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45A" w:rsidRDefault="00C17CE8">
      <w:pPr>
        <w:pStyle w:val="Default"/>
        <w:spacing w:after="113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2276475</wp:posOffset>
            </wp:positionH>
            <wp:positionV relativeFrom="page">
              <wp:posOffset>880745</wp:posOffset>
            </wp:positionV>
            <wp:extent cx="1409700" cy="1254760"/>
            <wp:effectExtent l="0" t="0" r="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3394710</wp:posOffset>
            </wp:positionH>
            <wp:positionV relativeFrom="margin">
              <wp:posOffset>146050</wp:posOffset>
            </wp:positionV>
            <wp:extent cx="1066800" cy="647700"/>
            <wp:effectExtent l="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60325</wp:posOffset>
            </wp:positionV>
            <wp:extent cx="956310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084" y="21216"/>
                <wp:lineTo x="2108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45A" w:rsidRDefault="00C17CE8">
      <w:pPr>
        <w:pStyle w:val="Default"/>
        <w:spacing w:after="113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4744720</wp:posOffset>
            </wp:positionH>
            <wp:positionV relativeFrom="margin">
              <wp:posOffset>146050</wp:posOffset>
            </wp:positionV>
            <wp:extent cx="1375410" cy="61468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45A" w:rsidRDefault="00D2645A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D2645A" w:rsidRDefault="00D2645A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D2645A" w:rsidRDefault="00D2645A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</w:tblGrid>
      <w:tr w:rsidR="005517EB" w:rsidTr="005517EB">
        <w:trPr>
          <w:trHeight w:val="841"/>
        </w:trPr>
        <w:tc>
          <w:tcPr>
            <w:tcW w:w="1488" w:type="dxa"/>
            <w:hideMark/>
          </w:tcPr>
          <w:p w:rsidR="005517EB" w:rsidRDefault="005517EB" w:rsidP="005517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szCs w:val="16"/>
                <w:lang w:eastAsia="it-IT"/>
              </w:rPr>
            </w:pPr>
            <w:r>
              <w:rPr>
                <w:rFonts w:ascii="Times New Roman" w:hAnsi="Times New Roman"/>
                <w:i/>
                <w:szCs w:val="16"/>
                <w:lang w:eastAsia="it-IT"/>
              </w:rPr>
              <w:t xml:space="preserve">marca </w:t>
            </w:r>
            <w:r>
              <w:rPr>
                <w:rFonts w:ascii="Times New Roman" w:hAnsi="Times New Roman"/>
                <w:i/>
                <w:szCs w:val="16"/>
                <w:lang w:eastAsia="it-IT"/>
              </w:rPr>
              <w:br/>
              <w:t>da bollo</w:t>
            </w:r>
          </w:p>
          <w:p w:rsidR="005517EB" w:rsidRDefault="005517EB" w:rsidP="005517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it-IT"/>
              </w:rPr>
            </w:pPr>
            <w:r>
              <w:rPr>
                <w:rFonts w:ascii="Times New Roman" w:hAnsi="Times New Roman"/>
                <w:i/>
                <w:szCs w:val="18"/>
                <w:lang w:eastAsia="it-IT"/>
              </w:rPr>
              <w:t>€ 16,00</w:t>
            </w:r>
          </w:p>
        </w:tc>
      </w:tr>
    </w:tbl>
    <w:p w:rsidR="00D2645A" w:rsidRDefault="00D2645A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D434DC" w:rsidRDefault="00D434DC" w:rsidP="00D434DC">
      <w:pPr>
        <w:pStyle w:val="Default"/>
        <w:spacing w:after="113"/>
        <w:rPr>
          <w:b/>
          <w:bCs/>
          <w:sz w:val="20"/>
          <w:szCs w:val="20"/>
        </w:rPr>
      </w:pPr>
    </w:p>
    <w:p w:rsidR="005517EB" w:rsidRDefault="005517EB" w:rsidP="00D434DC">
      <w:pPr>
        <w:pStyle w:val="Default"/>
        <w:spacing w:after="113"/>
        <w:ind w:left="209" w:right="509"/>
        <w:jc w:val="center"/>
        <w:rPr>
          <w:b/>
          <w:bCs/>
          <w:sz w:val="20"/>
          <w:szCs w:val="20"/>
        </w:rPr>
      </w:pPr>
    </w:p>
    <w:p w:rsidR="005517EB" w:rsidRDefault="005517EB" w:rsidP="005517EB">
      <w:pPr>
        <w:pStyle w:val="Default"/>
        <w:spacing w:after="113"/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(apporre e annullare la Marca da Bollo)</w:t>
      </w:r>
    </w:p>
    <w:p w:rsidR="005517EB" w:rsidRDefault="005517EB" w:rsidP="00D434DC">
      <w:pPr>
        <w:pStyle w:val="Default"/>
        <w:spacing w:after="113"/>
        <w:ind w:left="209" w:right="509"/>
        <w:jc w:val="center"/>
        <w:rPr>
          <w:b/>
          <w:bCs/>
          <w:sz w:val="20"/>
          <w:szCs w:val="20"/>
        </w:rPr>
      </w:pPr>
    </w:p>
    <w:p w:rsidR="005517EB" w:rsidRDefault="005517EB" w:rsidP="00D434DC">
      <w:pPr>
        <w:pStyle w:val="Default"/>
        <w:spacing w:after="113"/>
        <w:ind w:left="209" w:right="509"/>
        <w:jc w:val="center"/>
        <w:rPr>
          <w:b/>
          <w:bCs/>
          <w:sz w:val="20"/>
          <w:szCs w:val="20"/>
        </w:rPr>
      </w:pPr>
    </w:p>
    <w:p w:rsidR="00247864" w:rsidRPr="00247864" w:rsidRDefault="00247864" w:rsidP="00247864">
      <w:pPr>
        <w:spacing w:after="113" w:line="1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47864">
        <w:rPr>
          <w:rFonts w:ascii="Arial" w:hAnsi="Arial" w:cs="Arial"/>
          <w:b/>
          <w:bCs/>
          <w:color w:val="000000"/>
          <w:sz w:val="20"/>
          <w:szCs w:val="20"/>
        </w:rPr>
        <w:t>DICHIARAZIONE DEL MANDANTE</w:t>
      </w:r>
    </w:p>
    <w:p w:rsidR="00D434DC" w:rsidRDefault="005E5345" w:rsidP="00D434DC">
      <w:pPr>
        <w:pStyle w:val="Default"/>
        <w:spacing w:after="113"/>
        <w:ind w:left="209" w:right="5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</w:t>
      </w:r>
      <w:r w:rsidR="00D434DC">
        <w:rPr>
          <w:b/>
          <w:bCs/>
          <w:sz w:val="20"/>
          <w:szCs w:val="20"/>
        </w:rPr>
        <w:t>L’ATTUAZIONE DEL PROGRAMMA GARANZIA GIOVANI</w:t>
      </w:r>
    </w:p>
    <w:p w:rsidR="00B611B8" w:rsidRDefault="00D434DC" w:rsidP="00B611B8">
      <w:pPr>
        <w:autoSpaceDE w:val="0"/>
        <w:spacing w:after="120"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33C43">
        <w:rPr>
          <w:rFonts w:ascii="Arial" w:hAnsi="Arial" w:cs="Arial"/>
          <w:b/>
          <w:bCs/>
          <w:color w:val="000000"/>
          <w:sz w:val="20"/>
          <w:szCs w:val="20"/>
        </w:rPr>
        <w:t>DELLA REGIONE AUTONOMA DELLA SARDEGNA</w:t>
      </w:r>
      <w:r>
        <w:rPr>
          <w:b/>
          <w:bCs/>
          <w:sz w:val="20"/>
          <w:szCs w:val="20"/>
        </w:rPr>
        <w:t xml:space="preserve">, </w:t>
      </w:r>
      <w:r w:rsidRPr="00233C43">
        <w:rPr>
          <w:rFonts w:ascii="Arial" w:hAnsi="Arial" w:cs="Arial"/>
          <w:b/>
          <w:bCs/>
          <w:color w:val="000000"/>
          <w:sz w:val="20"/>
          <w:szCs w:val="20"/>
        </w:rPr>
        <w:t>DI CUI ALLA SCHEDA 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DEL PAR </w:t>
      </w:r>
    </w:p>
    <w:p w:rsidR="00116CF0" w:rsidRDefault="00116CF0" w:rsidP="00B611B8">
      <w:pPr>
        <w:autoSpaceDE w:val="0"/>
        <w:spacing w:after="120"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16CF0" w:rsidRPr="00116CF0" w:rsidRDefault="00116CF0" w:rsidP="00116CF0">
      <w:pPr>
        <w:pStyle w:val="Default"/>
        <w:spacing w:after="113"/>
        <w:jc w:val="center"/>
        <w:rPr>
          <w:b/>
          <w:bCs/>
          <w:sz w:val="20"/>
          <w:szCs w:val="20"/>
        </w:rPr>
      </w:pPr>
      <w:r w:rsidRPr="002B38BC">
        <w:rPr>
          <w:b/>
          <w:bCs/>
          <w:sz w:val="20"/>
          <w:szCs w:val="20"/>
        </w:rPr>
        <w:t xml:space="preserve">AVVISO PUBBLICO PER L’INDIVIDUAZIONE DI SOGGETTI ATTUATORI DI </w:t>
      </w:r>
    </w:p>
    <w:p w:rsidR="00D2645A" w:rsidRPr="00116CF0" w:rsidRDefault="00D434DC" w:rsidP="00116CF0">
      <w:pPr>
        <w:autoSpaceDE w:val="0"/>
        <w:spacing w:after="120" w:line="200" w:lineRule="atLeast"/>
        <w:jc w:val="center"/>
        <w:rPr>
          <w:rFonts w:ascii="Arial" w:hAnsi="Arial" w:cs="Arial"/>
          <w:b/>
          <w:bCs/>
          <w:color w:val="000000"/>
        </w:rPr>
      </w:pPr>
      <w:r w:rsidRPr="00233C43">
        <w:rPr>
          <w:rFonts w:ascii="Arial" w:hAnsi="Arial" w:cs="Arial"/>
          <w:b/>
          <w:bCs/>
          <w:color w:val="000000"/>
          <w:sz w:val="20"/>
          <w:szCs w:val="20"/>
        </w:rPr>
        <w:t>PERCORSI DI MOBILITA’ PROFESSIONALE INTERREGIONALE E TRANSNAZIONALE</w:t>
      </w:r>
    </w:p>
    <w:p w:rsidR="00247864" w:rsidRDefault="00247864" w:rsidP="00B611B8">
      <w:pPr>
        <w:pStyle w:val="Default"/>
        <w:spacing w:after="113"/>
        <w:ind w:left="861" w:right="874"/>
        <w:jc w:val="center"/>
        <w:rPr>
          <w:b/>
          <w:bCs/>
          <w:iCs/>
          <w:sz w:val="19"/>
          <w:szCs w:val="19"/>
        </w:rPr>
      </w:pPr>
    </w:p>
    <w:p w:rsidR="008A2060" w:rsidRPr="005517EB" w:rsidRDefault="008A2060" w:rsidP="008A2060">
      <w:pPr>
        <w:pStyle w:val="Default"/>
        <w:spacing w:after="113"/>
        <w:ind w:left="861" w:right="874"/>
        <w:jc w:val="center"/>
      </w:pPr>
      <w:r w:rsidRPr="005517EB">
        <w:rPr>
          <w:b/>
          <w:bCs/>
          <w:iCs/>
          <w:sz w:val="19"/>
          <w:szCs w:val="19"/>
        </w:rPr>
        <w:t>AVVISO APPROV</w:t>
      </w:r>
      <w:r w:rsidR="00EA203C">
        <w:rPr>
          <w:b/>
          <w:bCs/>
          <w:iCs/>
          <w:sz w:val="19"/>
          <w:szCs w:val="19"/>
        </w:rPr>
        <w:t>ATO CON DETERMINAZIONE N. 2198/ARL</w:t>
      </w:r>
      <w:r w:rsidRPr="005517EB">
        <w:rPr>
          <w:b/>
          <w:bCs/>
          <w:iCs/>
          <w:sz w:val="19"/>
          <w:szCs w:val="19"/>
        </w:rPr>
        <w:t xml:space="preserve"> DEL </w:t>
      </w:r>
      <w:r w:rsidR="00EA203C">
        <w:rPr>
          <w:b/>
          <w:bCs/>
          <w:sz w:val="20"/>
          <w:szCs w:val="20"/>
        </w:rPr>
        <w:t>3/12</w:t>
      </w:r>
      <w:r w:rsidRPr="00F9606F">
        <w:rPr>
          <w:b/>
          <w:bCs/>
          <w:sz w:val="20"/>
          <w:szCs w:val="20"/>
        </w:rPr>
        <w:t>/</w:t>
      </w:r>
      <w:r w:rsidRPr="005517EB">
        <w:rPr>
          <w:b/>
          <w:bCs/>
          <w:iCs/>
          <w:sz w:val="19"/>
          <w:szCs w:val="19"/>
        </w:rPr>
        <w:t>2015</w:t>
      </w:r>
    </w:p>
    <w:p w:rsidR="0098520B" w:rsidRDefault="0098520B" w:rsidP="0098520B">
      <w:pPr>
        <w:pStyle w:val="Default"/>
        <w:spacing w:after="113"/>
        <w:jc w:val="center"/>
      </w:pPr>
    </w:p>
    <w:p w:rsidR="00D2645A" w:rsidRPr="000B6553" w:rsidRDefault="00D2645A">
      <w:pPr>
        <w:pStyle w:val="Default"/>
        <w:spacing w:after="113"/>
        <w:rPr>
          <w:rFonts w:ascii="Calibri" w:hAnsi="Calibri" w:cs="Calibri"/>
          <w:sz w:val="21"/>
          <w:szCs w:val="21"/>
        </w:rPr>
      </w:pPr>
      <w:r w:rsidRPr="000B6553">
        <w:rPr>
          <w:rFonts w:ascii="Calibri" w:hAnsi="Calibri" w:cs="Calibri"/>
          <w:sz w:val="21"/>
          <w:szCs w:val="21"/>
        </w:rPr>
        <w:t>A</w:t>
      </w:r>
      <w:r w:rsidR="000B6553" w:rsidRPr="000B6553">
        <w:rPr>
          <w:rFonts w:ascii="Calibri" w:hAnsi="Calibri" w:cs="Calibri"/>
          <w:sz w:val="21"/>
          <w:szCs w:val="21"/>
        </w:rPr>
        <w:t xml:space="preserve">ll’Agenzia regionale per il lavoro </w:t>
      </w:r>
    </w:p>
    <w:p w:rsidR="00D2645A" w:rsidRDefault="00D2645A">
      <w:pPr>
        <w:pStyle w:val="Default"/>
        <w:spacing w:after="113"/>
        <w:rPr>
          <w:rFonts w:ascii="Calibri" w:hAnsi="Calibri" w:cs="Calibri"/>
          <w:sz w:val="21"/>
          <w:szCs w:val="21"/>
        </w:rPr>
      </w:pPr>
    </w:p>
    <w:p w:rsidR="00DE58D1" w:rsidRPr="00DE58D1" w:rsidRDefault="00DE58D1" w:rsidP="00DE58D1">
      <w:pPr>
        <w:spacing w:after="113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E58D1">
        <w:rPr>
          <w:rFonts w:cs="Calibri"/>
          <w:color w:val="000000"/>
        </w:rPr>
        <w:t>Il sottoscritto ________ ________, nato a ______ il __/__/__, in qualità di legale rappresentante o di altro soggetto munito di potere di rappresentanza (</w:t>
      </w:r>
      <w:r w:rsidRPr="00DE58D1">
        <w:rPr>
          <w:rFonts w:cs="Calibri"/>
          <w:color w:val="000000"/>
          <w:vertAlign w:val="superscript"/>
        </w:rPr>
        <w:footnoteReference w:id="1"/>
      </w:r>
      <w:r w:rsidRPr="00DE58D1">
        <w:rPr>
          <w:rFonts w:cs="Calibri"/>
          <w:color w:val="000000"/>
        </w:rPr>
        <w:t xml:space="preserve">) dell'Ente / Organizzazione _________________________, con sede legale in ________, Via / Piazza ____________, n. __, C.F.___________,  partita IVA __________, </w:t>
      </w:r>
    </w:p>
    <w:p w:rsidR="00DE58D1" w:rsidRPr="00DE58D1" w:rsidRDefault="00DE58D1" w:rsidP="00DE58D1">
      <w:pPr>
        <w:spacing w:after="113" w:line="100" w:lineRule="atLeast"/>
        <w:jc w:val="both"/>
        <w:rPr>
          <w:rFonts w:cs="Calibri"/>
          <w:color w:val="000000"/>
          <w:sz w:val="21"/>
          <w:szCs w:val="21"/>
        </w:rPr>
      </w:pPr>
      <w:r w:rsidRPr="00DE58D1">
        <w:rPr>
          <w:rFonts w:cs="Calibri"/>
          <w:color w:val="000000"/>
          <w:sz w:val="21"/>
          <w:szCs w:val="21"/>
        </w:rPr>
        <w:t xml:space="preserve">nella qualità di soggetto mandante nell'ambito dell' ATI / ATS </w:t>
      </w:r>
    </w:p>
    <w:p w:rsidR="00DE58D1" w:rsidRPr="00DE58D1" w:rsidRDefault="00DE58D1" w:rsidP="00DE58D1">
      <w:pPr>
        <w:spacing w:after="113" w:line="100" w:lineRule="atLeast"/>
        <w:jc w:val="both"/>
        <w:rPr>
          <w:rFonts w:cs="Calibri"/>
          <w:color w:val="000000"/>
        </w:rPr>
      </w:pPr>
      <w:r w:rsidRPr="00DE58D1">
        <w:rPr>
          <w:rFonts w:cs="Calibri"/>
          <w:color w:val="000000"/>
          <w:sz w:val="36"/>
          <w:szCs w:val="21"/>
        </w:rPr>
        <w:t xml:space="preserve">□ </w:t>
      </w:r>
      <w:r w:rsidRPr="00DE58D1">
        <w:rPr>
          <w:rFonts w:cs="Calibri"/>
          <w:smallCaps/>
          <w:color w:val="000000"/>
          <w:u w:val="single"/>
        </w:rPr>
        <w:t xml:space="preserve">costituenda  </w:t>
      </w:r>
      <w:r w:rsidRPr="00DE58D1">
        <w:rPr>
          <w:rFonts w:cs="Calibri"/>
          <w:smallCaps/>
          <w:color w:val="000000"/>
        </w:rPr>
        <w:tab/>
      </w:r>
      <w:r w:rsidRPr="00DE58D1">
        <w:rPr>
          <w:rFonts w:cs="Calibri"/>
          <w:smallCaps/>
          <w:color w:val="000000"/>
        </w:rPr>
        <w:tab/>
      </w:r>
      <w:r w:rsidRPr="00DE58D1">
        <w:rPr>
          <w:rFonts w:cs="Calibri"/>
          <w:smallCaps/>
          <w:color w:val="000000"/>
        </w:rPr>
        <w:tab/>
      </w:r>
      <w:r w:rsidRPr="00DE58D1">
        <w:rPr>
          <w:rFonts w:cs="Calibri"/>
          <w:color w:val="000000"/>
          <w:sz w:val="36"/>
          <w:szCs w:val="21"/>
        </w:rPr>
        <w:t xml:space="preserve">□ </w:t>
      </w:r>
      <w:r w:rsidRPr="00DE58D1">
        <w:rPr>
          <w:rFonts w:cs="Calibri"/>
          <w:smallCaps/>
          <w:color w:val="000000"/>
        </w:rPr>
        <w:t xml:space="preserve"> </w:t>
      </w:r>
      <w:r w:rsidRPr="00DE58D1">
        <w:rPr>
          <w:rFonts w:cs="Calibri"/>
          <w:smallCaps/>
          <w:color w:val="000000"/>
          <w:u w:val="single"/>
        </w:rPr>
        <w:t xml:space="preserve">già costituita </w:t>
      </w:r>
      <w:r w:rsidRPr="00DE58D1">
        <w:rPr>
          <w:rFonts w:cs="Calibri"/>
          <w:smallCaps/>
          <w:color w:val="000000"/>
        </w:rPr>
        <w:tab/>
      </w:r>
      <w:r w:rsidRPr="00DE58D1">
        <w:rPr>
          <w:rFonts w:cs="Calibri"/>
          <w:smallCaps/>
          <w:color w:val="000000"/>
        </w:rPr>
        <w:tab/>
      </w:r>
      <w:r w:rsidRPr="00DE58D1">
        <w:rPr>
          <w:rFonts w:cs="Calibri"/>
          <w:color w:val="000000"/>
          <w:sz w:val="21"/>
          <w:szCs w:val="21"/>
        </w:rPr>
        <w:t xml:space="preserve"> </w:t>
      </w:r>
      <w:r w:rsidRPr="00DE58D1">
        <w:rPr>
          <w:rFonts w:cs="Calibri"/>
          <w:i/>
          <w:iCs/>
          <w:color w:val="000000"/>
          <w:sz w:val="20"/>
          <w:szCs w:val="20"/>
        </w:rPr>
        <w:t>(</w:t>
      </w:r>
      <w:r w:rsidRPr="00DE58D1">
        <w:rPr>
          <w:rFonts w:cs="Calibri"/>
          <w:b/>
          <w:bCs/>
          <w:i/>
          <w:iCs/>
          <w:color w:val="000000"/>
          <w:sz w:val="20"/>
          <w:szCs w:val="20"/>
        </w:rPr>
        <w:t>n.b</w:t>
      </w:r>
      <w:r w:rsidRPr="00DE58D1">
        <w:rPr>
          <w:rFonts w:cs="Calibri"/>
          <w:i/>
          <w:iCs/>
          <w:color w:val="000000"/>
          <w:sz w:val="20"/>
          <w:szCs w:val="20"/>
        </w:rPr>
        <w:t>.: barrare la casella relativa)</w:t>
      </w:r>
      <w:r w:rsidRPr="00DE58D1">
        <w:rPr>
          <w:rFonts w:cs="Calibri"/>
          <w:color w:val="000000"/>
        </w:rPr>
        <w:t xml:space="preserve"> </w:t>
      </w:r>
    </w:p>
    <w:p w:rsidR="00DE58D1" w:rsidRPr="00DE58D1" w:rsidRDefault="00DE58D1" w:rsidP="00DE58D1">
      <w:pPr>
        <w:spacing w:after="113" w:line="100" w:lineRule="atLeast"/>
        <w:jc w:val="both"/>
        <w:rPr>
          <w:rFonts w:cs="Calibri"/>
          <w:color w:val="000000"/>
          <w:sz w:val="21"/>
          <w:szCs w:val="21"/>
        </w:rPr>
      </w:pPr>
      <w:r w:rsidRPr="00DE58D1">
        <w:rPr>
          <w:rFonts w:cs="Calibri"/>
          <w:color w:val="000000"/>
          <w:sz w:val="21"/>
          <w:szCs w:val="21"/>
        </w:rPr>
        <w:t>fra i seguenti soggetti:</w:t>
      </w:r>
    </w:p>
    <w:p w:rsidR="00DE58D1" w:rsidRPr="00DE58D1" w:rsidRDefault="00DE58D1" w:rsidP="00DE58D1">
      <w:pPr>
        <w:spacing w:after="113" w:line="100" w:lineRule="atLeast"/>
        <w:jc w:val="both"/>
        <w:rPr>
          <w:rFonts w:cs="Calibri"/>
          <w:color w:val="000000"/>
          <w:sz w:val="21"/>
          <w:szCs w:val="21"/>
        </w:rPr>
      </w:pPr>
      <w:r w:rsidRPr="00DE58D1">
        <w:rPr>
          <w:rFonts w:cs="Calibri"/>
          <w:color w:val="000000"/>
          <w:sz w:val="21"/>
          <w:szCs w:val="21"/>
        </w:rPr>
        <w:t>- _______________________________________________________  (capofila / mandatario)</w:t>
      </w:r>
    </w:p>
    <w:p w:rsidR="00DE58D1" w:rsidRPr="00DE58D1" w:rsidRDefault="00DE58D1" w:rsidP="00DE58D1">
      <w:pPr>
        <w:spacing w:after="113" w:line="100" w:lineRule="atLeast"/>
        <w:jc w:val="both"/>
        <w:rPr>
          <w:rFonts w:cs="Calibri"/>
          <w:color w:val="000000"/>
          <w:sz w:val="21"/>
          <w:szCs w:val="21"/>
        </w:rPr>
      </w:pPr>
      <w:r w:rsidRPr="00DE58D1">
        <w:rPr>
          <w:rFonts w:cs="Calibri"/>
          <w:color w:val="000000"/>
          <w:sz w:val="21"/>
          <w:szCs w:val="21"/>
        </w:rPr>
        <w:t>- _______________________________________________________ (mandante)</w:t>
      </w:r>
    </w:p>
    <w:p w:rsidR="00DE58D1" w:rsidRPr="00DE58D1" w:rsidRDefault="00DE58D1" w:rsidP="00DE58D1">
      <w:pPr>
        <w:spacing w:after="113" w:line="100" w:lineRule="atLeast"/>
        <w:jc w:val="both"/>
        <w:rPr>
          <w:rFonts w:cs="Calibri"/>
          <w:color w:val="000000"/>
          <w:sz w:val="21"/>
          <w:szCs w:val="21"/>
        </w:rPr>
      </w:pPr>
      <w:r w:rsidRPr="00DE58D1">
        <w:rPr>
          <w:rFonts w:cs="Calibri"/>
          <w:color w:val="000000"/>
          <w:sz w:val="21"/>
          <w:szCs w:val="21"/>
        </w:rPr>
        <w:t>- _______________________________________________________ (mandante)</w:t>
      </w:r>
    </w:p>
    <w:p w:rsidR="00DE58D1" w:rsidRPr="0012648D" w:rsidRDefault="00DE58D1" w:rsidP="0012648D">
      <w:pPr>
        <w:spacing w:after="113" w:line="100" w:lineRule="atLeast"/>
        <w:jc w:val="both"/>
        <w:rPr>
          <w:rFonts w:cs="Calibri"/>
          <w:b/>
          <w:bCs/>
          <w:i/>
          <w:iCs/>
          <w:color w:val="000000"/>
          <w:sz w:val="21"/>
          <w:szCs w:val="21"/>
        </w:rPr>
      </w:pPr>
      <w:r w:rsidRPr="00DE58D1">
        <w:rPr>
          <w:rFonts w:cs="Calibri"/>
          <w:color w:val="000000"/>
          <w:sz w:val="21"/>
          <w:szCs w:val="21"/>
        </w:rPr>
        <w:t>consapevole delle responsabilità di ordine amministrativo, civile e penale in caso di falsa dichiarazione, ai sensi dell'art. 76 del dPR. n. 445/2000,</w:t>
      </w:r>
    </w:p>
    <w:p w:rsidR="00D2645A" w:rsidRPr="00DE58D1" w:rsidRDefault="00D2645A">
      <w:pPr>
        <w:pStyle w:val="Default"/>
        <w:spacing w:before="227" w:after="113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DE58D1">
        <w:rPr>
          <w:rFonts w:ascii="Calibri" w:hAnsi="Calibri" w:cs="Calibri"/>
          <w:b/>
          <w:bCs/>
          <w:iCs/>
          <w:sz w:val="21"/>
          <w:szCs w:val="21"/>
        </w:rPr>
        <w:t>DICHIARA</w:t>
      </w:r>
    </w:p>
    <w:p w:rsidR="00D2645A" w:rsidRDefault="00D2645A">
      <w:pPr>
        <w:pStyle w:val="Default"/>
        <w:spacing w:after="227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ai sensi dell'art. 46 del dPR. 445/2000</w:t>
      </w:r>
    </w:p>
    <w:p w:rsidR="00D2645A" w:rsidRDefault="00D2645A">
      <w:pPr>
        <w:pStyle w:val="Default"/>
        <w:spacing w:after="113"/>
        <w:ind w:left="261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a) </w:t>
      </w:r>
      <w:r>
        <w:rPr>
          <w:rFonts w:ascii="Calibri" w:hAnsi="Calibri" w:cs="Calibri"/>
          <w:sz w:val="21"/>
          <w:szCs w:val="21"/>
        </w:rPr>
        <w:t xml:space="preserve"> che l'Ente / la Società suindicato/a non versa in situazione di fallimento, liquidazione coatta, concordato preventivo o altra situazione liquidatoria, anche volontaria;</w:t>
      </w:r>
    </w:p>
    <w:p w:rsidR="00D2645A" w:rsidRDefault="00D2645A">
      <w:pPr>
        <w:pStyle w:val="Default"/>
        <w:spacing w:after="113"/>
        <w:ind w:left="261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lastRenderedPageBreak/>
        <w:t>b)</w:t>
      </w:r>
      <w:r>
        <w:rPr>
          <w:rFonts w:ascii="Calibri" w:hAnsi="Calibri" w:cs="Calibri"/>
          <w:sz w:val="21"/>
          <w:szCs w:val="21"/>
        </w:rPr>
        <w:t xml:space="preserve"> che gli amministratori muniti del potere di rappresentanza dell'Ente / Società suindicato/a non hanno subito condanne del A.G. penale - anche non definitive - per delitti considerati all'art. 38 del d.lgs. n. 163/2006 e non sono sottoposti alle misure di prevenzione od ostative previste rispettivamente all'art. 6 ed all'art. 67 del d.lgs. n. 159/2011;</w:t>
      </w:r>
    </w:p>
    <w:p w:rsidR="00D2645A" w:rsidRDefault="00D2645A">
      <w:pPr>
        <w:pStyle w:val="Default"/>
        <w:spacing w:after="113"/>
        <w:ind w:left="261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c) </w:t>
      </w:r>
      <w:r>
        <w:rPr>
          <w:rFonts w:ascii="Calibri" w:hAnsi="Calibri" w:cs="Calibri"/>
          <w:sz w:val="21"/>
          <w:szCs w:val="21"/>
        </w:rPr>
        <w:t xml:space="preserve"> che l'Ente / la Società suindicato/a è in regola con l'assolvimento degli obblighi legislativi in materia di contributi  previdenziali  e assistenziali</w:t>
      </w:r>
      <w:r w:rsidR="00141387">
        <w:rPr>
          <w:rFonts w:ascii="Calibri" w:hAnsi="Calibri" w:cs="Calibri"/>
          <w:sz w:val="21"/>
          <w:szCs w:val="21"/>
        </w:rPr>
        <w:t xml:space="preserve"> </w:t>
      </w:r>
      <w:r w:rsidR="00141387" w:rsidRPr="00141387">
        <w:rPr>
          <w:rFonts w:ascii="Calibri" w:hAnsi="Calibri" w:cs="Calibri"/>
          <w:sz w:val="21"/>
          <w:szCs w:val="21"/>
        </w:rPr>
        <w:t>(verificabili attraverso il DURC) e fiscali</w:t>
      </w:r>
      <w:r>
        <w:rPr>
          <w:rFonts w:ascii="Calibri" w:hAnsi="Calibri" w:cs="Calibri"/>
          <w:sz w:val="21"/>
          <w:szCs w:val="21"/>
        </w:rPr>
        <w:t>;</w:t>
      </w:r>
    </w:p>
    <w:p w:rsidR="00DE58D1" w:rsidRDefault="00DE58D1">
      <w:pPr>
        <w:pStyle w:val="Default"/>
        <w:spacing w:after="113"/>
        <w:jc w:val="center"/>
        <w:rPr>
          <w:rFonts w:ascii="Calibri" w:hAnsi="Calibri" w:cs="Calibri"/>
          <w:b/>
          <w:bCs/>
          <w:iCs/>
          <w:sz w:val="21"/>
          <w:szCs w:val="21"/>
        </w:rPr>
      </w:pPr>
    </w:p>
    <w:p w:rsidR="00D2645A" w:rsidRPr="00DE58D1" w:rsidRDefault="00D2645A">
      <w:pPr>
        <w:pStyle w:val="Default"/>
        <w:spacing w:after="113"/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DE58D1">
        <w:rPr>
          <w:rFonts w:ascii="Calibri" w:hAnsi="Calibri" w:cs="Calibri"/>
          <w:b/>
          <w:bCs/>
          <w:iCs/>
          <w:sz w:val="21"/>
          <w:szCs w:val="21"/>
        </w:rPr>
        <w:t xml:space="preserve">DICHIARA </w:t>
      </w:r>
      <w:r w:rsidR="00196EBB" w:rsidRPr="00DE58D1">
        <w:rPr>
          <w:rFonts w:ascii="Calibri" w:hAnsi="Calibri" w:cs="Calibri"/>
          <w:b/>
          <w:bCs/>
          <w:iCs/>
          <w:sz w:val="21"/>
          <w:szCs w:val="21"/>
        </w:rPr>
        <w:t>INOLTRE</w:t>
      </w:r>
    </w:p>
    <w:p w:rsidR="00D2645A" w:rsidRDefault="00D2645A">
      <w:pPr>
        <w:pStyle w:val="Default"/>
        <w:spacing w:after="113"/>
        <w:jc w:val="center"/>
        <w:rPr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ai sensi degli art. 46 e 47 del dPR. 445/2000</w:t>
      </w:r>
    </w:p>
    <w:p w:rsidR="00D2645A" w:rsidRDefault="00D2645A">
      <w:pPr>
        <w:spacing w:after="227" w:line="100" w:lineRule="atLeast"/>
        <w:jc w:val="center"/>
        <w:rPr>
          <w:b/>
          <w:bCs/>
          <w:sz w:val="21"/>
          <w:szCs w:val="21"/>
        </w:rPr>
      </w:pPr>
      <w:r>
        <w:rPr>
          <w:i/>
          <w:iCs/>
          <w:sz w:val="21"/>
          <w:szCs w:val="21"/>
        </w:rPr>
        <w:t>(compilare solo le parti rispondenti alla propria posizione)</w:t>
      </w:r>
    </w:p>
    <w:p w:rsidR="00116CF0" w:rsidRDefault="00116CF0" w:rsidP="00116CF0">
      <w:pPr>
        <w:spacing w:after="113" w:line="100" w:lineRule="atLeast"/>
        <w:ind w:left="313"/>
        <w:jc w:val="both"/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>
        <w:rPr>
          <w:rFonts w:cs="Arial"/>
        </w:rPr>
        <w:t xml:space="preserve">che l'Ente / la Società suindicato/a è </w:t>
      </w:r>
      <w:r>
        <w:t xml:space="preserve">accreditato/a presso la Regione Sardegna, ai sensi della </w:t>
      </w:r>
      <w:r w:rsidRPr="0074553A">
        <w:t>D</w:t>
      </w:r>
      <w:r>
        <w:t>eliberazione</w:t>
      </w:r>
      <w:r w:rsidRPr="0074553A">
        <w:t xml:space="preserve"> N. 48/15 </w:t>
      </w:r>
      <w:r>
        <w:t>del</w:t>
      </w:r>
      <w:r w:rsidRPr="0074553A">
        <w:t xml:space="preserve"> 11</w:t>
      </w:r>
      <w:r>
        <w:t>/12/</w:t>
      </w:r>
      <w:r w:rsidRPr="0074553A">
        <w:t>2012</w:t>
      </w:r>
      <w:r>
        <w:t xml:space="preserve">, per l’erogazione dei servizi per il lavoro, per la/e sede/i operativa/e di seguito indicate: </w:t>
      </w:r>
    </w:p>
    <w:p w:rsidR="00116CF0" w:rsidRDefault="00116CF0" w:rsidP="00116CF0">
      <w:pPr>
        <w:spacing w:after="113" w:line="100" w:lineRule="atLeast"/>
        <w:ind w:left="313"/>
        <w:jc w:val="both"/>
      </w:pPr>
      <w:r>
        <w:t>- _____________________________________________________________________________</w:t>
      </w:r>
    </w:p>
    <w:p w:rsidR="00116CF0" w:rsidRDefault="00116CF0" w:rsidP="00116CF0">
      <w:pPr>
        <w:spacing w:after="113" w:line="100" w:lineRule="atLeast"/>
        <w:ind w:left="313"/>
        <w:jc w:val="both"/>
      </w:pPr>
      <w:r>
        <w:t>-______________________________________________________________________________</w:t>
      </w:r>
    </w:p>
    <w:p w:rsidR="00116CF0" w:rsidRDefault="00116CF0" w:rsidP="00116CF0">
      <w:pPr>
        <w:numPr>
          <w:ilvl w:val="0"/>
          <w:numId w:val="2"/>
        </w:numPr>
        <w:spacing w:after="113" w:line="100" w:lineRule="atLeast"/>
        <w:jc w:val="both"/>
      </w:pPr>
      <w:r>
        <w:rPr>
          <w:rFonts w:cs="Arial"/>
        </w:rPr>
        <w:t xml:space="preserve">che l'Ente / la Società suindicato/a è </w:t>
      </w:r>
      <w:r>
        <w:t>stato/a autorizzato/a dal Ministero del Lavoro e delle Politiche Sociali, in base al decreto n. __ del __/__/__, allo svolgimento di servizi per il lavoro,</w:t>
      </w:r>
      <w:r w:rsidRPr="003023A3">
        <w:t xml:space="preserve"> ai sensi dell'art. 4, lettere </w:t>
      </w:r>
      <w:r>
        <w:t>c</w:t>
      </w:r>
      <w:r w:rsidRPr="003023A3">
        <w:t xml:space="preserve">, </w:t>
      </w:r>
      <w:r>
        <w:t>d, e</w:t>
      </w:r>
      <w:r w:rsidRPr="003023A3">
        <w:t xml:space="preserve">, del d.lgs. n. 276/2003; </w:t>
      </w:r>
    </w:p>
    <w:p w:rsidR="00116CF0" w:rsidRDefault="00116CF0" w:rsidP="00116CF0">
      <w:pPr>
        <w:numPr>
          <w:ilvl w:val="0"/>
          <w:numId w:val="2"/>
        </w:numPr>
        <w:spacing w:after="113" w:line="100" w:lineRule="atLeast"/>
        <w:jc w:val="both"/>
      </w:pPr>
      <w:r>
        <w:t xml:space="preserve">che </w:t>
      </w:r>
      <w:r w:rsidRPr="007E55DA">
        <w:t xml:space="preserve">l'Ente / la Società suindicato/a </w:t>
      </w:r>
      <w:r>
        <w:t xml:space="preserve">non è accreditato/autorizzato per l’erogazione dei servizi per il lavoro. </w:t>
      </w:r>
    </w:p>
    <w:p w:rsidR="00196EBB" w:rsidRPr="00DE58D1" w:rsidRDefault="00196EBB" w:rsidP="00196EBB">
      <w:pPr>
        <w:spacing w:after="113" w:line="100" w:lineRule="atLeast"/>
        <w:jc w:val="center"/>
        <w:rPr>
          <w:rFonts w:cs="Calibri"/>
          <w:b/>
          <w:bCs/>
          <w:iCs/>
          <w:color w:val="000000"/>
          <w:sz w:val="19"/>
          <w:szCs w:val="19"/>
        </w:rPr>
      </w:pPr>
      <w:r w:rsidRPr="00DE58D1">
        <w:rPr>
          <w:rFonts w:cs="Calibri"/>
          <w:b/>
          <w:bCs/>
          <w:iCs/>
          <w:color w:val="000000"/>
        </w:rPr>
        <w:t>DICHIARA INOLTRE</w:t>
      </w:r>
    </w:p>
    <w:p w:rsidR="00196EBB" w:rsidRPr="00196EBB" w:rsidRDefault="00196EBB" w:rsidP="00196EBB">
      <w:pPr>
        <w:spacing w:after="113" w:line="100" w:lineRule="atLeast"/>
        <w:ind w:left="313"/>
        <w:jc w:val="both"/>
      </w:pPr>
      <w:r w:rsidRPr="00196EBB">
        <w:t xml:space="preserve">di essere informato, ai sensi del D.Lgs 30 giugno 2003 n. 196 “Codice in materia di protezione dei dati personali”, </w:t>
      </w:r>
      <w:r w:rsidRPr="00196EBB">
        <w:tab/>
        <w:t xml:space="preserve">che: </w:t>
      </w:r>
    </w:p>
    <w:p w:rsidR="00196EBB" w:rsidRPr="00196EBB" w:rsidRDefault="00196EBB" w:rsidP="00196EBB">
      <w:pPr>
        <w:spacing w:after="113" w:line="100" w:lineRule="atLeast"/>
        <w:ind w:left="313"/>
        <w:jc w:val="both"/>
      </w:pPr>
      <w:r w:rsidRPr="00196EBB">
        <w:t>-</w:t>
      </w:r>
      <w:r w:rsidRPr="00196EBB">
        <w:tab/>
        <w:t>i dati personali raccolti saranno trattati, anche con strumenti informatici, nell’ambito e per le finalità del procedimento per il quale la presente dichiarazione viene resa ed in conformità ad obblighi previsti dalla legge, da un regolamento o dalla normativa comunitaria; il relativo trattamento non richiede il consenso dell’interessato ai sensi dell’art. 18 del D.Lgs. 196/2003;</w:t>
      </w:r>
    </w:p>
    <w:p w:rsidR="00196EBB" w:rsidRPr="00196EBB" w:rsidRDefault="00196EBB" w:rsidP="00196EBB">
      <w:pPr>
        <w:spacing w:after="113" w:line="100" w:lineRule="atLeast"/>
        <w:ind w:left="313"/>
        <w:jc w:val="both"/>
      </w:pPr>
      <w:r w:rsidRPr="00196EBB">
        <w:t>-</w:t>
      </w:r>
      <w:r w:rsidRPr="00196EBB">
        <w:tab/>
        <w:t>il conferimento dei dati richiesti è obbligatorio e il rifiuto di fornirli comporterà l’impossibilità di proseguire con la liquidazione del contributo;</w:t>
      </w:r>
    </w:p>
    <w:p w:rsidR="00196EBB" w:rsidRPr="00196EBB" w:rsidRDefault="00196EBB" w:rsidP="00196EBB">
      <w:pPr>
        <w:spacing w:after="113" w:line="100" w:lineRule="atLeast"/>
        <w:ind w:left="313"/>
        <w:jc w:val="both"/>
      </w:pPr>
      <w:r w:rsidRPr="00196EBB">
        <w:t>-</w:t>
      </w:r>
      <w:r w:rsidRPr="00196EBB">
        <w:tab/>
        <w:t>i dati raccolti potranno essere oggetto di comunicazione ad autorità pubbliche nazionali e della Comunità Europea in conformità ad obblighi di legge;</w:t>
      </w:r>
    </w:p>
    <w:p w:rsidR="00196EBB" w:rsidRPr="00196EBB" w:rsidRDefault="00196EBB" w:rsidP="00196EBB">
      <w:pPr>
        <w:spacing w:after="113" w:line="100" w:lineRule="atLeast"/>
        <w:ind w:left="313"/>
        <w:jc w:val="both"/>
      </w:pPr>
      <w:r w:rsidRPr="00196EBB">
        <w:t>-</w:t>
      </w:r>
      <w:r w:rsidRPr="00196EBB">
        <w:tab/>
        <w:t>potranno essere esercitati i diritti specificatamente previsti all’art. 7 del D.Lgs. 196/2003;</w:t>
      </w:r>
    </w:p>
    <w:p w:rsidR="00196EBB" w:rsidRPr="00196EBB" w:rsidRDefault="00196EBB" w:rsidP="00196EBB">
      <w:pPr>
        <w:spacing w:after="113" w:line="100" w:lineRule="atLeast"/>
        <w:ind w:left="313"/>
        <w:jc w:val="both"/>
      </w:pPr>
      <w:r w:rsidRPr="00196EBB">
        <w:t>-</w:t>
      </w:r>
      <w:r w:rsidRPr="00196EBB">
        <w:tab/>
        <w:t>titolare del trattamento dei dati è il dott. Massimo Temussi, direttore dell’Agenzia regionale per il lavoro.</w:t>
      </w:r>
    </w:p>
    <w:p w:rsidR="00196EBB" w:rsidRPr="00196EBB" w:rsidRDefault="00196EBB" w:rsidP="00196EBB">
      <w:pPr>
        <w:spacing w:after="113"/>
        <w:jc w:val="both"/>
        <w:rPr>
          <w:sz w:val="21"/>
          <w:szCs w:val="21"/>
        </w:rPr>
      </w:pPr>
      <w:r w:rsidRPr="00196EBB">
        <w:rPr>
          <w:sz w:val="21"/>
          <w:szCs w:val="21"/>
        </w:rPr>
        <w:t>Alla presente allega:</w:t>
      </w:r>
    </w:p>
    <w:p w:rsidR="00196EBB" w:rsidRPr="00196EBB" w:rsidRDefault="00196EBB" w:rsidP="00196EBB">
      <w:pPr>
        <w:numPr>
          <w:ilvl w:val="0"/>
          <w:numId w:val="1"/>
        </w:numPr>
        <w:spacing w:after="113"/>
        <w:jc w:val="both"/>
        <w:rPr>
          <w:i/>
          <w:sz w:val="21"/>
          <w:szCs w:val="21"/>
        </w:rPr>
      </w:pPr>
      <w:r w:rsidRPr="00196EBB">
        <w:rPr>
          <w:sz w:val="21"/>
          <w:szCs w:val="21"/>
        </w:rPr>
        <w:t xml:space="preserve">copia del documento di identità in corso di validità del legale rappresentante </w:t>
      </w:r>
    </w:p>
    <w:p w:rsidR="00196EBB" w:rsidRPr="00196EBB" w:rsidRDefault="00247864" w:rsidP="00196EBB">
      <w:pPr>
        <w:numPr>
          <w:ilvl w:val="0"/>
          <w:numId w:val="1"/>
        </w:numPr>
        <w:spacing w:after="113"/>
        <w:jc w:val="both"/>
        <w:rPr>
          <w:i/>
          <w:sz w:val="21"/>
          <w:szCs w:val="21"/>
        </w:rPr>
      </w:pPr>
      <w:r>
        <w:rPr>
          <w:sz w:val="21"/>
          <w:szCs w:val="21"/>
        </w:rPr>
        <w:t>c</w:t>
      </w:r>
      <w:r w:rsidR="00196EBB">
        <w:rPr>
          <w:sz w:val="21"/>
          <w:szCs w:val="21"/>
        </w:rPr>
        <w:t>urriculum vitae dell’organizzazione</w:t>
      </w:r>
    </w:p>
    <w:p w:rsidR="00D2645A" w:rsidRDefault="00D2645A">
      <w:pPr>
        <w:spacing w:after="113"/>
        <w:jc w:val="both"/>
        <w:rPr>
          <w:sz w:val="19"/>
          <w:szCs w:val="19"/>
        </w:rPr>
      </w:pPr>
      <w:r>
        <w:rPr>
          <w:i/>
          <w:sz w:val="21"/>
          <w:szCs w:val="21"/>
        </w:rPr>
        <w:t>Data  _/__/__</w:t>
      </w:r>
    </w:p>
    <w:p w:rsidR="00D2645A" w:rsidRDefault="00D2645A">
      <w:pPr>
        <w:spacing w:after="0" w:line="100" w:lineRule="atLeast"/>
        <w:ind w:left="6372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firma per esteso e leggibile</w:t>
      </w:r>
    </w:p>
    <w:p w:rsidR="00D2645A" w:rsidRDefault="00D2645A">
      <w:pPr>
        <w:spacing w:after="113"/>
        <w:ind w:left="6372"/>
        <w:jc w:val="center"/>
        <w:rPr>
          <w:sz w:val="19"/>
          <w:szCs w:val="19"/>
        </w:rPr>
      </w:pPr>
      <w:r>
        <w:rPr>
          <w:i/>
          <w:iCs/>
          <w:sz w:val="19"/>
          <w:szCs w:val="19"/>
        </w:rPr>
        <w:t>del legale rappresentante</w:t>
      </w:r>
    </w:p>
    <w:p w:rsidR="00D2645A" w:rsidRDefault="00D2645A">
      <w:pPr>
        <w:spacing w:after="113"/>
        <w:ind w:left="6372"/>
        <w:rPr>
          <w:i/>
          <w:iCs/>
          <w:sz w:val="19"/>
          <w:szCs w:val="19"/>
        </w:rPr>
      </w:pPr>
      <w:r>
        <w:rPr>
          <w:sz w:val="19"/>
          <w:szCs w:val="19"/>
        </w:rPr>
        <w:t xml:space="preserve">       ______________________</w:t>
      </w:r>
    </w:p>
    <w:p w:rsidR="00D2645A" w:rsidRDefault="00D2645A">
      <w:pPr>
        <w:spacing w:after="113"/>
        <w:ind w:left="6372"/>
        <w:jc w:val="center"/>
      </w:pPr>
      <w:r>
        <w:rPr>
          <w:i/>
          <w:iCs/>
          <w:sz w:val="19"/>
          <w:szCs w:val="19"/>
        </w:rPr>
        <w:t>Timbro</w:t>
      </w:r>
    </w:p>
    <w:sectPr w:rsidR="00D2645A" w:rsidSect="002F5F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2F" w:rsidRDefault="0024452F">
      <w:pPr>
        <w:spacing w:after="0" w:line="240" w:lineRule="auto"/>
      </w:pPr>
      <w:r>
        <w:separator/>
      </w:r>
    </w:p>
  </w:endnote>
  <w:endnote w:type="continuationSeparator" w:id="0">
    <w:p w:rsidR="0024452F" w:rsidRDefault="0024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5E" w:rsidRDefault="00D117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5E" w:rsidRDefault="00D117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5E" w:rsidRDefault="00D11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2F" w:rsidRDefault="0024452F">
      <w:pPr>
        <w:spacing w:after="0" w:line="240" w:lineRule="auto"/>
      </w:pPr>
      <w:r>
        <w:separator/>
      </w:r>
    </w:p>
  </w:footnote>
  <w:footnote w:type="continuationSeparator" w:id="0">
    <w:p w:rsidR="0024452F" w:rsidRDefault="0024452F">
      <w:pPr>
        <w:spacing w:after="0" w:line="240" w:lineRule="auto"/>
      </w:pPr>
      <w:r>
        <w:continuationSeparator/>
      </w:r>
    </w:p>
  </w:footnote>
  <w:footnote w:id="1">
    <w:p w:rsidR="00A82ACF" w:rsidRDefault="00DE58D1" w:rsidP="00DE58D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201F3">
        <w:t>Se persona diversa dal legale rappresentante, allegare copia dell’atto di procura.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5E" w:rsidRDefault="00D117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5E" w:rsidRDefault="00D117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5E" w:rsidRPr="00D1175E" w:rsidRDefault="00D1175E" w:rsidP="00D1175E">
    <w:pPr>
      <w:spacing w:after="0" w:line="100" w:lineRule="atLeast"/>
      <w:rPr>
        <w:rFonts w:ascii="Arial" w:hAnsi="Arial" w:cs="Arial"/>
        <w:color w:val="000000"/>
        <w:sz w:val="24"/>
        <w:szCs w:val="24"/>
      </w:rPr>
    </w:pPr>
    <w:r w:rsidRPr="00D1175E">
      <w:rPr>
        <w:rFonts w:ascii="Arial" w:hAnsi="Arial" w:cs="Arial"/>
        <w:b/>
        <w:bCs/>
        <w:color w:val="000000"/>
      </w:rPr>
      <w:t xml:space="preserve">Allegato 3 - Dichiarazione del mandante - da rendersi, in caso di ATI / ATS, già costituite o ancora da costituirsi, dai soggetti </w:t>
    </w:r>
    <w:r w:rsidRPr="00D1175E">
      <w:rPr>
        <w:rFonts w:ascii="Arial" w:hAnsi="Arial" w:cs="Arial"/>
        <w:b/>
        <w:bCs/>
        <w:color w:val="000000"/>
        <w:sz w:val="23"/>
        <w:szCs w:val="23"/>
        <w:u w:val="single"/>
      </w:rPr>
      <w:t>diversi</w:t>
    </w:r>
    <w:r w:rsidRPr="00D1175E">
      <w:rPr>
        <w:rFonts w:ascii="Arial" w:hAnsi="Arial" w:cs="Arial"/>
        <w:b/>
        <w:bCs/>
        <w:color w:val="000000"/>
      </w:rPr>
      <w:t xml:space="preserve">  (mandanti) dal capofila (mandatario)</w:t>
    </w:r>
  </w:p>
  <w:p w:rsidR="00D2645A" w:rsidRDefault="00D2645A" w:rsidP="002F5FF6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8DF"/>
    <w:multiLevelType w:val="hybridMultilevel"/>
    <w:tmpl w:val="C19037C8"/>
    <w:lvl w:ilvl="0" w:tplc="130ABA04">
      <w:start w:val="4"/>
      <w:numFmt w:val="bullet"/>
      <w:lvlText w:val=""/>
      <w:lvlJc w:val="left"/>
      <w:pPr>
        <w:ind w:left="673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>
    <w:nsid w:val="36080F11"/>
    <w:multiLevelType w:val="hybridMultilevel"/>
    <w:tmpl w:val="6A22296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07"/>
    <w:rsid w:val="000000AC"/>
    <w:rsid w:val="000424DC"/>
    <w:rsid w:val="000550AE"/>
    <w:rsid w:val="000A76C5"/>
    <w:rsid w:val="000B6553"/>
    <w:rsid w:val="00116CF0"/>
    <w:rsid w:val="0012648D"/>
    <w:rsid w:val="0013174B"/>
    <w:rsid w:val="00141387"/>
    <w:rsid w:val="00143FC1"/>
    <w:rsid w:val="00196EBB"/>
    <w:rsid w:val="00233C43"/>
    <w:rsid w:val="0024452F"/>
    <w:rsid w:val="00247864"/>
    <w:rsid w:val="002B38BC"/>
    <w:rsid w:val="002E1232"/>
    <w:rsid w:val="002F5FF6"/>
    <w:rsid w:val="003023A3"/>
    <w:rsid w:val="00470349"/>
    <w:rsid w:val="004E3F9E"/>
    <w:rsid w:val="005517EB"/>
    <w:rsid w:val="005A719E"/>
    <w:rsid w:val="005B3225"/>
    <w:rsid w:val="005E5345"/>
    <w:rsid w:val="005F1876"/>
    <w:rsid w:val="00617935"/>
    <w:rsid w:val="0066149E"/>
    <w:rsid w:val="00684107"/>
    <w:rsid w:val="006F47F5"/>
    <w:rsid w:val="00700343"/>
    <w:rsid w:val="007437A6"/>
    <w:rsid w:val="0074553A"/>
    <w:rsid w:val="00774D19"/>
    <w:rsid w:val="007A7C5E"/>
    <w:rsid w:val="007E55DA"/>
    <w:rsid w:val="00835B6D"/>
    <w:rsid w:val="008A2060"/>
    <w:rsid w:val="008D59CF"/>
    <w:rsid w:val="0098520B"/>
    <w:rsid w:val="00993D5F"/>
    <w:rsid w:val="009E1E14"/>
    <w:rsid w:val="00A12DCE"/>
    <w:rsid w:val="00A82ACF"/>
    <w:rsid w:val="00B611B8"/>
    <w:rsid w:val="00BC1397"/>
    <w:rsid w:val="00C01B1F"/>
    <w:rsid w:val="00C11EE8"/>
    <w:rsid w:val="00C17CE8"/>
    <w:rsid w:val="00D1175E"/>
    <w:rsid w:val="00D2645A"/>
    <w:rsid w:val="00D3055E"/>
    <w:rsid w:val="00D434DC"/>
    <w:rsid w:val="00DC3B8C"/>
    <w:rsid w:val="00DE58D1"/>
    <w:rsid w:val="00E07455"/>
    <w:rsid w:val="00E201F3"/>
    <w:rsid w:val="00EA203C"/>
    <w:rsid w:val="00ED09A4"/>
    <w:rsid w:val="00EE1C86"/>
    <w:rsid w:val="00F004EF"/>
    <w:rsid w:val="00F9606F"/>
    <w:rsid w:val="00F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ListLabel1">
    <w:name w:val="ListLabel 1"/>
  </w:style>
  <w:style w:type="character" w:customStyle="1" w:styleId="Punti">
    <w:name w:val="Punti"/>
    <w:rPr>
      <w:rFonts w:ascii="OpenSymbol" w:hAnsi="OpenSymbol"/>
    </w:rPr>
  </w:style>
  <w:style w:type="character" w:customStyle="1" w:styleId="WW8Num7z0">
    <w:name w:val="WW8Num7z0"/>
    <w:rPr>
      <w:rFonts w:ascii="Arial" w:hAnsi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58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E58D1"/>
    <w:rPr>
      <w:rFonts w:ascii="Calibri" w:hAnsi="Calibri" w:cs="Times New Roman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58D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ListLabel1">
    <w:name w:val="ListLabel 1"/>
  </w:style>
  <w:style w:type="character" w:customStyle="1" w:styleId="Punti">
    <w:name w:val="Punti"/>
    <w:rPr>
      <w:rFonts w:ascii="OpenSymbol" w:hAnsi="OpenSymbol"/>
    </w:rPr>
  </w:style>
  <w:style w:type="character" w:customStyle="1" w:styleId="WW8Num7z0">
    <w:name w:val="WW8Num7z0"/>
    <w:rPr>
      <w:rFonts w:ascii="Arial" w:hAnsi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58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E58D1"/>
    <w:rPr>
      <w:rFonts w:ascii="Calibri" w:hAnsi="Calibri" w:cs="Times New Roman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58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oliticheComunitarie_e_ProgettiSperimentali\Progetti\Garanzia%20Giovani\PUBBLICAZIONE%20AVVISO%20SCHEDA%208\ALLEGATI%20MOBILITA'%20PROF\3%20Autorizzazione%20-%20mandanti%20A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Autorizzazione - mandanti ATI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Marongiu</dc:creator>
  <cp:lastModifiedBy>Silvia Vivanet</cp:lastModifiedBy>
  <cp:revision>2</cp:revision>
  <cp:lastPrinted>2015-01-30T12:55:00Z</cp:lastPrinted>
  <dcterms:created xsi:type="dcterms:W3CDTF">2015-12-05T18:24:00Z</dcterms:created>
  <dcterms:modified xsi:type="dcterms:W3CDTF">2015-12-05T18:24:00Z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Ministero del Lavoro e delle Politiche Sociali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