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4C1E" w:rsidRDefault="00345C67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2446655</wp:posOffset>
            </wp:positionH>
            <wp:positionV relativeFrom="page">
              <wp:posOffset>1000125</wp:posOffset>
            </wp:positionV>
            <wp:extent cx="1539240" cy="1256030"/>
            <wp:effectExtent l="0" t="0" r="381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C1E" w:rsidRDefault="00345C67">
      <w:pPr>
        <w:pStyle w:val="Default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3423285</wp:posOffset>
            </wp:positionH>
            <wp:positionV relativeFrom="margin">
              <wp:posOffset>184785</wp:posOffset>
            </wp:positionV>
            <wp:extent cx="1057275" cy="647700"/>
            <wp:effectExtent l="0" t="0" r="9525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125730</wp:posOffset>
            </wp:positionV>
            <wp:extent cx="95758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056" y="21186"/>
                <wp:lineTo x="2105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C1E" w:rsidRDefault="00345C67">
      <w:pPr>
        <w:pStyle w:val="Default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4744720</wp:posOffset>
            </wp:positionH>
            <wp:positionV relativeFrom="margin">
              <wp:posOffset>184785</wp:posOffset>
            </wp:positionV>
            <wp:extent cx="1375410" cy="61468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C1E" w:rsidRDefault="00184C1E">
      <w:pPr>
        <w:pStyle w:val="Default"/>
        <w:jc w:val="center"/>
        <w:rPr>
          <w:sz w:val="20"/>
          <w:szCs w:val="20"/>
        </w:rPr>
      </w:pPr>
    </w:p>
    <w:p w:rsidR="00184C1E" w:rsidRDefault="00184C1E">
      <w:pPr>
        <w:pStyle w:val="Default"/>
        <w:jc w:val="center"/>
        <w:rPr>
          <w:sz w:val="20"/>
          <w:szCs w:val="20"/>
        </w:rPr>
      </w:pPr>
    </w:p>
    <w:p w:rsidR="00184C1E" w:rsidRDefault="00184C1E">
      <w:pPr>
        <w:pStyle w:val="Default"/>
        <w:jc w:val="center"/>
        <w:rPr>
          <w:sz w:val="20"/>
          <w:szCs w:val="20"/>
        </w:rPr>
      </w:pPr>
    </w:p>
    <w:p w:rsidR="00184C1E" w:rsidRDefault="00184C1E">
      <w:pPr>
        <w:pStyle w:val="Default"/>
        <w:jc w:val="center"/>
        <w:rPr>
          <w:sz w:val="20"/>
          <w:szCs w:val="20"/>
        </w:rPr>
      </w:pPr>
    </w:p>
    <w:p w:rsidR="00184C1E" w:rsidRDefault="00184C1E">
      <w:pPr>
        <w:pStyle w:val="Default"/>
        <w:jc w:val="center"/>
        <w:rPr>
          <w:sz w:val="20"/>
          <w:szCs w:val="20"/>
        </w:rPr>
      </w:pPr>
    </w:p>
    <w:p w:rsidR="00184C1E" w:rsidRDefault="00184C1E">
      <w:pPr>
        <w:pStyle w:val="Default"/>
        <w:jc w:val="center"/>
        <w:rPr>
          <w:sz w:val="20"/>
          <w:szCs w:val="20"/>
        </w:rPr>
      </w:pPr>
    </w:p>
    <w:p w:rsidR="00184C1E" w:rsidRDefault="00184C1E">
      <w:pPr>
        <w:pStyle w:val="Default"/>
        <w:rPr>
          <w:sz w:val="20"/>
          <w:szCs w:val="20"/>
        </w:rPr>
      </w:pPr>
    </w:p>
    <w:p w:rsidR="003B6B0C" w:rsidRDefault="003B6B0C" w:rsidP="003B6B0C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6B0C" w:rsidRPr="000B67AC" w:rsidRDefault="003B6B0C" w:rsidP="003B6B0C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67AC">
        <w:rPr>
          <w:rFonts w:ascii="Arial" w:hAnsi="Arial" w:cs="Arial"/>
          <w:b/>
          <w:bCs/>
          <w:color w:val="000000"/>
          <w:sz w:val="20"/>
          <w:szCs w:val="20"/>
        </w:rPr>
        <w:t xml:space="preserve">AVVISO PUBBLICO PER L’INDIVIDUAZIONE DI SOGGETTI ATTUATORI DI </w:t>
      </w:r>
    </w:p>
    <w:p w:rsidR="005C5EBC" w:rsidRPr="00233C43" w:rsidRDefault="005C5EBC" w:rsidP="005C5EBC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33C43">
        <w:rPr>
          <w:rFonts w:ascii="Arial" w:hAnsi="Arial" w:cs="Arial"/>
          <w:b/>
          <w:bCs/>
          <w:color w:val="000000"/>
          <w:sz w:val="20"/>
          <w:szCs w:val="20"/>
        </w:rPr>
        <w:t>PERCORSI DI MOBILITA’ PROFESSIONALE INTERREGIONALE E TRANSNAZIONALE</w:t>
      </w:r>
    </w:p>
    <w:p w:rsidR="003B6B0C" w:rsidRPr="008A43DE" w:rsidRDefault="003B6B0C" w:rsidP="003B6B0C">
      <w:pPr>
        <w:pStyle w:val="Default"/>
        <w:spacing w:after="113"/>
        <w:jc w:val="center"/>
        <w:rPr>
          <w:b/>
          <w:bCs/>
          <w:sz w:val="20"/>
          <w:szCs w:val="20"/>
        </w:rPr>
      </w:pPr>
      <w:r w:rsidRPr="008A43DE">
        <w:rPr>
          <w:b/>
          <w:bCs/>
          <w:sz w:val="20"/>
          <w:szCs w:val="20"/>
        </w:rPr>
        <w:t>SCHEDA 8 DEL PAR</w:t>
      </w:r>
    </w:p>
    <w:p w:rsidR="003B6B0C" w:rsidRDefault="003B6B0C" w:rsidP="003B6B0C">
      <w:pPr>
        <w:pStyle w:val="Default"/>
        <w:spacing w:after="113"/>
        <w:jc w:val="center"/>
        <w:rPr>
          <w:b/>
          <w:bCs/>
          <w:sz w:val="22"/>
          <w:szCs w:val="22"/>
        </w:rPr>
      </w:pPr>
    </w:p>
    <w:p w:rsidR="003B6B0C" w:rsidRDefault="003B6B0C" w:rsidP="003B6B0C">
      <w:pPr>
        <w:pStyle w:val="Default"/>
        <w:spacing w:after="113"/>
        <w:jc w:val="center"/>
        <w:rPr>
          <w:b/>
          <w:bCs/>
          <w:sz w:val="22"/>
          <w:szCs w:val="22"/>
        </w:rPr>
      </w:pPr>
    </w:p>
    <w:p w:rsidR="003B6B0C" w:rsidRDefault="003B6B0C" w:rsidP="003B6B0C">
      <w:pPr>
        <w:pStyle w:val="Default"/>
        <w:spacing w:after="1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di impegno alla costituzione </w:t>
      </w:r>
    </w:p>
    <w:p w:rsidR="003B6B0C" w:rsidRDefault="003B6B0C" w:rsidP="003B6B0C">
      <w:pPr>
        <w:pStyle w:val="Default"/>
        <w:spacing w:after="11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di Associazione Temporanea di Impresa / Associazione Temporanea di Scopo</w:t>
      </w:r>
    </w:p>
    <w:p w:rsidR="003B6B0C" w:rsidRDefault="003B6B0C" w:rsidP="003B6B0C">
      <w:pPr>
        <w:pStyle w:val="Default"/>
        <w:rPr>
          <w:b/>
          <w:bCs/>
          <w:sz w:val="20"/>
          <w:szCs w:val="20"/>
        </w:rPr>
      </w:pPr>
    </w:p>
    <w:p w:rsidR="003B6B0C" w:rsidRDefault="003B6B0C" w:rsidP="003B6B0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184C1E" w:rsidRDefault="00184C1E">
      <w:pPr>
        <w:pStyle w:val="Default"/>
        <w:rPr>
          <w:b/>
          <w:bCs/>
          <w:sz w:val="20"/>
          <w:szCs w:val="20"/>
        </w:rPr>
      </w:pPr>
    </w:p>
    <w:p w:rsidR="00184C1E" w:rsidRDefault="00184C1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184C1E" w:rsidRDefault="00184C1E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sottoscritti:</w:t>
      </w:r>
    </w:p>
    <w:p w:rsidR="00184C1E" w:rsidRDefault="00184C1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184C1E" w:rsidRDefault="00184C1E">
      <w:pPr>
        <w:pStyle w:val="Default"/>
        <w:numPr>
          <w:ilvl w:val="0"/>
          <w:numId w:val="1"/>
        </w:numPr>
        <w:spacing w:after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 ________, nato a ______ il __/__/__, in qualità di _______ e legale rappresentante dell'Ente / della Società ___________, con sede legale in ________, Via / Piazza ____________, n. __, C.F.___________,  partita IVA __________;</w:t>
      </w:r>
    </w:p>
    <w:p w:rsidR="00184C1E" w:rsidRDefault="00184C1E">
      <w:pPr>
        <w:pStyle w:val="Default"/>
        <w:numPr>
          <w:ilvl w:val="0"/>
          <w:numId w:val="1"/>
        </w:numPr>
        <w:spacing w:after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 ________, nato a ______ il __/__/__, in qualità di _______ e legale rappresentante dell'Ente / della Società ___________, con sede legale in ________, Via / Piazza ____________, n. __, C.F.___________,  partita IVA __________;</w:t>
      </w:r>
    </w:p>
    <w:p w:rsidR="00184C1E" w:rsidRPr="00D83745" w:rsidRDefault="00184C1E">
      <w:pPr>
        <w:pStyle w:val="Default"/>
        <w:numPr>
          <w:ilvl w:val="0"/>
          <w:numId w:val="1"/>
        </w:numPr>
        <w:spacing w:after="170"/>
        <w:jc w:val="both"/>
        <w:rPr>
          <w:i/>
          <w:i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________ ________ nato a ______ il __/__/__, in qualità di _______ e legale rappresentante dell'Ente / della Società ___________, con sede legale in ________, Via / Piazza ____________, n. __, C.F.___________,  partita IVA __________;</w:t>
      </w:r>
    </w:p>
    <w:p w:rsidR="00D83745" w:rsidRDefault="00D83745" w:rsidP="00D83745">
      <w:pPr>
        <w:pStyle w:val="Default"/>
        <w:numPr>
          <w:ilvl w:val="0"/>
          <w:numId w:val="1"/>
        </w:numPr>
        <w:spacing w:after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 ________, nato a ______ il __/__/__, in qualità di _______________ e legale rappresentante dell'Ente / della Società ______________________________________, con sede legale in ________, Via / Piazza ____________, n. __, C.F.___________,  partita IVA __________;</w:t>
      </w:r>
    </w:p>
    <w:p w:rsidR="00D83745" w:rsidRDefault="00D83745">
      <w:pPr>
        <w:pStyle w:val="Default"/>
        <w:jc w:val="center"/>
        <w:rPr>
          <w:i/>
          <w:iCs/>
          <w:sz w:val="20"/>
          <w:szCs w:val="20"/>
        </w:rPr>
      </w:pPr>
    </w:p>
    <w:p w:rsidR="00D83745" w:rsidRDefault="00D83745">
      <w:pPr>
        <w:pStyle w:val="Default"/>
        <w:jc w:val="center"/>
        <w:rPr>
          <w:i/>
          <w:iCs/>
          <w:sz w:val="20"/>
          <w:szCs w:val="20"/>
        </w:rPr>
      </w:pPr>
    </w:p>
    <w:p w:rsidR="00184C1E" w:rsidRDefault="00184C1E">
      <w:pPr>
        <w:pStyle w:val="Default"/>
        <w:jc w:val="center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SI IMPEGNANO</w:t>
      </w:r>
    </w:p>
    <w:p w:rsidR="00184C1E" w:rsidRDefault="00184C1E">
      <w:pPr>
        <w:pStyle w:val="Default"/>
        <w:jc w:val="both"/>
      </w:pPr>
    </w:p>
    <w:p w:rsidR="003B6B0C" w:rsidRDefault="003B6B0C" w:rsidP="003B6B0C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costituire - in caso di accoglimento della candidatura presentata contestualmente alla presente dichiarazione, in risposta all'Avviso </w:t>
      </w:r>
      <w:r w:rsidRPr="006F1A9F">
        <w:rPr>
          <w:rFonts w:ascii="Calibri" w:hAnsi="Calibri" w:cs="Calibri"/>
          <w:sz w:val="22"/>
          <w:szCs w:val="22"/>
        </w:rPr>
        <w:t xml:space="preserve">approvato con </w:t>
      </w:r>
      <w:r w:rsidRPr="008A43DE">
        <w:rPr>
          <w:rFonts w:ascii="Calibri" w:hAnsi="Calibri" w:cs="Calibri"/>
          <w:sz w:val="22"/>
          <w:szCs w:val="22"/>
        </w:rPr>
        <w:t>determina</w:t>
      </w:r>
      <w:r w:rsidR="008A43DE" w:rsidRPr="008A43DE">
        <w:rPr>
          <w:rFonts w:ascii="Calibri" w:hAnsi="Calibri" w:cs="Calibri"/>
          <w:sz w:val="22"/>
          <w:szCs w:val="22"/>
        </w:rPr>
        <w:t xml:space="preserve">zione n. </w:t>
      </w:r>
      <w:r w:rsidR="009437EC">
        <w:rPr>
          <w:rFonts w:ascii="Calibri" w:hAnsi="Calibri" w:cs="Calibri"/>
          <w:sz w:val="22"/>
          <w:szCs w:val="22"/>
        </w:rPr>
        <w:t>2198</w:t>
      </w:r>
      <w:r w:rsidR="008A43DE" w:rsidRPr="008A43DE">
        <w:rPr>
          <w:rFonts w:ascii="Calibri" w:hAnsi="Calibri" w:cs="Calibri"/>
          <w:sz w:val="22"/>
          <w:szCs w:val="22"/>
        </w:rPr>
        <w:t>/ARL del</w:t>
      </w:r>
      <w:r w:rsidR="009437EC">
        <w:rPr>
          <w:rFonts w:ascii="Calibri" w:hAnsi="Calibri" w:cs="Calibri"/>
          <w:sz w:val="22"/>
          <w:szCs w:val="22"/>
        </w:rPr>
        <w:t xml:space="preserve"> 3/12/2015</w:t>
      </w:r>
      <w:r>
        <w:rPr>
          <w:rFonts w:ascii="Calibri" w:hAnsi="Calibri" w:cs="Calibri"/>
          <w:sz w:val="22"/>
          <w:szCs w:val="22"/>
        </w:rPr>
        <w:t>, per l'attuazione della Misura prevista dalla Scheda 8 del Programma regionale di attuazione delle Garanzia Giovani in Sardegna - nelle forme e secondo i termini di cui all'art. 37 del d.lgs. n. 163/2006:</w:t>
      </w:r>
    </w:p>
    <w:p w:rsidR="00D83745" w:rsidRDefault="00D83745" w:rsidP="003B6B0C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</w:p>
    <w:p w:rsidR="00D83745" w:rsidRDefault="00D83745" w:rsidP="003B6B0C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</w:p>
    <w:p w:rsidR="00D83745" w:rsidRPr="00885284" w:rsidRDefault="003B6B0C" w:rsidP="00D83745">
      <w:pPr>
        <w:pStyle w:val="Default"/>
        <w:spacing w:after="113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D83745" w:rsidRPr="00885284">
        <w:rPr>
          <w:rFonts w:ascii="Calibri" w:hAnsi="Calibri" w:cs="Calibri"/>
          <w:i/>
          <w:sz w:val="20"/>
          <w:szCs w:val="22"/>
        </w:rPr>
        <w:t xml:space="preserve">(barrare la casella </w:t>
      </w:r>
      <w:r w:rsidR="00D83745">
        <w:rPr>
          <w:rFonts w:ascii="Calibri" w:hAnsi="Calibri" w:cs="Calibri"/>
          <w:i/>
          <w:sz w:val="20"/>
          <w:szCs w:val="22"/>
        </w:rPr>
        <w:t>relativa alla tipologia di Associazione da costituire)</w:t>
      </w: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 w:rsidRPr="00885284">
        <w:rPr>
          <w:rFonts w:ascii="Calibri" w:hAnsi="Calibri" w:cs="Calibri"/>
          <w:sz w:val="28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Associazione temporanea di Impresa </w:t>
      </w: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 w:rsidRPr="00885284">
        <w:rPr>
          <w:rFonts w:ascii="Calibri" w:hAnsi="Calibri" w:cs="Calibri"/>
          <w:sz w:val="28"/>
          <w:szCs w:val="22"/>
        </w:rPr>
        <w:t xml:space="preserve">□ </w:t>
      </w:r>
      <w:r>
        <w:rPr>
          <w:rFonts w:ascii="Calibri" w:hAnsi="Calibri" w:cs="Calibri"/>
          <w:sz w:val="22"/>
          <w:szCs w:val="22"/>
        </w:rPr>
        <w:t>Associazione temporanea di scopo</w:t>
      </w: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fra i soggetti sopra indicati, ovvero:</w:t>
      </w: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_____________________________ (capofila);</w:t>
      </w: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_____________________________ (mandante);</w:t>
      </w:r>
    </w:p>
    <w:p w:rsidR="00D83745" w:rsidRDefault="00D83745" w:rsidP="00D83745">
      <w:pPr>
        <w:pStyle w:val="Defaul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_____________________________ (mandante);</w:t>
      </w:r>
    </w:p>
    <w:p w:rsidR="00D83745" w:rsidRDefault="00D83745" w:rsidP="00D83745">
      <w:pPr>
        <w:pStyle w:val="Default"/>
        <w:spacing w:after="113"/>
        <w:jc w:val="both"/>
      </w:pPr>
      <w:r>
        <w:rPr>
          <w:rFonts w:ascii="Calibri" w:hAnsi="Calibri" w:cs="Calibri"/>
          <w:sz w:val="22"/>
          <w:szCs w:val="22"/>
        </w:rPr>
        <w:t>- _____________________________ (mandante).</w:t>
      </w:r>
    </w:p>
    <w:p w:rsidR="00D83745" w:rsidRDefault="00D83745" w:rsidP="00D83745">
      <w:pPr>
        <w:pStyle w:val="Default"/>
        <w:jc w:val="both"/>
      </w:pPr>
    </w:p>
    <w:p w:rsidR="00D83745" w:rsidRDefault="00D83745" w:rsidP="00D83745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7449D1">
        <w:rPr>
          <w:rFonts w:ascii="Calibri" w:hAnsi="Calibri" w:cs="Calibri"/>
          <w:sz w:val="22"/>
          <w:szCs w:val="22"/>
        </w:rPr>
        <w:t>con conferimento, in tale ipotesi, di mandato collettivo speciale con rappresentanza all’Ente / Organizzazione ____________________, il / la quale stipulerà l’Atto di adesione con l’Agenzia regionale per il lavoro in nome e per conto anche delle mandanti.</w:t>
      </w:r>
    </w:p>
    <w:p w:rsidR="00D83745" w:rsidRDefault="00D83745" w:rsidP="00D83745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3745" w:rsidRDefault="00D83745" w:rsidP="00D83745">
      <w:pPr>
        <w:pStyle w:val="Default"/>
        <w:spacing w:after="240"/>
        <w:jc w:val="both"/>
        <w:rPr>
          <w:sz w:val="18"/>
          <w:szCs w:val="18"/>
        </w:rPr>
      </w:pPr>
      <w:r>
        <w:rPr>
          <w:i/>
          <w:iCs/>
          <w:sz w:val="20"/>
          <w:szCs w:val="20"/>
        </w:rPr>
        <w:t>Data __/__/__</w:t>
      </w:r>
    </w:p>
    <w:p w:rsidR="00D83745" w:rsidRDefault="00D83745" w:rsidP="00D83745">
      <w:pPr>
        <w:spacing w:after="0"/>
        <w:ind w:left="4904"/>
        <w:jc w:val="center"/>
        <w:rPr>
          <w:sz w:val="18"/>
          <w:szCs w:val="18"/>
        </w:rPr>
      </w:pPr>
    </w:p>
    <w:p w:rsidR="00D83745" w:rsidRDefault="00D83745" w:rsidP="00D83745">
      <w:pPr>
        <w:spacing w:after="0"/>
        <w:ind w:left="5612" w:firstLine="52"/>
        <w:jc w:val="center"/>
        <w:rPr>
          <w:sz w:val="18"/>
          <w:szCs w:val="18"/>
        </w:rPr>
      </w:pPr>
      <w:r>
        <w:rPr>
          <w:sz w:val="18"/>
          <w:szCs w:val="18"/>
        </w:rPr>
        <w:t>Timbro e firma per esteso e leggibile</w:t>
      </w:r>
    </w:p>
    <w:p w:rsidR="00D83745" w:rsidRDefault="00D83745" w:rsidP="00D83745">
      <w:pPr>
        <w:spacing w:after="0"/>
        <w:ind w:left="4934" w:firstLine="678"/>
        <w:jc w:val="center"/>
        <w:rPr>
          <w:sz w:val="18"/>
          <w:szCs w:val="18"/>
        </w:rPr>
      </w:pPr>
      <w:r>
        <w:rPr>
          <w:sz w:val="18"/>
          <w:szCs w:val="18"/>
        </w:rPr>
        <w:t>dei legali rappresentanti di ciascun soggetto</w:t>
      </w:r>
    </w:p>
    <w:p w:rsidR="00D83745" w:rsidRDefault="00D83745" w:rsidP="00D83745">
      <w:pPr>
        <w:spacing w:after="0"/>
        <w:ind w:left="4278"/>
        <w:jc w:val="center"/>
        <w:rPr>
          <w:sz w:val="18"/>
          <w:szCs w:val="18"/>
        </w:rPr>
      </w:pPr>
    </w:p>
    <w:p w:rsidR="00D83745" w:rsidRDefault="00D83745" w:rsidP="00D83745">
      <w:pPr>
        <w:spacing w:after="0"/>
        <w:ind w:left="4278"/>
        <w:jc w:val="center"/>
        <w:rPr>
          <w:sz w:val="18"/>
          <w:szCs w:val="18"/>
        </w:rPr>
      </w:pPr>
    </w:p>
    <w:p w:rsidR="00D83745" w:rsidRDefault="00D83745" w:rsidP="00D83745">
      <w:pPr>
        <w:spacing w:after="0"/>
        <w:ind w:left="4278"/>
        <w:jc w:val="center"/>
        <w:rPr>
          <w:sz w:val="18"/>
          <w:szCs w:val="18"/>
        </w:rPr>
      </w:pPr>
    </w:p>
    <w:p w:rsidR="00D83745" w:rsidRDefault="00D83745" w:rsidP="00D83745">
      <w:pPr>
        <w:ind w:left="6096" w:hanging="142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       </w:t>
      </w:r>
    </w:p>
    <w:p w:rsidR="00D83745" w:rsidRDefault="00D83745" w:rsidP="00D83745">
      <w:pPr>
        <w:spacing w:after="0"/>
        <w:ind w:left="6096" w:hanging="142"/>
        <w:rPr>
          <w:sz w:val="18"/>
          <w:szCs w:val="18"/>
        </w:rPr>
      </w:pPr>
    </w:p>
    <w:p w:rsidR="00D83745" w:rsidRDefault="00D83745" w:rsidP="00D83745">
      <w:pPr>
        <w:spacing w:after="0"/>
        <w:ind w:left="6096" w:hanging="142"/>
        <w:rPr>
          <w:sz w:val="18"/>
          <w:szCs w:val="18"/>
        </w:rPr>
      </w:pPr>
    </w:p>
    <w:p w:rsidR="00D83745" w:rsidRDefault="00D83745" w:rsidP="00D83745">
      <w:pPr>
        <w:ind w:left="6096" w:hanging="14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93511">
        <w:rPr>
          <w:sz w:val="18"/>
          <w:szCs w:val="18"/>
        </w:rPr>
        <w:t xml:space="preserve">___________________________________       </w:t>
      </w:r>
    </w:p>
    <w:p w:rsidR="00D83745" w:rsidRDefault="00D83745" w:rsidP="00D83745">
      <w:pPr>
        <w:spacing w:after="0"/>
        <w:ind w:left="6096" w:hanging="142"/>
        <w:rPr>
          <w:sz w:val="18"/>
          <w:szCs w:val="18"/>
        </w:rPr>
      </w:pPr>
    </w:p>
    <w:p w:rsidR="00D83745" w:rsidRDefault="00D83745" w:rsidP="00D83745">
      <w:pPr>
        <w:spacing w:after="0"/>
        <w:ind w:left="6096" w:hanging="142"/>
        <w:rPr>
          <w:sz w:val="18"/>
          <w:szCs w:val="18"/>
        </w:rPr>
      </w:pPr>
    </w:p>
    <w:p w:rsidR="00D83745" w:rsidRDefault="00D83745" w:rsidP="00D83745">
      <w:pPr>
        <w:ind w:left="6096" w:hanging="14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93511">
        <w:rPr>
          <w:sz w:val="18"/>
          <w:szCs w:val="18"/>
        </w:rPr>
        <w:t xml:space="preserve">___________________________________       </w:t>
      </w:r>
    </w:p>
    <w:p w:rsidR="00D83745" w:rsidRDefault="00D83745" w:rsidP="00D83745">
      <w:pPr>
        <w:spacing w:after="0"/>
        <w:ind w:left="6096" w:hanging="142"/>
        <w:rPr>
          <w:sz w:val="18"/>
          <w:szCs w:val="18"/>
        </w:rPr>
      </w:pPr>
    </w:p>
    <w:p w:rsidR="00D83745" w:rsidRDefault="00D83745" w:rsidP="00D83745">
      <w:pPr>
        <w:spacing w:after="0"/>
        <w:ind w:left="6096" w:hanging="142"/>
        <w:rPr>
          <w:sz w:val="18"/>
          <w:szCs w:val="18"/>
        </w:rPr>
      </w:pPr>
    </w:p>
    <w:p w:rsidR="00D83745" w:rsidRDefault="00D83745" w:rsidP="00D83745">
      <w:pPr>
        <w:ind w:left="6096" w:hanging="14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93511">
        <w:rPr>
          <w:sz w:val="18"/>
          <w:szCs w:val="18"/>
        </w:rPr>
        <w:t xml:space="preserve">___________________________________       </w:t>
      </w:r>
    </w:p>
    <w:p w:rsidR="00D83745" w:rsidRDefault="00D83745" w:rsidP="00D83745">
      <w:pPr>
        <w:pStyle w:val="Default"/>
        <w:spacing w:after="113"/>
        <w:jc w:val="both"/>
      </w:pPr>
    </w:p>
    <w:p w:rsidR="00184C1E" w:rsidRDefault="00184C1E">
      <w:pPr>
        <w:ind w:left="4904"/>
        <w:jc w:val="center"/>
      </w:pPr>
    </w:p>
    <w:sectPr w:rsidR="00184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BB" w:rsidRDefault="00256FBB">
      <w:pPr>
        <w:spacing w:after="0" w:line="240" w:lineRule="auto"/>
      </w:pPr>
      <w:r>
        <w:separator/>
      </w:r>
    </w:p>
  </w:endnote>
  <w:endnote w:type="continuationSeparator" w:id="0">
    <w:p w:rsidR="00256FBB" w:rsidRDefault="002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E" w:rsidRDefault="00184C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E" w:rsidRDefault="00184C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E" w:rsidRDefault="00184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BB" w:rsidRDefault="00256FBB">
      <w:pPr>
        <w:spacing w:after="0" w:line="240" w:lineRule="auto"/>
      </w:pPr>
      <w:r>
        <w:separator/>
      </w:r>
    </w:p>
  </w:footnote>
  <w:footnote w:type="continuationSeparator" w:id="0">
    <w:p w:rsidR="00256FBB" w:rsidRDefault="0025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E" w:rsidRDefault="00184C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E" w:rsidRDefault="00184C1E">
    <w:pPr>
      <w:pStyle w:val="Intestazione"/>
    </w:pPr>
    <w:r>
      <w:rPr>
        <w:b/>
        <w:bCs/>
      </w:rPr>
      <w:t>Allegato 4 - Dichiarazione di impegno alla costituzione dell'ATI / ATS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1E" w:rsidRDefault="00184C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2F"/>
    <w:rsid w:val="000B67AC"/>
    <w:rsid w:val="000D2DAF"/>
    <w:rsid w:val="00184C1E"/>
    <w:rsid w:val="001F6E81"/>
    <w:rsid w:val="00233C43"/>
    <w:rsid w:val="00256FBB"/>
    <w:rsid w:val="002F5BF9"/>
    <w:rsid w:val="00322BEF"/>
    <w:rsid w:val="00345C67"/>
    <w:rsid w:val="0036082A"/>
    <w:rsid w:val="003B6B0C"/>
    <w:rsid w:val="004011D7"/>
    <w:rsid w:val="005C5EBC"/>
    <w:rsid w:val="005D5D36"/>
    <w:rsid w:val="006069B8"/>
    <w:rsid w:val="006F1A9F"/>
    <w:rsid w:val="007449D1"/>
    <w:rsid w:val="007F77D6"/>
    <w:rsid w:val="00807608"/>
    <w:rsid w:val="00885284"/>
    <w:rsid w:val="008A43DE"/>
    <w:rsid w:val="008C2313"/>
    <w:rsid w:val="009437EC"/>
    <w:rsid w:val="009C6F2F"/>
    <w:rsid w:val="00A34644"/>
    <w:rsid w:val="00A7255C"/>
    <w:rsid w:val="00AD6FE3"/>
    <w:rsid w:val="00BC4AD4"/>
    <w:rsid w:val="00BD19EE"/>
    <w:rsid w:val="00C93511"/>
    <w:rsid w:val="00D83745"/>
    <w:rsid w:val="00DC16C7"/>
    <w:rsid w:val="00DF72D8"/>
    <w:rsid w:val="00E94527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eastAsia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ListLabel1">
    <w:name w:val="ListLabel 1"/>
  </w:style>
  <w:style w:type="character" w:customStyle="1" w:styleId="Punti">
    <w:name w:val="Punti"/>
    <w:rPr>
      <w:rFonts w:ascii="OpenSymbol" w:eastAsia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oliticheComunitarie_e_ProgettiSperimentali\Progetti\Garanzia%20Giovani\PUBBLICAZIONE%20AVVISO%20SCHEDA%208\ALLEGATI%20MOBILITA'%20PROF\4%20Dichiarazione%20di%20impegno%20per%20A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 Dichiarazione di impegno per ATI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Marongiu</dc:creator>
  <cp:lastModifiedBy>Silvia Vivanet</cp:lastModifiedBy>
  <cp:revision>2</cp:revision>
  <dcterms:created xsi:type="dcterms:W3CDTF">2015-12-05T18:25:00Z</dcterms:created>
  <dcterms:modified xsi:type="dcterms:W3CDTF">2015-12-05T18:25:00Z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Ministero del Lavoro e delle Politiche Sociali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