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3" w:type="dxa"/>
        <w:jc w:val="center"/>
        <w:tblInd w:w="-3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25"/>
        <w:gridCol w:w="2278"/>
        <w:gridCol w:w="1975"/>
        <w:gridCol w:w="2360"/>
      </w:tblGrid>
      <w:tr w:rsidR="00EF5DE4" w:rsidTr="00EF5DE4">
        <w:trPr>
          <w:jc w:val="center"/>
        </w:trPr>
        <w:tc>
          <w:tcPr>
            <w:tcW w:w="1335" w:type="dxa"/>
          </w:tcPr>
          <w:p w:rsidR="00EF5DE4" w:rsidRPr="00226BFE" w:rsidRDefault="00E36982">
            <w:pPr>
              <w:pStyle w:val="Contenutotabella"/>
              <w:snapToGrid w:val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64770</wp:posOffset>
                  </wp:positionV>
                  <wp:extent cx="787400" cy="5594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34290</wp:posOffset>
                      </wp:positionV>
                      <wp:extent cx="1609090" cy="68199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UNIONE EUROPEA</w:t>
                                  </w:r>
                                </w:p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Iniziativa a favore dell’Occupazione Giovanile</w:t>
                                  </w:r>
                                </w:p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Fondo Sociale Europeo</w:t>
                                  </w:r>
                                </w:p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F5DE4" w:rsidRDefault="00EF5DE4" w:rsidP="00EF5DE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Investiamo nel tuo futuro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5.75pt;margin-top:2.7pt;width:126.7pt;height:53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cBdwIAAP8EAAAOAAAAZHJzL2Uyb0RvYy54bWysVG1v2yAQ/j5p/wHxPbWduWls1an6skyT&#10;uhep3Q8ggGM0zHlAYnfT/vsOHKftXqRpmiORA46Hu3ue4/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" stroked="f">
                      <v:textbox inset="0,0,0,0">
                        <w:txbxContent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UNIONE EUROPEA</w:t>
                            </w:r>
                          </w:p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Iniziativa a favore dell’Occupazione Giovanile</w:t>
                            </w:r>
                          </w:p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Fondo Sociale Europeo</w:t>
                            </w:r>
                          </w:p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F5DE4" w:rsidRDefault="00EF5DE4" w:rsidP="00EF5DE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Investiamo nel tuo futuro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</w:tcPr>
          <w:p w:rsidR="00EF5DE4" w:rsidRDefault="00EF5DE4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278" w:type="dxa"/>
          </w:tcPr>
          <w:p w:rsidR="00EF5DE4" w:rsidRDefault="00E36982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-728345</wp:posOffset>
                  </wp:positionV>
                  <wp:extent cx="1195070" cy="777240"/>
                  <wp:effectExtent l="0" t="0" r="5080" b="381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</w:tcPr>
          <w:p w:rsidR="00EF5DE4" w:rsidRDefault="00E36982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6381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EF5DE4" w:rsidRDefault="00E36982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-584835</wp:posOffset>
                  </wp:positionV>
                  <wp:extent cx="1375410" cy="61468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87DBC" w:rsidRDefault="00687DBC">
      <w:pPr>
        <w:pStyle w:val="Testonotaapidipagina"/>
        <w:widowControl/>
        <w:tabs>
          <w:tab w:val="left" w:pos="6521"/>
        </w:tabs>
        <w:spacing w:line="276" w:lineRule="auto"/>
        <w:jc w:val="left"/>
      </w:pPr>
    </w:p>
    <w:p w:rsidR="00687DBC" w:rsidRDefault="00687DBC">
      <w:pPr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DBC" w:rsidRDefault="00687DBC">
      <w:pPr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DBC" w:rsidRDefault="00687DBC">
      <w:pPr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7DBC" w:rsidRDefault="00687DBC">
      <w:pPr>
        <w:autoSpaceDE w:val="0"/>
        <w:spacing w:after="12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501" w:rsidRDefault="00687DBC" w:rsidP="00E50501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AVVISO PUBBLICO PER L'ATTUAZIONE DEGLI INTERVENTI DI CUI ALLA SCHEDA </w:t>
      </w:r>
      <w:r w:rsidR="00E50501">
        <w:rPr>
          <w:rFonts w:ascii="Arial" w:hAnsi="Arial" w:cs="Arial"/>
          <w:b/>
          <w:bCs/>
          <w:color w:val="000000"/>
        </w:rPr>
        <w:t>8</w:t>
      </w:r>
      <w:r w:rsidR="007D64CB">
        <w:rPr>
          <w:rFonts w:ascii="Arial" w:hAnsi="Arial" w:cs="Arial"/>
          <w:b/>
          <w:bCs/>
          <w:color w:val="000000"/>
        </w:rPr>
        <w:t xml:space="preserve"> DEL PAR </w:t>
      </w:r>
      <w:r w:rsidR="00E7781B">
        <w:rPr>
          <w:rFonts w:ascii="Arial" w:hAnsi="Arial" w:cs="Arial"/>
          <w:b/>
          <w:bCs/>
          <w:color w:val="000000"/>
        </w:rPr>
        <w:t>DI GARANZIA GIOVANI</w:t>
      </w:r>
    </w:p>
    <w:p w:rsidR="00E50501" w:rsidRPr="00E50501" w:rsidRDefault="00E50501" w:rsidP="00E5050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PERCORSI DI MOBILITA’ PROFESSIONALE INTERREGIONALE E TRANSNAZIONALE</w:t>
      </w:r>
    </w:p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Arial" w:hAnsi="Arial" w:cs="Arial"/>
        </w:rPr>
      </w:pPr>
    </w:p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6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0"/>
      </w:tblGrid>
      <w:tr w:rsidR="00687DBC"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DBC" w:rsidRPr="00E50501" w:rsidRDefault="00687DBC">
            <w:pPr>
              <w:pStyle w:val="Contenutotabella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ORGANISMO </w:t>
            </w:r>
            <w:r w:rsidR="00E50501">
              <w:rPr>
                <w:rFonts w:ascii="Arial" w:hAnsi="Arial"/>
                <w:b/>
                <w:bCs/>
                <w:sz w:val="20"/>
                <w:szCs w:val="20"/>
              </w:rPr>
              <w:t>CAPOFILA</w:t>
            </w:r>
          </w:p>
          <w:p w:rsidR="00687DBC" w:rsidRDefault="00687DBC">
            <w:pPr>
              <w:pStyle w:val="Contenutotabella"/>
              <w:jc w:val="center"/>
            </w:pPr>
          </w:p>
          <w:p w:rsidR="00687DBC" w:rsidRDefault="00687DBC">
            <w:pPr>
              <w:pStyle w:val="Contenutotabella"/>
              <w:jc w:val="center"/>
            </w:pPr>
            <w:r>
              <w:t>____________________________________</w:t>
            </w:r>
          </w:p>
          <w:p w:rsidR="00687DBC" w:rsidRDefault="00687DBC">
            <w:pPr>
              <w:pStyle w:val="Contenutotabella"/>
              <w:jc w:val="center"/>
            </w:pPr>
          </w:p>
        </w:tc>
      </w:tr>
    </w:tbl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</w:pPr>
    </w:p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Calibri" w:hAnsi="Calibri" w:cs="Arial"/>
          <w:b/>
          <w:bCs/>
          <w:sz w:val="30"/>
          <w:szCs w:val="30"/>
        </w:rPr>
      </w:pPr>
    </w:p>
    <w:p w:rsidR="00F15441" w:rsidRDefault="00F15441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Calibri" w:hAnsi="Calibri" w:cs="Arial"/>
          <w:b/>
          <w:bCs/>
          <w:sz w:val="30"/>
          <w:szCs w:val="30"/>
        </w:rPr>
      </w:pPr>
    </w:p>
    <w:p w:rsidR="00F15441" w:rsidRPr="00F15441" w:rsidRDefault="00F15441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  <w:rPr>
          <w:rFonts w:ascii="Calibri" w:hAnsi="Calibri" w:cs="Arial"/>
          <w:b/>
          <w:bCs/>
          <w:sz w:val="30"/>
          <w:szCs w:val="30"/>
        </w:rPr>
      </w:pPr>
    </w:p>
    <w:tbl>
      <w:tblPr>
        <w:tblW w:w="0" w:type="auto"/>
        <w:tblInd w:w="3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</w:tblGrid>
      <w:tr w:rsidR="00687DBC">
        <w:trPr>
          <w:trHeight w:val="1995"/>
        </w:trPr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DBC" w:rsidRDefault="00687DBC">
            <w:pPr>
              <w:pStyle w:val="Contenutotabella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LOGO ORGANISMO</w:t>
            </w:r>
          </w:p>
        </w:tc>
      </w:tr>
    </w:tbl>
    <w:p w:rsidR="00687DBC" w:rsidRDefault="00687DB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jc w:val="center"/>
      </w:pPr>
    </w:p>
    <w:p w:rsidR="0002264F" w:rsidRDefault="0002264F" w:rsidP="0002264F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15441" w:rsidRPr="00AB04A5" w:rsidRDefault="00F15441" w:rsidP="00F15441">
      <w:pPr>
        <w:pStyle w:val="Testonotaapidipagina"/>
        <w:widowControl/>
        <w:tabs>
          <w:tab w:val="left" w:pos="7935"/>
          <w:tab w:val="right" w:leader="dot" w:pos="9356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PIANO DI AZIONE</w:t>
      </w:r>
    </w:p>
    <w:p w:rsidR="00702B99" w:rsidRDefault="00702B99" w:rsidP="00702B99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Cs/>
          <w:szCs w:val="20"/>
        </w:rPr>
      </w:pPr>
    </w:p>
    <w:p w:rsidR="00F15441" w:rsidRPr="00F15441" w:rsidRDefault="00F15441" w:rsidP="00F15441">
      <w:pPr>
        <w:widowControl/>
        <w:tabs>
          <w:tab w:val="right" w:leader="dot" w:pos="9356"/>
        </w:tabs>
        <w:autoSpaceDE w:val="0"/>
        <w:spacing w:line="200" w:lineRule="atLeast"/>
        <w:jc w:val="center"/>
        <w:rPr>
          <w:rFonts w:ascii="Arial" w:hAnsi="Arial"/>
          <w:b/>
          <w:bCs/>
          <w:szCs w:val="20"/>
        </w:rPr>
      </w:pPr>
      <w:r w:rsidRPr="00F15441">
        <w:rPr>
          <w:rFonts w:ascii="Arial" w:hAnsi="Arial"/>
          <w:b/>
          <w:bCs/>
          <w:szCs w:val="20"/>
        </w:rPr>
        <w:t xml:space="preserve">Linee strategiche di intervento </w:t>
      </w:r>
      <w:r>
        <w:rPr>
          <w:rFonts w:ascii="Arial" w:hAnsi="Arial"/>
          <w:b/>
          <w:bCs/>
          <w:szCs w:val="20"/>
        </w:rPr>
        <w:t xml:space="preserve">per l’attuazione di </w:t>
      </w:r>
      <w:r w:rsidRPr="00F15441">
        <w:rPr>
          <w:rFonts w:ascii="Arial" w:hAnsi="Arial"/>
          <w:b/>
          <w:bCs/>
          <w:szCs w:val="20"/>
        </w:rPr>
        <w:t>percorsi di mobilità professionale interregionale e transnazionale</w:t>
      </w:r>
    </w:p>
    <w:p w:rsidR="00F15441" w:rsidRDefault="00F15441" w:rsidP="00F15441">
      <w:pPr>
        <w:widowControl/>
        <w:tabs>
          <w:tab w:val="right" w:leader="dot" w:pos="9356"/>
        </w:tabs>
        <w:autoSpaceDE w:val="0"/>
        <w:spacing w:line="200" w:lineRule="atLeast"/>
        <w:jc w:val="center"/>
        <w:rPr>
          <w:rFonts w:ascii="Arial" w:hAnsi="Arial"/>
          <w:bCs/>
          <w:szCs w:val="20"/>
        </w:rPr>
      </w:pPr>
    </w:p>
    <w:p w:rsidR="00BF0FF3" w:rsidRDefault="00BF0FF3" w:rsidP="00702B99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Cs/>
          <w:szCs w:val="20"/>
        </w:rPr>
      </w:pPr>
    </w:p>
    <w:p w:rsidR="00923671" w:rsidRPr="00834E3D" w:rsidRDefault="00CA11B8" w:rsidP="00702B99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a) </w:t>
      </w:r>
      <w:r w:rsidR="00702B99" w:rsidRPr="00834E3D">
        <w:rPr>
          <w:rFonts w:ascii="Arial" w:hAnsi="Arial"/>
          <w:bCs/>
          <w:szCs w:val="20"/>
        </w:rPr>
        <w:t>Presentazione dell’ente (min 1</w:t>
      </w:r>
      <w:r w:rsidR="00D328FC">
        <w:rPr>
          <w:rFonts w:ascii="Arial" w:hAnsi="Arial"/>
          <w:bCs/>
          <w:szCs w:val="20"/>
        </w:rPr>
        <w:t>5</w:t>
      </w:r>
      <w:r w:rsidR="00702B99" w:rsidRPr="00834E3D">
        <w:rPr>
          <w:rFonts w:ascii="Arial" w:hAnsi="Arial"/>
          <w:bCs/>
          <w:szCs w:val="20"/>
        </w:rPr>
        <w:t xml:space="preserve"> - max </w:t>
      </w:r>
      <w:r w:rsidR="00D328FC">
        <w:rPr>
          <w:rFonts w:ascii="Arial" w:hAnsi="Arial"/>
          <w:bCs/>
          <w:szCs w:val="20"/>
        </w:rPr>
        <w:t>30</w:t>
      </w:r>
      <w:r w:rsidR="00702B99" w:rsidRPr="00834E3D">
        <w:rPr>
          <w:rFonts w:ascii="Arial" w:hAnsi="Arial"/>
          <w:bCs/>
          <w:szCs w:val="20"/>
        </w:rPr>
        <w:t xml:space="preserve"> righe)</w:t>
      </w:r>
    </w:p>
    <w:p w:rsidR="00702B99" w:rsidRPr="00834E3D" w:rsidRDefault="00702B99" w:rsidP="00C119E8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Cs/>
          <w:szCs w:val="20"/>
        </w:rPr>
      </w:pPr>
    </w:p>
    <w:p w:rsidR="00C119E8" w:rsidRDefault="00C119E8" w:rsidP="00C119E8">
      <w:pPr>
        <w:widowControl/>
        <w:tabs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</w:p>
    <w:p w:rsidR="00D328FC" w:rsidRDefault="00CA11B8" w:rsidP="00BF0FF3">
      <w:pPr>
        <w:widowControl/>
        <w:tabs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b) </w:t>
      </w:r>
      <w:r w:rsidR="00AB04A5">
        <w:rPr>
          <w:rFonts w:ascii="Arial" w:hAnsi="Arial"/>
          <w:bCs/>
          <w:szCs w:val="20"/>
        </w:rPr>
        <w:t>P</w:t>
      </w:r>
      <w:r w:rsidR="00D328FC">
        <w:rPr>
          <w:rFonts w:ascii="Arial" w:hAnsi="Arial"/>
          <w:bCs/>
          <w:szCs w:val="20"/>
        </w:rPr>
        <w:t>resenta</w:t>
      </w:r>
      <w:r w:rsidR="00C119E8">
        <w:rPr>
          <w:rFonts w:ascii="Arial" w:hAnsi="Arial"/>
          <w:bCs/>
          <w:szCs w:val="20"/>
        </w:rPr>
        <w:t>zione del</w:t>
      </w:r>
      <w:r w:rsidR="0007779A">
        <w:rPr>
          <w:rFonts w:ascii="Arial" w:hAnsi="Arial"/>
          <w:bCs/>
          <w:szCs w:val="20"/>
        </w:rPr>
        <w:t xml:space="preserve">la strategia attraverso la quale si </w:t>
      </w:r>
      <w:r w:rsidR="00D328FC">
        <w:rPr>
          <w:rFonts w:ascii="Arial" w:hAnsi="Arial"/>
          <w:bCs/>
          <w:szCs w:val="20"/>
        </w:rPr>
        <w:t>intende</w:t>
      </w:r>
      <w:r w:rsidR="0007779A">
        <w:rPr>
          <w:rFonts w:ascii="Arial" w:hAnsi="Arial"/>
          <w:bCs/>
          <w:szCs w:val="20"/>
        </w:rPr>
        <w:t xml:space="preserve"> </w:t>
      </w:r>
      <w:r w:rsidR="00D328FC">
        <w:rPr>
          <w:rFonts w:ascii="Arial" w:hAnsi="Arial"/>
          <w:bCs/>
          <w:szCs w:val="20"/>
        </w:rPr>
        <w:t>realizzare la Misura:</w:t>
      </w:r>
    </w:p>
    <w:p w:rsidR="00CA11B8" w:rsidRDefault="00CA11B8" w:rsidP="00BF0FF3">
      <w:pPr>
        <w:widowControl/>
        <w:tabs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</w:p>
    <w:p w:rsidR="00AB04A5" w:rsidRDefault="00D328FC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1. </w:t>
      </w:r>
      <w:r w:rsidR="00AB04A5">
        <w:rPr>
          <w:rFonts w:ascii="Arial" w:hAnsi="Arial"/>
          <w:bCs/>
          <w:szCs w:val="20"/>
        </w:rPr>
        <w:t xml:space="preserve">eventuale </w:t>
      </w:r>
      <w:r>
        <w:rPr>
          <w:rFonts w:ascii="Arial" w:hAnsi="Arial"/>
          <w:bCs/>
          <w:szCs w:val="20"/>
        </w:rPr>
        <w:t xml:space="preserve">esperienza posseduta nel campo dell’inserimento lavorativo in mobilità </w:t>
      </w:r>
      <w:r w:rsidR="00AB04A5">
        <w:rPr>
          <w:rFonts w:ascii="Arial" w:hAnsi="Arial"/>
          <w:bCs/>
          <w:szCs w:val="20"/>
        </w:rPr>
        <w:t xml:space="preserve">  </w:t>
      </w:r>
    </w:p>
    <w:p w:rsidR="00D63112" w:rsidRDefault="00AB04A5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   </w:t>
      </w:r>
      <w:r w:rsidR="00033ABB">
        <w:rPr>
          <w:rFonts w:ascii="Arial" w:hAnsi="Arial"/>
          <w:bCs/>
          <w:szCs w:val="20"/>
        </w:rPr>
        <w:t xml:space="preserve"> </w:t>
      </w:r>
      <w:r w:rsidR="00D328FC">
        <w:rPr>
          <w:rFonts w:ascii="Arial" w:hAnsi="Arial"/>
          <w:bCs/>
          <w:szCs w:val="20"/>
        </w:rPr>
        <w:t xml:space="preserve">geografica </w:t>
      </w:r>
      <w:r>
        <w:rPr>
          <w:rFonts w:ascii="Arial" w:hAnsi="Arial"/>
          <w:bCs/>
          <w:szCs w:val="20"/>
        </w:rPr>
        <w:t xml:space="preserve"> </w:t>
      </w:r>
      <w:r w:rsidR="00D328FC">
        <w:rPr>
          <w:rFonts w:ascii="Arial" w:hAnsi="Arial"/>
          <w:bCs/>
          <w:szCs w:val="20"/>
        </w:rPr>
        <w:t>interregionale e transnazionale</w:t>
      </w:r>
      <w:r w:rsidR="00033ABB">
        <w:rPr>
          <w:rFonts w:ascii="Arial" w:hAnsi="Arial"/>
          <w:bCs/>
          <w:szCs w:val="20"/>
        </w:rPr>
        <w:t xml:space="preserve"> e contatti con imprese/enti/organizzazioni</w:t>
      </w:r>
      <w:r w:rsidR="00D63112">
        <w:rPr>
          <w:rFonts w:ascii="Arial" w:hAnsi="Arial"/>
          <w:bCs/>
          <w:szCs w:val="20"/>
        </w:rPr>
        <w:t xml:space="preserve"> in  </w:t>
      </w:r>
    </w:p>
    <w:p w:rsidR="00033ABB" w:rsidRDefault="00D63112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    Italia e all’estero </w:t>
      </w:r>
      <w:r w:rsidRPr="00D63112">
        <w:rPr>
          <w:rFonts w:ascii="Arial" w:hAnsi="Arial"/>
          <w:bCs/>
          <w:szCs w:val="20"/>
        </w:rPr>
        <w:t>attivabili per l’inserimento professionale dei giovani destinatari;</w:t>
      </w:r>
      <w:r w:rsidR="00033ABB">
        <w:rPr>
          <w:rFonts w:ascii="Arial" w:hAnsi="Arial"/>
          <w:bCs/>
          <w:szCs w:val="20"/>
        </w:rPr>
        <w:t xml:space="preserve"> </w:t>
      </w:r>
    </w:p>
    <w:p w:rsidR="00CA11B8" w:rsidRDefault="00D328FC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2.</w:t>
      </w:r>
      <w:r w:rsidR="00033ABB">
        <w:rPr>
          <w:rFonts w:ascii="Arial" w:hAnsi="Arial"/>
          <w:bCs/>
          <w:szCs w:val="20"/>
        </w:rPr>
        <w:t xml:space="preserve"> specifico ambito geografico </w:t>
      </w:r>
      <w:r w:rsidR="00CA11B8">
        <w:rPr>
          <w:rFonts w:ascii="Arial" w:hAnsi="Arial"/>
          <w:bCs/>
          <w:szCs w:val="20"/>
        </w:rPr>
        <w:t>e/</w:t>
      </w:r>
      <w:r w:rsidR="00033ABB">
        <w:rPr>
          <w:rFonts w:ascii="Arial" w:hAnsi="Arial"/>
          <w:bCs/>
          <w:szCs w:val="20"/>
        </w:rPr>
        <w:t xml:space="preserve">o professionale di inserimento lavorativo (solo se </w:t>
      </w:r>
      <w:r w:rsidR="00CA11B8">
        <w:rPr>
          <w:rFonts w:ascii="Arial" w:hAnsi="Arial"/>
          <w:bCs/>
          <w:szCs w:val="20"/>
        </w:rPr>
        <w:t xml:space="preserve">  </w:t>
      </w:r>
    </w:p>
    <w:p w:rsidR="00033ABB" w:rsidRDefault="00CA11B8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    </w:t>
      </w:r>
      <w:r w:rsidR="00C119E8">
        <w:rPr>
          <w:rFonts w:ascii="Arial" w:hAnsi="Arial"/>
          <w:bCs/>
          <w:szCs w:val="20"/>
        </w:rPr>
        <w:t>individuati</w:t>
      </w:r>
      <w:r w:rsidR="00033ABB">
        <w:rPr>
          <w:rFonts w:ascii="Arial" w:hAnsi="Arial"/>
          <w:bCs/>
          <w:szCs w:val="20"/>
        </w:rPr>
        <w:t xml:space="preserve"> a priori);</w:t>
      </w:r>
    </w:p>
    <w:p w:rsidR="00AB04A5" w:rsidRDefault="00033ABB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3. </w:t>
      </w:r>
      <w:r w:rsidR="00AB04A5">
        <w:rPr>
          <w:rFonts w:ascii="Arial" w:hAnsi="Arial"/>
          <w:bCs/>
          <w:szCs w:val="20"/>
        </w:rPr>
        <w:t xml:space="preserve">modalità di comunicazione delle attività legate alla attuazione delle Misura a favore </w:t>
      </w:r>
    </w:p>
    <w:p w:rsidR="00AB04A5" w:rsidRDefault="00AB04A5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    dei giovani</w:t>
      </w:r>
      <w:r w:rsidR="00C119E8">
        <w:rPr>
          <w:rFonts w:ascii="Arial" w:hAnsi="Arial"/>
          <w:bCs/>
          <w:szCs w:val="20"/>
        </w:rPr>
        <w:t xml:space="preserve"> </w:t>
      </w:r>
      <w:r w:rsidR="00C119E8" w:rsidRPr="00834E3D">
        <w:rPr>
          <w:rFonts w:ascii="Arial" w:hAnsi="Arial"/>
          <w:bCs/>
          <w:szCs w:val="20"/>
        </w:rPr>
        <w:t>(</w:t>
      </w:r>
      <w:r w:rsidR="00C119E8">
        <w:rPr>
          <w:rFonts w:ascii="Arial" w:hAnsi="Arial"/>
          <w:bCs/>
          <w:szCs w:val="20"/>
        </w:rPr>
        <w:t xml:space="preserve">tempi e </w:t>
      </w:r>
      <w:r w:rsidR="00C119E8" w:rsidRPr="00834E3D">
        <w:rPr>
          <w:rFonts w:ascii="Arial" w:hAnsi="Arial"/>
          <w:bCs/>
          <w:szCs w:val="20"/>
        </w:rPr>
        <w:t>canali</w:t>
      </w:r>
      <w:r w:rsidR="00D63112" w:rsidRPr="00D63112">
        <w:t xml:space="preserve"> </w:t>
      </w:r>
      <w:r w:rsidR="00D63112" w:rsidRPr="00D63112">
        <w:rPr>
          <w:rFonts w:ascii="Arial" w:hAnsi="Arial"/>
          <w:bCs/>
          <w:szCs w:val="20"/>
        </w:rPr>
        <w:t>che si intende utilizzare</w:t>
      </w:r>
      <w:r w:rsidR="00C119E8">
        <w:rPr>
          <w:rFonts w:ascii="Arial" w:hAnsi="Arial"/>
          <w:bCs/>
          <w:szCs w:val="20"/>
        </w:rPr>
        <w:t>);</w:t>
      </w:r>
    </w:p>
    <w:p w:rsidR="008F28C8" w:rsidRDefault="00D63112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4</w:t>
      </w:r>
      <w:r w:rsidR="00033ABB">
        <w:rPr>
          <w:rFonts w:ascii="Arial" w:hAnsi="Arial"/>
          <w:bCs/>
          <w:szCs w:val="20"/>
        </w:rPr>
        <w:t xml:space="preserve">. </w:t>
      </w:r>
      <w:r w:rsidR="008F28C8">
        <w:rPr>
          <w:rFonts w:ascii="Arial" w:hAnsi="Arial"/>
          <w:bCs/>
          <w:szCs w:val="20"/>
        </w:rPr>
        <w:t>modalità di presa in carico dei giovani;</w:t>
      </w:r>
    </w:p>
    <w:p w:rsidR="00033ABB" w:rsidRDefault="008F28C8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5. </w:t>
      </w:r>
      <w:r w:rsidR="00C119E8">
        <w:rPr>
          <w:rFonts w:ascii="Arial" w:hAnsi="Arial"/>
          <w:bCs/>
          <w:szCs w:val="20"/>
        </w:rPr>
        <w:t>e</w:t>
      </w:r>
      <w:r w:rsidR="00033ABB" w:rsidRPr="00033ABB">
        <w:rPr>
          <w:rFonts w:ascii="Arial" w:hAnsi="Arial"/>
          <w:bCs/>
          <w:szCs w:val="20"/>
        </w:rPr>
        <w:t>ventuali servizi di supporto all’estero</w:t>
      </w:r>
      <w:r w:rsidR="00033ABB">
        <w:rPr>
          <w:rFonts w:ascii="Arial" w:hAnsi="Arial"/>
          <w:bCs/>
          <w:szCs w:val="20"/>
        </w:rPr>
        <w:t xml:space="preserve"> a favore dei giovani in mobilità;</w:t>
      </w:r>
    </w:p>
    <w:p w:rsidR="00C119E8" w:rsidRDefault="008F28C8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>6</w:t>
      </w:r>
      <w:r w:rsidR="00033ABB">
        <w:rPr>
          <w:rFonts w:ascii="Arial" w:hAnsi="Arial"/>
          <w:bCs/>
          <w:szCs w:val="20"/>
        </w:rPr>
        <w:t xml:space="preserve">. </w:t>
      </w:r>
      <w:r w:rsidR="002E5F0D">
        <w:rPr>
          <w:rFonts w:ascii="Arial" w:hAnsi="Arial"/>
          <w:bCs/>
          <w:szCs w:val="20"/>
        </w:rPr>
        <w:t>r</w:t>
      </w:r>
      <w:r w:rsidR="00702B99" w:rsidRPr="00834E3D">
        <w:rPr>
          <w:rFonts w:ascii="Arial" w:hAnsi="Arial"/>
          <w:bCs/>
          <w:szCs w:val="20"/>
        </w:rPr>
        <w:t xml:space="preserve">uolo </w:t>
      </w:r>
      <w:r w:rsidR="002E5F0D">
        <w:rPr>
          <w:rFonts w:ascii="Arial" w:hAnsi="Arial"/>
          <w:bCs/>
          <w:szCs w:val="20"/>
        </w:rPr>
        <w:t>dei</w:t>
      </w:r>
      <w:r w:rsidR="00702B99" w:rsidRPr="00834E3D">
        <w:rPr>
          <w:rFonts w:ascii="Arial" w:hAnsi="Arial"/>
          <w:bCs/>
          <w:szCs w:val="20"/>
        </w:rPr>
        <w:t xml:space="preserve"> partner (</w:t>
      </w:r>
      <w:r w:rsidR="002E5F0D">
        <w:rPr>
          <w:rFonts w:ascii="Arial" w:hAnsi="Arial"/>
          <w:bCs/>
          <w:szCs w:val="20"/>
        </w:rPr>
        <w:t>se presenti</w:t>
      </w:r>
      <w:r w:rsidR="00702B99" w:rsidRPr="00834E3D">
        <w:rPr>
          <w:rFonts w:ascii="Arial" w:hAnsi="Arial"/>
          <w:bCs/>
          <w:szCs w:val="20"/>
        </w:rPr>
        <w:t>) nella realizzazione delle attività</w:t>
      </w:r>
      <w:r w:rsidR="002E5F0D">
        <w:rPr>
          <w:rFonts w:ascii="Arial" w:hAnsi="Arial"/>
          <w:bCs/>
          <w:szCs w:val="20"/>
        </w:rPr>
        <w:t>;</w:t>
      </w:r>
    </w:p>
    <w:p w:rsidR="00702B99" w:rsidRPr="00834E3D" w:rsidRDefault="008F28C8" w:rsidP="008F28C8">
      <w:pPr>
        <w:widowControl/>
        <w:tabs>
          <w:tab w:val="left" w:pos="284"/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Cs w:val="20"/>
        </w:rPr>
        <w:t>7</w:t>
      </w:r>
      <w:r w:rsidR="00C119E8">
        <w:rPr>
          <w:rFonts w:ascii="Arial" w:hAnsi="Arial"/>
          <w:bCs/>
          <w:szCs w:val="20"/>
        </w:rPr>
        <w:t xml:space="preserve">. </w:t>
      </w:r>
      <w:r w:rsidR="002E5F0D">
        <w:rPr>
          <w:rFonts w:ascii="Arial" w:hAnsi="Arial"/>
          <w:bCs/>
          <w:szCs w:val="20"/>
        </w:rPr>
        <w:t>r</w:t>
      </w:r>
      <w:r w:rsidR="00C119E8" w:rsidRPr="00834E3D">
        <w:rPr>
          <w:rFonts w:ascii="Arial" w:hAnsi="Arial"/>
          <w:bCs/>
          <w:szCs w:val="20"/>
        </w:rPr>
        <w:t xml:space="preserve">isorse professionali interne impegnate </w:t>
      </w:r>
      <w:r w:rsidR="002E5F0D">
        <w:rPr>
          <w:rFonts w:ascii="Arial" w:hAnsi="Arial"/>
          <w:bCs/>
          <w:szCs w:val="20"/>
        </w:rPr>
        <w:t>nella attuazione della Misura.</w:t>
      </w:r>
    </w:p>
    <w:p w:rsidR="00CF6DF9" w:rsidRPr="00CF6DF9" w:rsidRDefault="00CF6DF9" w:rsidP="008F28C8">
      <w:pPr>
        <w:autoSpaceDE w:val="0"/>
        <w:spacing w:line="360" w:lineRule="auto"/>
        <w:ind w:left="360"/>
        <w:jc w:val="both"/>
        <w:rPr>
          <w:rFonts w:ascii="Arial" w:hAnsi="Arial"/>
          <w:b/>
          <w:bCs/>
          <w:szCs w:val="20"/>
        </w:rPr>
      </w:pPr>
    </w:p>
    <w:p w:rsidR="00E50501" w:rsidRPr="00CF6DF9" w:rsidRDefault="00E50501" w:rsidP="008F28C8">
      <w:pPr>
        <w:widowControl/>
        <w:tabs>
          <w:tab w:val="right" w:leader="dot" w:pos="9356"/>
        </w:tabs>
        <w:autoSpaceDE w:val="0"/>
        <w:spacing w:line="360" w:lineRule="auto"/>
        <w:jc w:val="both"/>
        <w:rPr>
          <w:rFonts w:ascii="Arial" w:hAnsi="Arial"/>
          <w:b/>
          <w:bCs/>
          <w:szCs w:val="20"/>
        </w:rPr>
      </w:pPr>
    </w:p>
    <w:p w:rsidR="00E50501" w:rsidRDefault="00E50501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F15441" w:rsidRDefault="00F15441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F15441" w:rsidRDefault="00F15441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F15441" w:rsidRDefault="00F15441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F15441" w:rsidRDefault="00F15441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C119E8" w:rsidRDefault="00C119E8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C119E8" w:rsidRDefault="00C119E8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C119E8" w:rsidRDefault="00C119E8" w:rsidP="00BF0FF3">
      <w:pPr>
        <w:widowControl/>
        <w:tabs>
          <w:tab w:val="right" w:leader="dot" w:pos="9356"/>
        </w:tabs>
        <w:autoSpaceDE w:val="0"/>
        <w:spacing w:line="200" w:lineRule="atLeast"/>
        <w:jc w:val="both"/>
        <w:rPr>
          <w:rFonts w:ascii="Arial" w:hAnsi="Arial"/>
          <w:b/>
          <w:bCs/>
          <w:sz w:val="20"/>
          <w:szCs w:val="20"/>
        </w:rPr>
      </w:pPr>
    </w:p>
    <w:p w:rsidR="00687DBC" w:rsidRDefault="00687DBC">
      <w:pPr>
        <w:spacing w:line="276" w:lineRule="auto"/>
        <w:ind w:left="39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 dichiarante</w:t>
      </w:r>
    </w:p>
    <w:p w:rsidR="00687DBC" w:rsidRDefault="00687DBC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16"/>
          <w:szCs w:val="16"/>
        </w:rPr>
        <w:t>(Legale Rappresentante/Procuratore Speciale)</w:t>
      </w:r>
    </w:p>
    <w:p w:rsidR="00687DBC" w:rsidRDefault="00687DBC">
      <w:pPr>
        <w:autoSpaceDE w:val="0"/>
        <w:jc w:val="center"/>
        <w:rPr>
          <w:rFonts w:ascii="Arial" w:hAnsi="Arial"/>
          <w:sz w:val="20"/>
          <w:szCs w:val="20"/>
        </w:rPr>
      </w:pPr>
    </w:p>
    <w:p w:rsidR="00687DBC" w:rsidRDefault="00687DBC">
      <w:pPr>
        <w:autoSpaceDE w:val="0"/>
        <w:jc w:val="center"/>
        <w:rPr>
          <w:rFonts w:ascii="Arial" w:hAnsi="Arial"/>
          <w:sz w:val="20"/>
          <w:szCs w:val="20"/>
        </w:rPr>
      </w:pPr>
    </w:p>
    <w:p w:rsidR="00687DBC" w:rsidRDefault="00687DBC">
      <w:pPr>
        <w:autoSpaceDE w:val="0"/>
        <w:jc w:val="center"/>
      </w:pPr>
      <w:r>
        <w:rPr>
          <w:rFonts w:ascii="Arial" w:hAnsi="Arial"/>
          <w:sz w:val="20"/>
          <w:szCs w:val="20"/>
        </w:rPr>
        <w:t>_________________________________________________</w:t>
      </w:r>
    </w:p>
    <w:sectPr w:rsidR="00687DBC" w:rsidSect="0060708D">
      <w:footerReference w:type="default" r:id="rId13"/>
      <w:headerReference w:type="first" r:id="rId14"/>
      <w:pgSz w:w="11906" w:h="16838"/>
      <w:pgMar w:top="1134" w:right="1134" w:bottom="1693" w:left="1134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07" w:rsidRDefault="00A43007">
      <w:r>
        <w:separator/>
      </w:r>
    </w:p>
  </w:endnote>
  <w:endnote w:type="continuationSeparator" w:id="0">
    <w:p w:rsidR="00A43007" w:rsidRDefault="00A4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BC" w:rsidRDefault="00687DB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9E72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07" w:rsidRDefault="00A43007">
      <w:r>
        <w:separator/>
      </w:r>
    </w:p>
  </w:footnote>
  <w:footnote w:type="continuationSeparator" w:id="0">
    <w:p w:rsidR="00A43007" w:rsidRDefault="00A4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8D" w:rsidRPr="0060708D" w:rsidRDefault="0060708D">
    <w:pPr>
      <w:pStyle w:val="Intestazione"/>
      <w:rPr>
        <w:rFonts w:ascii="Arial" w:hAnsi="Arial" w:cs="Arial"/>
      </w:rPr>
    </w:pPr>
    <w:r w:rsidRPr="0060708D">
      <w:rPr>
        <w:rFonts w:ascii="Arial" w:hAnsi="Arial" w:cs="Arial"/>
        <w:b/>
        <w:bCs/>
      </w:rPr>
      <w:t>Allegato 6</w:t>
    </w:r>
    <w:r w:rsidR="005C7FE2">
      <w:rPr>
        <w:rFonts w:ascii="Arial" w:hAnsi="Arial" w:cs="Arial"/>
        <w:b/>
        <w:bCs/>
      </w:rPr>
      <w:t xml:space="preserve"> – Piano di 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6AA1DD8"/>
    <w:multiLevelType w:val="hybridMultilevel"/>
    <w:tmpl w:val="5F546D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D4DA9"/>
    <w:multiLevelType w:val="hybridMultilevel"/>
    <w:tmpl w:val="02E4441A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4E457D4E"/>
    <w:multiLevelType w:val="hybridMultilevel"/>
    <w:tmpl w:val="E3D29AFE"/>
    <w:lvl w:ilvl="0" w:tplc="C33A2D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90F4B"/>
    <w:multiLevelType w:val="hybridMultilevel"/>
    <w:tmpl w:val="C1A42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631264"/>
    <w:multiLevelType w:val="hybridMultilevel"/>
    <w:tmpl w:val="84262560"/>
    <w:lvl w:ilvl="0" w:tplc="9C3E9A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75"/>
    <w:multiLevelType w:val="hybridMultilevel"/>
    <w:tmpl w:val="3508ED2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7D829BB"/>
    <w:multiLevelType w:val="hybridMultilevel"/>
    <w:tmpl w:val="9D74D4B8"/>
    <w:lvl w:ilvl="0" w:tplc="12DCD2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46E5D"/>
    <w:multiLevelType w:val="hybridMultilevel"/>
    <w:tmpl w:val="829C3A3C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793B2661"/>
    <w:multiLevelType w:val="hybridMultilevel"/>
    <w:tmpl w:val="322C31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9"/>
    <w:rsid w:val="000208BD"/>
    <w:rsid w:val="0002264F"/>
    <w:rsid w:val="00033ABB"/>
    <w:rsid w:val="00045F3A"/>
    <w:rsid w:val="00055FAA"/>
    <w:rsid w:val="0007779A"/>
    <w:rsid w:val="001222EB"/>
    <w:rsid w:val="00147195"/>
    <w:rsid w:val="00192478"/>
    <w:rsid w:val="001C546B"/>
    <w:rsid w:val="002123D5"/>
    <w:rsid w:val="00226BFE"/>
    <w:rsid w:val="002815C2"/>
    <w:rsid w:val="002E5F0D"/>
    <w:rsid w:val="002E6ACB"/>
    <w:rsid w:val="003445BD"/>
    <w:rsid w:val="003B4E20"/>
    <w:rsid w:val="00413936"/>
    <w:rsid w:val="00426E22"/>
    <w:rsid w:val="00433587"/>
    <w:rsid w:val="00526B3C"/>
    <w:rsid w:val="005610A0"/>
    <w:rsid w:val="005C4DA4"/>
    <w:rsid w:val="005C7FE2"/>
    <w:rsid w:val="005E1FE5"/>
    <w:rsid w:val="005F31BA"/>
    <w:rsid w:val="006048EE"/>
    <w:rsid w:val="0060708D"/>
    <w:rsid w:val="00637344"/>
    <w:rsid w:val="00672263"/>
    <w:rsid w:val="00687DBC"/>
    <w:rsid w:val="006A2636"/>
    <w:rsid w:val="00702B99"/>
    <w:rsid w:val="00734EC3"/>
    <w:rsid w:val="007B5975"/>
    <w:rsid w:val="007B6A8A"/>
    <w:rsid w:val="007D64CB"/>
    <w:rsid w:val="00834E3D"/>
    <w:rsid w:val="0086573D"/>
    <w:rsid w:val="0089260D"/>
    <w:rsid w:val="008A3E44"/>
    <w:rsid w:val="008A5F05"/>
    <w:rsid w:val="008A636F"/>
    <w:rsid w:val="008F28C8"/>
    <w:rsid w:val="00923671"/>
    <w:rsid w:val="009246FF"/>
    <w:rsid w:val="00927443"/>
    <w:rsid w:val="00947261"/>
    <w:rsid w:val="00951CC2"/>
    <w:rsid w:val="009C6434"/>
    <w:rsid w:val="009E7298"/>
    <w:rsid w:val="00A10800"/>
    <w:rsid w:val="00A43007"/>
    <w:rsid w:val="00A62001"/>
    <w:rsid w:val="00AB04A5"/>
    <w:rsid w:val="00B10F0B"/>
    <w:rsid w:val="00B65197"/>
    <w:rsid w:val="00BF0FF3"/>
    <w:rsid w:val="00C119E8"/>
    <w:rsid w:val="00C352A2"/>
    <w:rsid w:val="00CA11B8"/>
    <w:rsid w:val="00CF6DF9"/>
    <w:rsid w:val="00D328FC"/>
    <w:rsid w:val="00D63112"/>
    <w:rsid w:val="00DD5471"/>
    <w:rsid w:val="00DF0DDD"/>
    <w:rsid w:val="00E271A9"/>
    <w:rsid w:val="00E36982"/>
    <w:rsid w:val="00E50501"/>
    <w:rsid w:val="00E7781B"/>
    <w:rsid w:val="00E83F2B"/>
    <w:rsid w:val="00EA605E"/>
    <w:rsid w:val="00EB2280"/>
    <w:rsid w:val="00EF0E28"/>
    <w:rsid w:val="00EF5DE4"/>
    <w:rsid w:val="00F15441"/>
    <w:rsid w:val="00F20525"/>
    <w:rsid w:val="00F60698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4E3D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rsid w:val="006070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0708D"/>
    <w:rPr>
      <w:rFonts w:ascii="Tahoma" w:hAnsi="Tahoma"/>
      <w:kern w:val="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4E3D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rsid w:val="006070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0708D"/>
    <w:rPr>
      <w:rFonts w:ascii="Tahoma" w:hAnsi="Tahoma"/>
      <w:kern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oliticheComunitarie_e_ProgettiSperimentali\Progetti\Garanzia%20Giovani\PUBBLICAZIONE%20AVVISO%20SCHEDA%208\ALLEGATI%20MOBILITA'%20PROF\6%20Piano%20attu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E01F-B027-4989-901F-12CC5D7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 Piano attuazione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2015-12-05T18:25:00Z</dcterms:created>
  <dcterms:modified xsi:type="dcterms:W3CDTF">2015-12-05T18:25:00Z</dcterms:modified>
</cp:coreProperties>
</file>