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98" w:rsidRDefault="00F64CD2" w:rsidP="00CD631B">
      <w:pPr>
        <w:pStyle w:val="Destinatario"/>
      </w:pPr>
      <w:bookmarkStart w:id="0" w:name="_GoBack"/>
      <w:bookmarkEnd w:id="0"/>
      <w:r>
        <w:t>Al Centro dei Servizi per il lavoro</w:t>
      </w:r>
      <w:r>
        <w:br/>
        <w:t>di ___________________________</w:t>
      </w:r>
    </w:p>
    <w:p w:rsidR="00F64CD2" w:rsidRPr="00A74A4F" w:rsidRDefault="00F64CD2" w:rsidP="00F64CD2">
      <w:pPr>
        <w:pStyle w:val="TestoGiustificatoM"/>
      </w:pPr>
      <w:fldSimple w:instr=" DOCVARIABLE  Oggetto  \* MERGEFORMAT ">
        <w:r w:rsidR="00741EBC">
          <w:t>avviamento a selezione riservato alle persone con disabilità inserite nell'elenco provinciale ai sensi della L. n.68/1999.</w:t>
        </w:r>
      </w:fldSimple>
    </w:p>
    <w:p w:rsidR="00F64CD2" w:rsidRDefault="00F64CD2" w:rsidP="00F64CD2">
      <w:r>
        <w:t>___</w:t>
      </w:r>
      <w:r w:rsidRPr="00D573DE">
        <w:t xml:space="preserve"> sottoscritt</w:t>
      </w:r>
      <w:r>
        <w:t>_</w:t>
      </w:r>
      <w:r w:rsidRPr="00D573DE">
        <w:t xml:space="preserve"> _______________________________________________________________________ nat_ il _____________ a ______</w:t>
      </w:r>
      <w:r>
        <w:t>________________________________</w:t>
      </w:r>
      <w:r w:rsidRPr="00D573DE">
        <w:t>______________________________ residente in ________________</w:t>
      </w:r>
      <w:r>
        <w:t>__________________________________________________</w:t>
      </w:r>
      <w:r w:rsidRPr="00D573DE">
        <w:t>____________ indirizzo ______</w:t>
      </w:r>
      <w:r>
        <w:t>_______________________________________</w:t>
      </w:r>
      <w:r w:rsidRPr="00D573DE">
        <w:t>____________________________________</w:t>
      </w:r>
    </w:p>
    <w:p w:rsidR="00F64CD2" w:rsidRDefault="00F64CD2" w:rsidP="00F64CD2">
      <w:pPr>
        <w:pStyle w:val="PiePagina-Dati"/>
      </w:pPr>
      <w:r>
        <w:t>(compilare se domicilio differente dalla residenza)</w:t>
      </w:r>
    </w:p>
    <w:p w:rsidR="00F64CD2" w:rsidRDefault="00F64CD2" w:rsidP="00F64CD2">
      <w:pPr>
        <w:pStyle w:val="ElencoNorm00"/>
      </w:pPr>
      <w:r w:rsidRPr="00D573DE">
        <w:t>domiciliat_ in ___________________</w:t>
      </w:r>
      <w:r>
        <w:t>_______________________________________________</w:t>
      </w:r>
      <w:r w:rsidRPr="00D573DE">
        <w:t>___________ indirizzo ___________________</w:t>
      </w:r>
      <w:r>
        <w:t>___________________________________________</w:t>
      </w:r>
      <w:r w:rsidRPr="00D573DE">
        <w:t>___________________ C.F. ___________________________ recapito telefonico ______</w:t>
      </w:r>
      <w:r>
        <w:t>_____________________</w:t>
      </w:r>
      <w:r w:rsidRPr="00D573DE">
        <w:t>______________ email ____________________________________</w:t>
      </w:r>
      <w:r>
        <w:t>______________________________________</w:t>
      </w:r>
      <w:r w:rsidRPr="00D573DE">
        <w:t>__________ titolo di studio ____________________________________________________________________________ qualifica professionale______________________________________________________________________</w:t>
      </w:r>
    </w:p>
    <w:p w:rsidR="00F64CD2" w:rsidRPr="005818F0" w:rsidRDefault="00F64CD2" w:rsidP="00F64CD2">
      <w:pPr>
        <w:pStyle w:val="TestoCentratoM"/>
      </w:pPr>
      <w:r>
        <w:t>Dichiara che con la presente</w:t>
      </w:r>
      <w:r>
        <w:br/>
      </w:r>
      <w:r w:rsidRPr="005818F0">
        <w:t>INTENDE ADERIRE ALLA SEGUENTE DOMANDA DI LAVORO:</w:t>
      </w:r>
    </w:p>
    <w:p w:rsidR="00F64CD2" w:rsidRDefault="00F64CD2" w:rsidP="00F64CD2">
      <w:pPr>
        <w:pStyle w:val="ElencoNorm00"/>
      </w:pPr>
      <w:r>
        <w:t>Ente: ____________________________________________________________________________________ con mansione/qualifica di __________________________________________________________________</w:t>
      </w:r>
    </w:p>
    <w:p w:rsidR="00F64CD2" w:rsidRDefault="00F64CD2" w:rsidP="0025321A">
      <w:pPr>
        <w:pStyle w:val="TestoGiustificatoM3"/>
      </w:pPr>
      <w:r>
        <w:t>Ai fini dell’attribuzione del punteggi nella graduatoria dichiara:</w:t>
      </w:r>
    </w:p>
    <w:p w:rsidR="00F64CD2" w:rsidRDefault="00F64CD2" w:rsidP="00F64CD2">
      <w:pPr>
        <w:pStyle w:val="ElencoPuntato20"/>
      </w:pPr>
      <w:r>
        <w:rPr>
          <w:rFonts w:cs="Trebuchet MS"/>
        </w:rPr>
        <w:t>Di rivestire l</w:t>
      </w:r>
      <w:r>
        <w:t>o stato di disoccupato, così come previsto dal D.Lgs 181/20000 e DLgs 297/02 dal __________________________</w:t>
      </w:r>
      <w:r w:rsidR="004B3763">
        <w:t>:</w:t>
      </w:r>
    </w:p>
    <w:p w:rsidR="00F64CD2" w:rsidRDefault="004B3763" w:rsidP="00F64CD2">
      <w:pPr>
        <w:pStyle w:val="ElencoPuntato20"/>
      </w:pPr>
      <w:r>
        <w:rPr>
          <w:rFonts w:cs="Trebuchet MS"/>
        </w:rPr>
        <w:t>Di essere iscritto nell’elenco della L.</w:t>
      </w:r>
      <w:r w:rsidR="00A67A0F">
        <w:rPr>
          <w:rFonts w:cs="Trebuchet MS"/>
        </w:rPr>
        <w:t xml:space="preserve"> </w:t>
      </w:r>
      <w:r>
        <w:rPr>
          <w:rFonts w:cs="Trebuchet MS"/>
        </w:rPr>
        <w:t>n.68/1999 dal__________________</w:t>
      </w:r>
      <w:r w:rsidR="00F64CD2">
        <w:t>______________________;</w:t>
      </w:r>
    </w:p>
    <w:p w:rsidR="00175E54" w:rsidRDefault="00175E54" w:rsidP="00F64CD2">
      <w:pPr>
        <w:pStyle w:val="ElencoPuntato20"/>
      </w:pPr>
      <w:r>
        <w:t>Di avere n.______ persone a carico;</w:t>
      </w:r>
    </w:p>
    <w:p w:rsidR="00175E54" w:rsidRPr="00C5689A" w:rsidRDefault="00A67A0F" w:rsidP="00F64CD2">
      <w:pPr>
        <w:pStyle w:val="ElencoPuntato20"/>
      </w:pPr>
      <w:r>
        <w:t>R</w:t>
      </w:r>
      <w:r w:rsidR="00175E54">
        <w:t>eddito personale____________________;</w:t>
      </w:r>
      <w:r w:rsidR="00B83DF6" w:rsidRPr="00B83DF6">
        <w:rPr>
          <w:sz w:val="16"/>
          <w:szCs w:val="16"/>
        </w:rPr>
        <w:t>1</w:t>
      </w:r>
    </w:p>
    <w:p w:rsidR="00C5689A" w:rsidRPr="00C5689A" w:rsidRDefault="00A67A0F" w:rsidP="00F64CD2">
      <w:pPr>
        <w:pStyle w:val="ElencoPuntato20"/>
      </w:pPr>
      <w:r>
        <w:t>G</w:t>
      </w:r>
      <w:r w:rsidR="00C5689A">
        <w:t>rado d’invalidità____________;</w:t>
      </w:r>
    </w:p>
    <w:p w:rsidR="00D92B96" w:rsidRDefault="00F64CD2" w:rsidP="00F64CD2">
      <w:r>
        <w:t>La presente dichiarazione sostitutiva di certificazione viene rilasciata dal sottoscritto consapevole delle penalità previste in caso di false dichiarazioni, ai sensi degli artt. 47 e 76 del D.P.R. 445/2000.</w:t>
      </w:r>
    </w:p>
    <w:p w:rsidR="00F64CD2" w:rsidRDefault="00D92B96" w:rsidP="00F64CD2">
      <w:r>
        <w:br w:type="page"/>
      </w:r>
    </w:p>
    <w:p w:rsidR="00F64CD2" w:rsidRPr="003E2871" w:rsidRDefault="00F64CD2" w:rsidP="00F64CD2">
      <w:pPr>
        <w:pStyle w:val="DataDOC"/>
      </w:pPr>
      <w:r>
        <w:t>Luogo e Data ___________________________________________</w:t>
      </w:r>
    </w:p>
    <w:p w:rsidR="00F64CD2" w:rsidRPr="000F75A0" w:rsidRDefault="00F64CD2" w:rsidP="00F64CD2">
      <w:pPr>
        <w:pStyle w:val="FirmaRuolo"/>
      </w:pPr>
      <w:r>
        <w:tab/>
      </w:r>
      <w:r w:rsidRPr="000F75A0">
        <w:tab/>
      </w:r>
      <w:r>
        <w:t>Firma del Dichiarante</w:t>
      </w:r>
    </w:p>
    <w:p w:rsidR="00B83DF6" w:rsidRDefault="00F64CD2" w:rsidP="00D92B96">
      <w:pPr>
        <w:pStyle w:val="FirmaNome"/>
        <w:spacing w:after="600"/>
      </w:pPr>
      <w:r w:rsidRPr="00B1290B">
        <w:tab/>
      </w:r>
      <w:r w:rsidRPr="00B1290B">
        <w:tab/>
        <w:t>_________________________________________</w:t>
      </w:r>
    </w:p>
    <w:p w:rsidR="00B83DF6" w:rsidRDefault="00B83DF6" w:rsidP="00B83DF6">
      <w:pPr>
        <w:pStyle w:val="NotaPiePagina-ElencoNumerato"/>
      </w:pPr>
      <w:r>
        <w:t xml:space="preserve">si intende la condizione reddituale dal patrimoniale immobiliare e mobiliare dell’iscritto, con esclusione del nucleo familiare. </w:t>
      </w:r>
      <w:r w:rsidR="006D00D0">
        <w:t>Si prende in considerazione il</w:t>
      </w:r>
      <w:r>
        <w:t xml:space="preserve"> reddito complessivo ai fini dell’Irpef risultante dall’ultimo anno di imposta per il quale sono scaduti i termini di presentazione delle dichiarazioni. Sono escluse le prestazioni a carattere risarcitorio percepite in conseguenza della perdita della capacità lavorativa. </w:t>
      </w:r>
    </w:p>
    <w:p w:rsidR="00B83DF6" w:rsidRDefault="00B83DF6" w:rsidP="00B1290B">
      <w:pPr>
        <w:pStyle w:val="FirmaNome"/>
      </w:pPr>
    </w:p>
    <w:p w:rsidR="00B83DF6" w:rsidRPr="00B1290B" w:rsidRDefault="00B83DF6" w:rsidP="00B1290B">
      <w:pPr>
        <w:pStyle w:val="FirmaNome"/>
      </w:pPr>
    </w:p>
    <w:p w:rsidR="00F64CD2" w:rsidRDefault="00F64CD2" w:rsidP="00F64CD2">
      <w:pPr>
        <w:pStyle w:val="InfoModello"/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pPr>
    </w:p>
    <w:sectPr w:rsidR="00F64CD2" w:rsidSect="005B5305">
      <w:footerReference w:type="default" r:id="rId8"/>
      <w:headerReference w:type="first" r:id="rId9"/>
      <w:footerReference w:type="first" r:id="rId10"/>
      <w:pgSz w:w="11906" w:h="16838" w:code="9"/>
      <w:pgMar w:top="1701" w:right="1247" w:bottom="1701" w:left="1247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ED9" w:rsidRDefault="003C3ED9">
      <w:r>
        <w:separator/>
      </w:r>
    </w:p>
  </w:endnote>
  <w:endnote w:type="continuationSeparator" w:id="0">
    <w:p w:rsidR="003C3ED9" w:rsidRDefault="003C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40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55"/>
      <w:gridCol w:w="1617"/>
      <w:gridCol w:w="540"/>
      <w:gridCol w:w="1458"/>
      <w:gridCol w:w="342"/>
      <w:gridCol w:w="1080"/>
      <w:gridCol w:w="3348"/>
    </w:tblGrid>
    <w:tr w:rsidR="00A67A0F" w:rsidRPr="00E938BC" w:rsidTr="00E938BC">
      <w:trPr>
        <w:trHeight w:val="227"/>
        <w:jc w:val="center"/>
      </w:trPr>
      <w:tc>
        <w:tcPr>
          <w:tcW w:w="9540" w:type="dxa"/>
          <w:gridSpan w:val="7"/>
          <w:tcBorders>
            <w:bottom w:val="single" w:sz="12" w:space="0" w:color="993300"/>
          </w:tcBorders>
        </w:tcPr>
        <w:p w:rsidR="00A67A0F" w:rsidRPr="00AE03F2" w:rsidRDefault="00A67A0F" w:rsidP="003F4360">
          <w:pPr>
            <w:pStyle w:val="PiePagina-Titoli"/>
          </w:pPr>
          <w:r w:rsidRPr="006C2F63">
            <w:fldChar w:fldCharType="begin"/>
          </w:r>
          <w:r w:rsidRPr="006C2F63">
            <w:instrText xml:space="preserve"> DOCVARIABLE  </w:instrText>
          </w:r>
          <w:r>
            <w:instrText>Assessorato</w:instrText>
          </w:r>
          <w:r w:rsidRPr="006C2F63">
            <w:instrText xml:space="preserve">  \* MERGEFORMAT </w:instrText>
          </w:r>
          <w:r w:rsidRPr="006C2F63">
            <w:fldChar w:fldCharType="separate"/>
          </w:r>
          <w:r w:rsidR="00741EBC">
            <w:t>Assessorato alle Politiche e Servizi per il Lavoro</w:t>
          </w:r>
          <w:r w:rsidRPr="006C2F63">
            <w:fldChar w:fldCharType="end"/>
          </w:r>
        </w:p>
      </w:tc>
    </w:tr>
    <w:tr w:rsidR="00A67A0F" w:rsidRPr="0092481C" w:rsidTr="00E938BC">
      <w:trPr>
        <w:trHeight w:val="227"/>
        <w:jc w:val="center"/>
      </w:trPr>
      <w:tc>
        <w:tcPr>
          <w:tcW w:w="9540" w:type="dxa"/>
          <w:gridSpan w:val="7"/>
        </w:tcPr>
        <w:p w:rsidR="00A67A0F" w:rsidRPr="0092481C" w:rsidRDefault="00A67A0F" w:rsidP="0092481C">
          <w:pPr>
            <w:pStyle w:val="PiePagina-Titoli"/>
          </w:pPr>
          <w:fldSimple w:instr=" DOCVARIABLE  OggettoPiePagina  \* MERGEFORMAT ">
            <w:r w:rsidR="00741EBC">
              <w:t>avviamento a selezione riservato alle persone con disabilità inserite nell'elenco provinciale ai sensi della L. n.68/1999.</w:t>
            </w:r>
          </w:fldSimple>
        </w:p>
      </w:tc>
    </w:tr>
    <w:tr w:rsidR="00A67A0F" w:rsidTr="00E938BC">
      <w:trPr>
        <w:trHeight w:val="227"/>
        <w:jc w:val="center"/>
      </w:trPr>
      <w:tc>
        <w:tcPr>
          <w:tcW w:w="1155" w:type="dxa"/>
        </w:tcPr>
        <w:p w:rsidR="00A67A0F" w:rsidRPr="00F55922" w:rsidRDefault="00A67A0F" w:rsidP="00621E37">
          <w:pPr>
            <w:pStyle w:val="PiPagina-Etichette"/>
          </w:pPr>
          <w:r w:rsidRPr="00F55922">
            <w:t>Tipo documento</w:t>
          </w:r>
          <w:r>
            <w:t xml:space="preserve"> :</w:t>
          </w:r>
        </w:p>
      </w:tc>
      <w:tc>
        <w:tcPr>
          <w:tcW w:w="1617" w:type="dxa"/>
        </w:tcPr>
        <w:p w:rsidR="00A67A0F" w:rsidRPr="0092481C" w:rsidRDefault="00A67A0F" w:rsidP="0092481C">
          <w:pPr>
            <w:pStyle w:val="PiePagina-Dati"/>
          </w:pPr>
          <w:fldSimple w:instr=" DOCVARIABLE  &quot;TipoDocumento&quot;  \* MERGEFORMAT ">
            <w:r w:rsidR="00741EBC">
              <w:t>Modulistica</w:t>
            </w:r>
          </w:fldSimple>
        </w:p>
      </w:tc>
      <w:tc>
        <w:tcPr>
          <w:tcW w:w="540" w:type="dxa"/>
        </w:tcPr>
        <w:p w:rsidR="00A67A0F" w:rsidRDefault="00A67A0F" w:rsidP="00621E37">
          <w:pPr>
            <w:pStyle w:val="PiPagina-Etichette"/>
          </w:pPr>
          <w:r>
            <w:t>Ver.:</w:t>
          </w:r>
        </w:p>
      </w:tc>
      <w:tc>
        <w:tcPr>
          <w:tcW w:w="1800" w:type="dxa"/>
          <w:gridSpan w:val="2"/>
        </w:tcPr>
        <w:p w:rsidR="00A67A0F" w:rsidRPr="0092481C" w:rsidRDefault="00A67A0F" w:rsidP="0092481C">
          <w:pPr>
            <w:pStyle w:val="PiePagina-Dati"/>
          </w:pPr>
          <w:fldSimple w:instr=" DOCVARIABLE  VisVersione  \* MERGEFORMAT ">
            <w:r w:rsidR="00741EBC">
              <w:t>n. 1 del 30.03.2015</w:t>
            </w:r>
          </w:fldSimple>
        </w:p>
      </w:tc>
      <w:tc>
        <w:tcPr>
          <w:tcW w:w="1080" w:type="dxa"/>
        </w:tcPr>
        <w:p w:rsidR="00A67A0F" w:rsidRDefault="00A67A0F" w:rsidP="00621E37">
          <w:pPr>
            <w:pStyle w:val="PiPagina-Etichette"/>
          </w:pPr>
          <w:r>
            <w:t>Approvato con:</w:t>
          </w:r>
        </w:p>
      </w:tc>
      <w:tc>
        <w:tcPr>
          <w:tcW w:w="3348" w:type="dxa"/>
        </w:tcPr>
        <w:p w:rsidR="00A67A0F" w:rsidRPr="0092481C" w:rsidRDefault="00A67A0F" w:rsidP="0092481C">
          <w:pPr>
            <w:pStyle w:val="PiePagina-Dati"/>
          </w:pPr>
          <w:fldSimple w:instr=" DOCVARIABLE  VisApprovazione  \* MERGEFORMAT ">
            <w:r w:rsidR="00741EBC">
              <w:t>-</w:t>
            </w:r>
          </w:fldSimple>
        </w:p>
      </w:tc>
    </w:tr>
    <w:tr w:rsidR="00A67A0F" w:rsidRPr="00E938BC" w:rsidTr="00E938BC">
      <w:trPr>
        <w:trHeight w:val="227"/>
        <w:jc w:val="center"/>
      </w:trPr>
      <w:tc>
        <w:tcPr>
          <w:tcW w:w="4770" w:type="dxa"/>
          <w:gridSpan w:val="4"/>
          <w:tcBorders>
            <w:top w:val="single" w:sz="2" w:space="0" w:color="993300"/>
          </w:tcBorders>
        </w:tcPr>
        <w:p w:rsidR="00A67A0F" w:rsidRPr="009F11E6" w:rsidRDefault="00A67A0F" w:rsidP="0040559B">
          <w:pPr>
            <w:pStyle w:val="InfoModello"/>
          </w:pPr>
          <w:r w:rsidRPr="001836EF">
            <w:sym w:font="Wingdings" w:char="F03C"/>
          </w:r>
          <w:r w:rsidRPr="0034331A">
            <w:t xml:space="preserve"> mod. </w:t>
          </w:r>
          <w:r>
            <w:fldChar w:fldCharType="begin"/>
          </w:r>
          <w:r w:rsidRPr="00306302">
            <w:instrText xml:space="preserve"> DOCPROPERTY  Template  \* MERGEFORMAT </w:instrText>
          </w:r>
          <w:r>
            <w:fldChar w:fldCharType="separate"/>
          </w:r>
          <w:r w:rsidR="00741EBC">
            <w:t>Adesione alla domanda di lavoro</w:t>
          </w:r>
          <w:r>
            <w:fldChar w:fldCharType="end"/>
          </w:r>
          <w:r>
            <w:t xml:space="preserve"> </w:t>
          </w:r>
          <w:fldSimple w:instr=" DOCVARIABLE  VersMod  \* MERGEFORMAT ">
            <w:r w:rsidR="00741EBC">
              <w:t>Versione 3.11 del 28.03.2014</w:t>
            </w:r>
          </w:fldSimple>
        </w:p>
      </w:tc>
      <w:tc>
        <w:tcPr>
          <w:tcW w:w="4770" w:type="dxa"/>
          <w:gridSpan w:val="3"/>
          <w:tcBorders>
            <w:top w:val="single" w:sz="2" w:space="0" w:color="993300"/>
          </w:tcBorders>
        </w:tcPr>
        <w:p w:rsidR="00A67A0F" w:rsidRPr="00C12389" w:rsidRDefault="00A67A0F" w:rsidP="003F4360">
          <w:pPr>
            <w:pStyle w:val="PiPagina-NumeriPagina"/>
          </w:pPr>
          <w:r w:rsidRPr="00C12389">
            <w:t>Pag.</w:t>
          </w:r>
          <w:r w:rsidRPr="00E938BC">
            <w:rPr>
              <w:rStyle w:val="Numeropagina"/>
              <w:sz w:val="14"/>
            </w:rPr>
            <w:fldChar w:fldCharType="begin"/>
          </w:r>
          <w:r w:rsidRPr="00E938BC">
            <w:rPr>
              <w:rStyle w:val="Numeropagina"/>
              <w:sz w:val="14"/>
            </w:rPr>
            <w:instrText xml:space="preserve"> PAGE </w:instrText>
          </w:r>
          <w:r w:rsidRPr="00E938BC">
            <w:rPr>
              <w:rStyle w:val="Numeropagina"/>
              <w:sz w:val="14"/>
            </w:rPr>
            <w:fldChar w:fldCharType="separate"/>
          </w:r>
          <w:r w:rsidR="004C696F">
            <w:rPr>
              <w:rStyle w:val="Numeropagina"/>
              <w:noProof/>
              <w:sz w:val="14"/>
            </w:rPr>
            <w:t>2</w:t>
          </w:r>
          <w:r w:rsidRPr="00E938BC">
            <w:rPr>
              <w:rStyle w:val="Numeropagina"/>
              <w:sz w:val="14"/>
            </w:rPr>
            <w:fldChar w:fldCharType="end"/>
          </w:r>
          <w:r w:rsidRPr="00E938BC">
            <w:rPr>
              <w:rStyle w:val="Numeropagina"/>
              <w:sz w:val="14"/>
            </w:rPr>
            <w:t xml:space="preserve"> di </w:t>
          </w:r>
          <w:r w:rsidRPr="00E938BC">
            <w:rPr>
              <w:rStyle w:val="Numeropagina"/>
              <w:sz w:val="14"/>
            </w:rPr>
            <w:fldChar w:fldCharType="begin"/>
          </w:r>
          <w:r w:rsidRPr="00E938BC">
            <w:rPr>
              <w:rStyle w:val="Numeropagina"/>
              <w:sz w:val="14"/>
            </w:rPr>
            <w:instrText xml:space="preserve"> NUMPAGES </w:instrText>
          </w:r>
          <w:r w:rsidRPr="00E938BC">
            <w:rPr>
              <w:rStyle w:val="Numeropagina"/>
              <w:sz w:val="14"/>
            </w:rPr>
            <w:fldChar w:fldCharType="separate"/>
          </w:r>
          <w:r w:rsidR="004C696F">
            <w:rPr>
              <w:rStyle w:val="Numeropagina"/>
              <w:noProof/>
              <w:sz w:val="14"/>
            </w:rPr>
            <w:t>2</w:t>
          </w:r>
          <w:r w:rsidRPr="00E938BC">
            <w:rPr>
              <w:rStyle w:val="Numeropagina"/>
              <w:sz w:val="14"/>
            </w:rPr>
            <w:fldChar w:fldCharType="end"/>
          </w:r>
        </w:p>
      </w:tc>
    </w:tr>
  </w:tbl>
  <w:p w:rsidR="00A67A0F" w:rsidRPr="00120272" w:rsidRDefault="00A67A0F" w:rsidP="00CC7712">
    <w:pPr>
      <w:pStyle w:val="Pidipagina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40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35"/>
      <w:gridCol w:w="180"/>
      <w:gridCol w:w="540"/>
      <w:gridCol w:w="1617"/>
      <w:gridCol w:w="540"/>
      <w:gridCol w:w="1792"/>
      <w:gridCol w:w="8"/>
      <w:gridCol w:w="352"/>
      <w:gridCol w:w="180"/>
      <w:gridCol w:w="188"/>
      <w:gridCol w:w="172"/>
      <w:gridCol w:w="188"/>
      <w:gridCol w:w="3348"/>
    </w:tblGrid>
    <w:tr w:rsidR="00A67A0F" w:rsidRPr="001836EF" w:rsidTr="001836EF">
      <w:trPr>
        <w:trHeight w:val="227"/>
        <w:jc w:val="center"/>
      </w:trPr>
      <w:tc>
        <w:tcPr>
          <w:tcW w:w="9540" w:type="dxa"/>
          <w:gridSpan w:val="13"/>
          <w:tcBorders>
            <w:bottom w:val="single" w:sz="12" w:space="0" w:color="993300"/>
          </w:tcBorders>
        </w:tcPr>
        <w:p w:rsidR="00A67A0F" w:rsidRPr="00AE03F2" w:rsidRDefault="00A67A0F" w:rsidP="003F4360">
          <w:pPr>
            <w:pStyle w:val="PiePagina-Titoli"/>
          </w:pPr>
          <w:r w:rsidRPr="006C2F63">
            <w:fldChar w:fldCharType="begin"/>
          </w:r>
          <w:r w:rsidRPr="006C2F63">
            <w:instrText xml:space="preserve"> DOCVARIABLE  </w:instrText>
          </w:r>
          <w:r>
            <w:instrText>Assessorato</w:instrText>
          </w:r>
          <w:r w:rsidRPr="006C2F63">
            <w:instrText xml:space="preserve">  \* MERGEFORMAT </w:instrText>
          </w:r>
          <w:r w:rsidRPr="006C2F63">
            <w:fldChar w:fldCharType="separate"/>
          </w:r>
          <w:r w:rsidR="00741EBC">
            <w:t>Assessorato alle Politiche e Servizi per il Lavoro</w:t>
          </w:r>
          <w:r w:rsidRPr="006C2F63">
            <w:fldChar w:fldCharType="end"/>
          </w:r>
        </w:p>
      </w:tc>
    </w:tr>
    <w:tr w:rsidR="00A67A0F" w:rsidRPr="006C2F63" w:rsidTr="001836EF">
      <w:trPr>
        <w:trHeight w:val="227"/>
        <w:jc w:val="center"/>
      </w:trPr>
      <w:tc>
        <w:tcPr>
          <w:tcW w:w="9540" w:type="dxa"/>
          <w:gridSpan w:val="13"/>
        </w:tcPr>
        <w:p w:rsidR="00A67A0F" w:rsidRPr="006C2F63" w:rsidRDefault="00A67A0F" w:rsidP="006C2F63">
          <w:pPr>
            <w:pStyle w:val="PiePagina-Titoli"/>
          </w:pPr>
          <w:fldSimple w:instr=" DOCVARIABLE  OggettoPiePagina  \* MERGEFORMAT ">
            <w:r w:rsidR="00741EBC">
              <w:t>avviamento a selezione riservato alle persone con disabilità inserite nell'elenco provinciale ai sensi della L. n.68/1999.</w:t>
            </w:r>
          </w:fldSimple>
        </w:p>
      </w:tc>
    </w:tr>
    <w:tr w:rsidR="00A67A0F" w:rsidTr="001836EF">
      <w:trPr>
        <w:trHeight w:val="227"/>
        <w:jc w:val="center"/>
      </w:trPr>
      <w:tc>
        <w:tcPr>
          <w:tcW w:w="1155" w:type="dxa"/>
          <w:gridSpan w:val="3"/>
          <w:vAlign w:val="center"/>
        </w:tcPr>
        <w:p w:rsidR="00A67A0F" w:rsidRPr="00F55922" w:rsidRDefault="00A67A0F" w:rsidP="00621E37">
          <w:pPr>
            <w:pStyle w:val="PiPagina-Etichette"/>
          </w:pPr>
          <w:r w:rsidRPr="00F55922">
            <w:t>Tipo documento</w:t>
          </w:r>
          <w:r>
            <w:t xml:space="preserve"> :</w:t>
          </w:r>
        </w:p>
      </w:tc>
      <w:tc>
        <w:tcPr>
          <w:tcW w:w="1617" w:type="dxa"/>
          <w:vAlign w:val="center"/>
        </w:tcPr>
        <w:p w:rsidR="00A67A0F" w:rsidRDefault="00A67A0F" w:rsidP="00E93C11">
          <w:pPr>
            <w:pStyle w:val="PiePagina-Dati"/>
          </w:pPr>
          <w:fldSimple w:instr=" DOCVARIABLE  &quot;TipoDocumento&quot;  \* MERGEFORMAT ">
            <w:r w:rsidR="00741EBC" w:rsidRPr="00741EBC">
              <w:rPr>
                <w:bCs/>
              </w:rPr>
              <w:t>Modulistica</w:t>
            </w:r>
          </w:fldSimple>
        </w:p>
      </w:tc>
      <w:tc>
        <w:tcPr>
          <w:tcW w:w="540" w:type="dxa"/>
          <w:vAlign w:val="center"/>
        </w:tcPr>
        <w:p w:rsidR="00A67A0F" w:rsidRDefault="00A67A0F" w:rsidP="00621E37">
          <w:pPr>
            <w:pStyle w:val="PiPagina-Etichette"/>
          </w:pPr>
          <w:r>
            <w:t>Ver.:</w:t>
          </w:r>
        </w:p>
      </w:tc>
      <w:tc>
        <w:tcPr>
          <w:tcW w:w="1800" w:type="dxa"/>
          <w:gridSpan w:val="2"/>
          <w:vAlign w:val="center"/>
        </w:tcPr>
        <w:p w:rsidR="00A67A0F" w:rsidRPr="00573603" w:rsidRDefault="00A67A0F" w:rsidP="00573603">
          <w:pPr>
            <w:pStyle w:val="PiePagina-Dati"/>
          </w:pPr>
          <w:fldSimple w:instr=" DOCVARIABLE  VisVersione  \* MERGEFORMAT ">
            <w:r w:rsidR="00741EBC">
              <w:t>n. 1 del 30.03.2015</w:t>
            </w:r>
          </w:fldSimple>
        </w:p>
      </w:tc>
      <w:tc>
        <w:tcPr>
          <w:tcW w:w="1080" w:type="dxa"/>
          <w:gridSpan w:val="5"/>
          <w:vAlign w:val="center"/>
        </w:tcPr>
        <w:p w:rsidR="00A67A0F" w:rsidRDefault="00A67A0F" w:rsidP="00621E37">
          <w:pPr>
            <w:pStyle w:val="PiPagina-Etichette"/>
          </w:pPr>
          <w:r>
            <w:t>Approvato con:</w:t>
          </w:r>
        </w:p>
      </w:tc>
      <w:tc>
        <w:tcPr>
          <w:tcW w:w="3348" w:type="dxa"/>
          <w:vAlign w:val="center"/>
        </w:tcPr>
        <w:p w:rsidR="00A67A0F" w:rsidRPr="00573603" w:rsidRDefault="00A67A0F" w:rsidP="00573603">
          <w:pPr>
            <w:pStyle w:val="PiePagina-Dati"/>
          </w:pPr>
          <w:fldSimple w:instr=" DOCVARIABLE  VisApprovazione  \* MERGEFORMAT ">
            <w:r w:rsidR="00741EBC">
              <w:t>-</w:t>
            </w:r>
          </w:fldSimple>
        </w:p>
      </w:tc>
    </w:tr>
    <w:tr w:rsidR="00A67A0F" w:rsidRPr="001836EF" w:rsidTr="001836EF">
      <w:trPr>
        <w:trHeight w:val="227"/>
        <w:jc w:val="center"/>
      </w:trPr>
      <w:tc>
        <w:tcPr>
          <w:tcW w:w="435" w:type="dxa"/>
          <w:vAlign w:val="center"/>
        </w:tcPr>
        <w:p w:rsidR="00A67A0F" w:rsidRDefault="00A67A0F" w:rsidP="00621E37">
          <w:pPr>
            <w:pStyle w:val="PiPagina-Etichette"/>
          </w:pPr>
          <w:r>
            <w:t>Area:</w:t>
          </w:r>
        </w:p>
      </w:tc>
      <w:tc>
        <w:tcPr>
          <w:tcW w:w="4677" w:type="dxa"/>
          <w:gridSpan w:val="6"/>
          <w:vAlign w:val="center"/>
        </w:tcPr>
        <w:p w:rsidR="00A67A0F" w:rsidRDefault="00A67A0F" w:rsidP="00E93C11">
          <w:pPr>
            <w:pStyle w:val="PiePagina-Dati"/>
          </w:pPr>
          <w:fldSimple w:instr=" DOCVARIABLE  Area  \* MERGEFORMAT ">
            <w:r w:rsidR="00741EBC">
              <w:t>Lavoro</w:t>
            </w:r>
          </w:fldSimple>
        </w:p>
      </w:tc>
      <w:tc>
        <w:tcPr>
          <w:tcW w:w="720" w:type="dxa"/>
          <w:gridSpan w:val="3"/>
          <w:vAlign w:val="center"/>
        </w:tcPr>
        <w:p w:rsidR="00A67A0F" w:rsidRDefault="00A67A0F" w:rsidP="00621E37">
          <w:pPr>
            <w:pStyle w:val="PiPagina-Etichette"/>
          </w:pPr>
          <w:r>
            <w:t>Dirigente:</w:t>
          </w:r>
        </w:p>
      </w:tc>
      <w:tc>
        <w:tcPr>
          <w:tcW w:w="3708" w:type="dxa"/>
          <w:gridSpan w:val="3"/>
          <w:vAlign w:val="center"/>
        </w:tcPr>
        <w:p w:rsidR="00A67A0F" w:rsidRDefault="00A67A0F" w:rsidP="00E93C11">
          <w:pPr>
            <w:pStyle w:val="PiePagina-Dati"/>
          </w:pPr>
          <w:fldSimple w:instr=" DOCVARIABLE  Dirigente  \* MERGEFORMAT ">
            <w:r w:rsidR="00741EBC">
              <w:t>Dr. Mariano Cabua</w:t>
            </w:r>
          </w:fldSimple>
        </w:p>
      </w:tc>
    </w:tr>
    <w:tr w:rsidR="00A67A0F" w:rsidTr="001836EF">
      <w:trPr>
        <w:trHeight w:val="227"/>
        <w:jc w:val="center"/>
      </w:trPr>
      <w:tc>
        <w:tcPr>
          <w:tcW w:w="615" w:type="dxa"/>
          <w:gridSpan w:val="2"/>
          <w:vAlign w:val="center"/>
        </w:tcPr>
        <w:p w:rsidR="00A67A0F" w:rsidRDefault="00A67A0F" w:rsidP="00621E37">
          <w:pPr>
            <w:pStyle w:val="PiPagina-Etichette"/>
          </w:pPr>
          <w:r>
            <w:t>Settore:</w:t>
          </w:r>
        </w:p>
      </w:tc>
      <w:tc>
        <w:tcPr>
          <w:tcW w:w="4497" w:type="dxa"/>
          <w:gridSpan w:val="5"/>
          <w:vAlign w:val="center"/>
        </w:tcPr>
        <w:p w:rsidR="00A67A0F" w:rsidRDefault="00A67A0F" w:rsidP="00E93C11">
          <w:pPr>
            <w:pStyle w:val="PiePagina-Dati"/>
          </w:pPr>
          <w:fldSimple w:instr=" DOCVARIABLE  Settore  \* MERGEFORMAT ">
            <w:r w:rsidR="00741EBC">
              <w:t>Lavoro</w:t>
            </w:r>
          </w:fldSimple>
        </w:p>
      </w:tc>
      <w:tc>
        <w:tcPr>
          <w:tcW w:w="892" w:type="dxa"/>
          <w:gridSpan w:val="4"/>
          <w:vAlign w:val="center"/>
        </w:tcPr>
        <w:p w:rsidR="00A67A0F" w:rsidRDefault="00A67A0F" w:rsidP="00621E37">
          <w:pPr>
            <w:pStyle w:val="PiPagina-Etichette"/>
          </w:pPr>
          <w:r>
            <w:t>Responsabile</w:t>
          </w:r>
        </w:p>
      </w:tc>
      <w:tc>
        <w:tcPr>
          <w:tcW w:w="3536" w:type="dxa"/>
          <w:gridSpan w:val="2"/>
          <w:vAlign w:val="center"/>
        </w:tcPr>
        <w:p w:rsidR="00A67A0F" w:rsidRDefault="00A67A0F" w:rsidP="00E93C11">
          <w:pPr>
            <w:pStyle w:val="PiePagina-Dati"/>
          </w:pPr>
          <w:fldSimple w:instr=" DOCVARIABLE  Responsabile  \* MERGEFORMAT ">
            <w:r w:rsidR="00741EBC">
              <w:t>Dott.ssa Lorena Cordeddu</w:t>
            </w:r>
          </w:fldSimple>
        </w:p>
      </w:tc>
    </w:tr>
    <w:tr w:rsidR="00A67A0F" w:rsidRPr="001836EF" w:rsidTr="001836EF">
      <w:trPr>
        <w:trHeight w:val="227"/>
        <w:jc w:val="center"/>
      </w:trPr>
      <w:tc>
        <w:tcPr>
          <w:tcW w:w="615" w:type="dxa"/>
          <w:gridSpan w:val="2"/>
          <w:vAlign w:val="center"/>
        </w:tcPr>
        <w:p w:rsidR="00A67A0F" w:rsidRDefault="00A67A0F" w:rsidP="00621E37">
          <w:pPr>
            <w:pStyle w:val="PiPagina-Etichette"/>
          </w:pPr>
          <w:r>
            <w:t>Servizio:</w:t>
          </w:r>
        </w:p>
      </w:tc>
      <w:tc>
        <w:tcPr>
          <w:tcW w:w="4497" w:type="dxa"/>
          <w:gridSpan w:val="5"/>
          <w:vAlign w:val="center"/>
        </w:tcPr>
        <w:p w:rsidR="00A67A0F" w:rsidRDefault="00A67A0F" w:rsidP="00E93C11">
          <w:pPr>
            <w:pStyle w:val="PiePagina-Dati"/>
          </w:pPr>
          <w:fldSimple w:instr=" DOCVARIABLE  Servizio  \* MERGEFORMAT ">
            <w:r w:rsidR="00741EBC">
              <w:t>provinciale inserimento mirato disabili</w:t>
            </w:r>
          </w:fldSimple>
        </w:p>
      </w:tc>
      <w:tc>
        <w:tcPr>
          <w:tcW w:w="352" w:type="dxa"/>
          <w:vAlign w:val="center"/>
        </w:tcPr>
        <w:p w:rsidR="00A67A0F" w:rsidRDefault="00A67A0F" w:rsidP="00621E37">
          <w:pPr>
            <w:pStyle w:val="PiPagina-Etichette"/>
          </w:pPr>
          <w:r>
            <w:t>Sede:</w:t>
          </w:r>
        </w:p>
      </w:tc>
      <w:tc>
        <w:tcPr>
          <w:tcW w:w="4076" w:type="dxa"/>
          <w:gridSpan w:val="5"/>
          <w:vAlign w:val="center"/>
        </w:tcPr>
        <w:p w:rsidR="00A67A0F" w:rsidRDefault="00A67A0F" w:rsidP="00E93C11">
          <w:pPr>
            <w:pStyle w:val="PiePagina-Dati"/>
          </w:pPr>
          <w:fldSimple w:instr=" DOCVARIABLE  Sede  \* MERGEFORMAT ">
            <w:r w:rsidR="00741EBC">
              <w:t>via Carlo Felice, 267 - 09025 Sanluri (VS)</w:t>
            </w:r>
          </w:fldSimple>
        </w:p>
      </w:tc>
    </w:tr>
    <w:tr w:rsidR="00A67A0F" w:rsidRPr="001836EF" w:rsidTr="007747BD">
      <w:trPr>
        <w:trHeight w:val="227"/>
        <w:jc w:val="center"/>
      </w:trPr>
      <w:tc>
        <w:tcPr>
          <w:tcW w:w="435" w:type="dxa"/>
          <w:vAlign w:val="center"/>
        </w:tcPr>
        <w:p w:rsidR="00A67A0F" w:rsidRDefault="00A67A0F" w:rsidP="00621E37">
          <w:pPr>
            <w:pStyle w:val="PiPagina-Etichette"/>
          </w:pPr>
          <w:r>
            <w:t>Tel.:</w:t>
          </w:r>
        </w:p>
      </w:tc>
      <w:tc>
        <w:tcPr>
          <w:tcW w:w="2337" w:type="dxa"/>
          <w:gridSpan w:val="3"/>
          <w:vAlign w:val="center"/>
        </w:tcPr>
        <w:p w:rsidR="00A67A0F" w:rsidRPr="00F13804" w:rsidRDefault="00A67A0F" w:rsidP="00E93C11">
          <w:pPr>
            <w:pStyle w:val="PiePagina-Dati"/>
          </w:pPr>
          <w:fldSimple w:instr=" DOCVARIABLE  Telefono  \* MERGEFORMAT ">
            <w:r w:rsidR="00741EBC">
              <w:t>0709356200</w:t>
            </w:r>
          </w:fldSimple>
        </w:p>
      </w:tc>
      <w:tc>
        <w:tcPr>
          <w:tcW w:w="540" w:type="dxa"/>
          <w:vAlign w:val="center"/>
        </w:tcPr>
        <w:p w:rsidR="00A67A0F" w:rsidRDefault="00A67A0F" w:rsidP="00621E37">
          <w:pPr>
            <w:pStyle w:val="PiPagina-Etichette"/>
          </w:pPr>
          <w:r>
            <w:t>Fax.:</w:t>
          </w:r>
        </w:p>
      </w:tc>
      <w:tc>
        <w:tcPr>
          <w:tcW w:w="1800" w:type="dxa"/>
          <w:gridSpan w:val="2"/>
          <w:vAlign w:val="center"/>
        </w:tcPr>
        <w:p w:rsidR="00A67A0F" w:rsidRDefault="00A67A0F" w:rsidP="00E93C11">
          <w:pPr>
            <w:pStyle w:val="PiePagina-Dati"/>
          </w:pPr>
          <w:fldSimple w:instr=" DOCVARIABLE  fax  \* MERGEFORMAT ">
            <w:r w:rsidR="00741EBC">
              <w:t>0709356299</w:t>
            </w:r>
          </w:fldSimple>
        </w:p>
      </w:tc>
      <w:tc>
        <w:tcPr>
          <w:tcW w:w="892" w:type="dxa"/>
          <w:gridSpan w:val="4"/>
          <w:vAlign w:val="center"/>
        </w:tcPr>
        <w:p w:rsidR="00A67A0F" w:rsidRPr="000E0692" w:rsidRDefault="00A67A0F" w:rsidP="00621E37">
          <w:pPr>
            <w:pStyle w:val="PiPagina-Etichette"/>
          </w:pPr>
          <w:r>
            <w:t>Redatto da:</w:t>
          </w:r>
        </w:p>
      </w:tc>
      <w:tc>
        <w:tcPr>
          <w:tcW w:w="3536" w:type="dxa"/>
          <w:gridSpan w:val="2"/>
          <w:vAlign w:val="center"/>
        </w:tcPr>
        <w:p w:rsidR="00A67A0F" w:rsidRPr="000E0692" w:rsidRDefault="00A67A0F" w:rsidP="00E93C11">
          <w:pPr>
            <w:pStyle w:val="PiePagina-Dati"/>
          </w:pPr>
          <w:fldSimple w:instr=" DOCVARIABLE  Redattore  \* MERGEFORMAT ">
            <w:r w:rsidR="00741EBC">
              <w:t xml:space="preserve">Annalisa Serpi  </w:t>
            </w:r>
          </w:fldSimple>
        </w:p>
      </w:tc>
    </w:tr>
    <w:tr w:rsidR="00A67A0F" w:rsidTr="001836EF">
      <w:trPr>
        <w:trHeight w:val="227"/>
        <w:jc w:val="center"/>
      </w:trPr>
      <w:tc>
        <w:tcPr>
          <w:tcW w:w="435" w:type="dxa"/>
          <w:vAlign w:val="center"/>
        </w:tcPr>
        <w:p w:rsidR="00A67A0F" w:rsidRDefault="00A67A0F" w:rsidP="00621E37">
          <w:pPr>
            <w:pStyle w:val="PiPagina-Etichette"/>
          </w:pPr>
          <w:r>
            <w:t xml:space="preserve">C.F. </w:t>
          </w:r>
        </w:p>
      </w:tc>
      <w:tc>
        <w:tcPr>
          <w:tcW w:w="2337" w:type="dxa"/>
          <w:gridSpan w:val="3"/>
          <w:vAlign w:val="center"/>
        </w:tcPr>
        <w:p w:rsidR="00A67A0F" w:rsidRPr="0049083E" w:rsidRDefault="00A67A0F" w:rsidP="00E93C11">
          <w:pPr>
            <w:pStyle w:val="PiePagina-Dati"/>
          </w:pPr>
          <w:r w:rsidRPr="0049083E">
            <w:t>92121560921</w:t>
          </w:r>
        </w:p>
      </w:tc>
      <w:tc>
        <w:tcPr>
          <w:tcW w:w="540" w:type="dxa"/>
          <w:vAlign w:val="center"/>
        </w:tcPr>
        <w:p w:rsidR="00A67A0F" w:rsidRDefault="00A67A0F" w:rsidP="00621E37">
          <w:pPr>
            <w:pStyle w:val="PiPagina-Etichette"/>
          </w:pPr>
          <w:r>
            <w:t>P.I.:</w:t>
          </w:r>
        </w:p>
      </w:tc>
      <w:tc>
        <w:tcPr>
          <w:tcW w:w="1800" w:type="dxa"/>
          <w:gridSpan w:val="2"/>
          <w:vAlign w:val="center"/>
        </w:tcPr>
        <w:p w:rsidR="00A67A0F" w:rsidRPr="0049083E" w:rsidRDefault="00A67A0F" w:rsidP="00E93C11">
          <w:pPr>
            <w:pStyle w:val="PiePagina-Dati"/>
          </w:pPr>
          <w:r w:rsidRPr="0049083E">
            <w:t>02981030923</w:t>
          </w:r>
        </w:p>
      </w:tc>
      <w:tc>
        <w:tcPr>
          <w:tcW w:w="532" w:type="dxa"/>
          <w:gridSpan w:val="2"/>
          <w:vAlign w:val="center"/>
        </w:tcPr>
        <w:p w:rsidR="00A67A0F" w:rsidRDefault="00A67A0F" w:rsidP="00621E37">
          <w:pPr>
            <w:pStyle w:val="PiPagina-Etichette"/>
          </w:pPr>
          <w:r>
            <w:t>e-mail</w:t>
          </w:r>
        </w:p>
      </w:tc>
      <w:tc>
        <w:tcPr>
          <w:tcW w:w="3896" w:type="dxa"/>
          <w:gridSpan w:val="4"/>
          <w:vAlign w:val="center"/>
        </w:tcPr>
        <w:p w:rsidR="00A67A0F" w:rsidRDefault="00A67A0F" w:rsidP="00E93C11">
          <w:pPr>
            <w:pStyle w:val="PiePagina-Dati"/>
          </w:pPr>
          <w:fldSimple w:instr=" DOCVARIABLE  email  \* MERGEFORMAT ">
            <w:r w:rsidR="00741EBC">
              <w:t>disabili@provincia.mediocampidano.it</w:t>
            </w:r>
          </w:fldSimple>
        </w:p>
      </w:tc>
    </w:tr>
    <w:tr w:rsidR="00A67A0F" w:rsidRPr="00621E37" w:rsidTr="00B45452">
      <w:trPr>
        <w:trHeight w:val="227"/>
        <w:jc w:val="center"/>
      </w:trPr>
      <w:tc>
        <w:tcPr>
          <w:tcW w:w="5104" w:type="dxa"/>
          <w:gridSpan w:val="6"/>
          <w:tcBorders>
            <w:top w:val="single" w:sz="2" w:space="0" w:color="993300"/>
          </w:tcBorders>
          <w:vAlign w:val="center"/>
        </w:tcPr>
        <w:p w:rsidR="00A67A0F" w:rsidRPr="0034331A" w:rsidRDefault="00A67A0F" w:rsidP="00CD631B">
          <w:pPr>
            <w:pStyle w:val="InfoModello"/>
          </w:pPr>
          <w:r w:rsidRPr="001836EF">
            <w:sym w:font="Wingdings" w:char="F03C"/>
          </w:r>
          <w:r w:rsidRPr="0034331A">
            <w:t xml:space="preserve"> mod. </w:t>
          </w:r>
          <w:r>
            <w:fldChar w:fldCharType="begin"/>
          </w:r>
          <w:r w:rsidRPr="00306302">
            <w:instrText xml:space="preserve"> DOCPROPERTY  Template  \* MERGEFORMAT </w:instrText>
          </w:r>
          <w:r>
            <w:fldChar w:fldCharType="separate"/>
          </w:r>
          <w:r w:rsidR="00741EBC">
            <w:t>Adesione alla domanda di lavoro</w:t>
          </w:r>
          <w:r>
            <w:fldChar w:fldCharType="end"/>
          </w:r>
          <w:r>
            <w:t xml:space="preserve"> </w:t>
          </w:r>
          <w:fldSimple w:instr=" DOCVARIABLE  VersMod  \* MERGEFORMAT ">
            <w:r w:rsidR="00741EBC">
              <w:t>Versione 3.11 del 28.03.2014</w:t>
            </w:r>
          </w:fldSimple>
          <w:r>
            <w:t xml:space="preserve"> </w:t>
          </w:r>
          <w:r w:rsidRPr="00D306FC">
            <w:rPr>
              <w:vanish/>
            </w:rPr>
            <w:t xml:space="preserve">nrec. </w:t>
          </w:r>
          <w:r w:rsidRPr="00741E4A">
            <w:rPr>
              <w:vanish/>
            </w:rPr>
            <w:fldChar w:fldCharType="begin"/>
          </w:r>
          <w:r w:rsidRPr="00741E4A">
            <w:rPr>
              <w:vanish/>
            </w:rPr>
            <w:instrText xml:space="preserve"> DOCVARIABLE  RecordInUso  \* MERGEFORMAT </w:instrText>
          </w:r>
          <w:r w:rsidRPr="00741E4A">
            <w:rPr>
              <w:vanish/>
            </w:rPr>
            <w:fldChar w:fldCharType="separate"/>
          </w:r>
          <w:r w:rsidR="00741EBC">
            <w:rPr>
              <w:vanish/>
            </w:rPr>
            <w:t>3</w:t>
          </w:r>
          <w:r w:rsidRPr="00741E4A">
            <w:rPr>
              <w:vanish/>
            </w:rPr>
            <w:fldChar w:fldCharType="end"/>
          </w:r>
          <w:r w:rsidRPr="00741E4A">
            <w:rPr>
              <w:vanish/>
            </w:rPr>
            <w:t xml:space="preserve"> Revisione n. </w:t>
          </w:r>
          <w:r w:rsidRPr="00741E4A">
            <w:rPr>
              <w:vanish/>
            </w:rPr>
            <w:fldChar w:fldCharType="begin"/>
          </w:r>
          <w:r w:rsidRPr="00741E4A">
            <w:rPr>
              <w:vanish/>
            </w:rPr>
            <w:instrText xml:space="preserve"> DOCPROPERTY  RevisionNumber  \* MERGEFORMAT </w:instrText>
          </w:r>
          <w:r w:rsidRPr="00741E4A">
            <w:rPr>
              <w:vanish/>
            </w:rPr>
            <w:fldChar w:fldCharType="separate"/>
          </w:r>
          <w:r w:rsidR="00741EBC">
            <w:rPr>
              <w:vanish/>
            </w:rPr>
            <w:t>6</w:t>
          </w:r>
          <w:r w:rsidRPr="00741E4A">
            <w:rPr>
              <w:vanish/>
            </w:rPr>
            <w:fldChar w:fldCharType="end"/>
          </w:r>
        </w:p>
      </w:tc>
      <w:tc>
        <w:tcPr>
          <w:tcW w:w="4436" w:type="dxa"/>
          <w:gridSpan w:val="7"/>
          <w:tcBorders>
            <w:top w:val="single" w:sz="2" w:space="0" w:color="993300"/>
          </w:tcBorders>
        </w:tcPr>
        <w:p w:rsidR="00A67A0F" w:rsidRPr="00C12389" w:rsidRDefault="00A67A0F" w:rsidP="00947C64">
          <w:pPr>
            <w:pStyle w:val="PiPagina-NumeriPagina"/>
          </w:pPr>
          <w:r w:rsidRPr="00C12389">
            <w:t>Pag.</w:t>
          </w:r>
          <w:r w:rsidRPr="001836EF">
            <w:rPr>
              <w:rStyle w:val="Numeropagina"/>
              <w:sz w:val="14"/>
            </w:rPr>
            <w:fldChar w:fldCharType="begin"/>
          </w:r>
          <w:r w:rsidRPr="001836EF">
            <w:rPr>
              <w:rStyle w:val="Numeropagina"/>
              <w:sz w:val="14"/>
            </w:rPr>
            <w:instrText xml:space="preserve"> PAGE </w:instrText>
          </w:r>
          <w:r w:rsidRPr="001836EF">
            <w:rPr>
              <w:rStyle w:val="Numeropagina"/>
              <w:sz w:val="14"/>
            </w:rPr>
            <w:fldChar w:fldCharType="separate"/>
          </w:r>
          <w:r w:rsidR="004C696F">
            <w:rPr>
              <w:rStyle w:val="Numeropagina"/>
              <w:noProof/>
              <w:sz w:val="14"/>
            </w:rPr>
            <w:t>1</w:t>
          </w:r>
          <w:r w:rsidRPr="001836EF">
            <w:rPr>
              <w:rStyle w:val="Numeropagina"/>
              <w:sz w:val="14"/>
            </w:rPr>
            <w:fldChar w:fldCharType="end"/>
          </w:r>
          <w:r w:rsidRPr="001836EF">
            <w:rPr>
              <w:rStyle w:val="Numeropagina"/>
              <w:sz w:val="14"/>
            </w:rPr>
            <w:t xml:space="preserve"> di </w:t>
          </w:r>
          <w:r w:rsidRPr="001836EF">
            <w:rPr>
              <w:rStyle w:val="Numeropagina"/>
              <w:sz w:val="14"/>
            </w:rPr>
            <w:fldChar w:fldCharType="begin"/>
          </w:r>
          <w:r w:rsidRPr="001836EF">
            <w:rPr>
              <w:rStyle w:val="Numeropagina"/>
              <w:sz w:val="14"/>
            </w:rPr>
            <w:instrText xml:space="preserve"> NUMPAGES </w:instrText>
          </w:r>
          <w:r w:rsidRPr="001836EF">
            <w:rPr>
              <w:rStyle w:val="Numeropagina"/>
              <w:sz w:val="14"/>
            </w:rPr>
            <w:fldChar w:fldCharType="separate"/>
          </w:r>
          <w:r w:rsidR="004C696F">
            <w:rPr>
              <w:rStyle w:val="Numeropagina"/>
              <w:noProof/>
              <w:sz w:val="14"/>
            </w:rPr>
            <w:t>1</w:t>
          </w:r>
          <w:r w:rsidRPr="001836EF">
            <w:rPr>
              <w:rStyle w:val="Numeropagina"/>
              <w:sz w:val="14"/>
            </w:rPr>
            <w:fldChar w:fldCharType="end"/>
          </w:r>
        </w:p>
      </w:tc>
    </w:tr>
  </w:tbl>
  <w:p w:rsidR="00A67A0F" w:rsidRPr="00120272" w:rsidRDefault="00A67A0F" w:rsidP="00E82CE7">
    <w:pPr>
      <w:pStyle w:val="Intestazione"/>
      <w:tabs>
        <w:tab w:val="left" w:pos="8100"/>
      </w:tabs>
      <w:spacing w:before="0" w:after="0" w:line="240" w:lineRule="auto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ED9" w:rsidRDefault="003C3ED9">
      <w:r>
        <w:separator/>
      </w:r>
    </w:p>
  </w:footnote>
  <w:footnote w:type="continuationSeparator" w:id="0">
    <w:p w:rsidR="003C3ED9" w:rsidRDefault="003C3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0F" w:rsidRPr="007049A0" w:rsidRDefault="004C696F" w:rsidP="007049A0">
    <w:pPr>
      <w:pStyle w:val="Intestazione"/>
      <w:jc w:val="center"/>
      <w:rPr>
        <w:szCs w:val="48"/>
      </w:rPr>
    </w:pPr>
    <w:r>
      <w:rPr>
        <w:noProof/>
        <w:szCs w:val="48"/>
      </w:rPr>
      <w:drawing>
        <wp:inline distT="0" distB="0" distL="0" distR="0">
          <wp:extent cx="4817745" cy="384175"/>
          <wp:effectExtent l="0" t="0" r="1905" b="0"/>
          <wp:docPr id="1" name="Immagine 1" descr="logo provi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vinc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7745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16E186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FA5B0A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F6BAFC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4A31E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C80E8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7850A8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0CA2BE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610A0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2C6B5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C4AF2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0604F"/>
    <w:multiLevelType w:val="hybridMultilevel"/>
    <w:tmpl w:val="9878D25E"/>
    <w:lvl w:ilvl="0" w:tplc="05920C74">
      <w:start w:val="1"/>
      <w:numFmt w:val="decimal"/>
      <w:pStyle w:val="NotaPiePagina-ElencoNumerato"/>
      <w:lvlText w:val="%1."/>
      <w:lvlJc w:val="left"/>
      <w:pPr>
        <w:tabs>
          <w:tab w:val="num" w:pos="992"/>
        </w:tabs>
        <w:ind w:left="992" w:hanging="453"/>
      </w:pPr>
      <w:rPr>
        <w:rFonts w:ascii="Trebuchet MS" w:hAnsi="Trebuchet MS" w:hint="default"/>
        <w:b w:val="0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1664B62"/>
    <w:multiLevelType w:val="hybridMultilevel"/>
    <w:tmpl w:val="737CDF34"/>
    <w:lvl w:ilvl="0" w:tplc="6D40B34E">
      <w:start w:val="1"/>
      <w:numFmt w:val="decimal"/>
      <w:pStyle w:val="ElencoNumerato02"/>
      <w:lvlText w:val="%1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2496B67"/>
    <w:multiLevelType w:val="hybridMultilevel"/>
    <w:tmpl w:val="9014F310"/>
    <w:lvl w:ilvl="0" w:tplc="34AE594A">
      <w:start w:val="1"/>
      <w:numFmt w:val="bullet"/>
      <w:pStyle w:val="ElencoPuntato22"/>
      <w:lvlText w:val=""/>
      <w:lvlJc w:val="left"/>
      <w:pPr>
        <w:tabs>
          <w:tab w:val="num" w:pos="1275"/>
        </w:tabs>
        <w:ind w:left="1276" w:hanging="426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35456DD"/>
    <w:multiLevelType w:val="hybridMultilevel"/>
    <w:tmpl w:val="A2D0ABE4"/>
    <w:lvl w:ilvl="0" w:tplc="D6EE2382">
      <w:start w:val="1"/>
      <w:numFmt w:val="bullet"/>
      <w:pStyle w:val="ElencoPuntato23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3C12DF1"/>
    <w:multiLevelType w:val="hybridMultilevel"/>
    <w:tmpl w:val="2FF8919E"/>
    <w:lvl w:ilvl="0" w:tplc="FEFA510A">
      <w:start w:val="1"/>
      <w:numFmt w:val="bullet"/>
      <w:pStyle w:val="ElencoPuntato10"/>
      <w:lvlText w:val="-"/>
      <w:lvlJc w:val="left"/>
      <w:pPr>
        <w:tabs>
          <w:tab w:val="num" w:pos="425"/>
        </w:tabs>
        <w:ind w:left="425" w:hanging="425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40C005D"/>
    <w:multiLevelType w:val="hybridMultilevel"/>
    <w:tmpl w:val="2EC2424E"/>
    <w:lvl w:ilvl="0" w:tplc="15083D16">
      <w:start w:val="1"/>
      <w:numFmt w:val="decimal"/>
      <w:pStyle w:val="Dispositivo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6">
    <w:nsid w:val="06C027C4"/>
    <w:multiLevelType w:val="hybridMultilevel"/>
    <w:tmpl w:val="0F8CC6F4"/>
    <w:lvl w:ilvl="0" w:tplc="F6082014">
      <w:start w:val="1"/>
      <w:numFmt w:val="bullet"/>
      <w:pStyle w:val="ElencoPuntato0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74B7ACD"/>
    <w:multiLevelType w:val="hybridMultilevel"/>
    <w:tmpl w:val="2918E7B2"/>
    <w:lvl w:ilvl="0" w:tplc="1AC0A914">
      <w:start w:val="1"/>
      <w:numFmt w:val="decimal"/>
      <w:pStyle w:val="TabellaENum11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8DD490D"/>
    <w:multiLevelType w:val="hybridMultilevel"/>
    <w:tmpl w:val="834C6ECE"/>
    <w:lvl w:ilvl="0" w:tplc="4B26443C">
      <w:start w:val="1"/>
      <w:numFmt w:val="bullet"/>
      <w:pStyle w:val="ElencoPuntato03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8EF6578"/>
    <w:multiLevelType w:val="hybridMultilevel"/>
    <w:tmpl w:val="139ED5CA"/>
    <w:lvl w:ilvl="0" w:tplc="75281620">
      <w:start w:val="1"/>
      <w:numFmt w:val="upperRoman"/>
      <w:pStyle w:val="TabellaENum40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B142ECC"/>
    <w:multiLevelType w:val="hybridMultilevel"/>
    <w:tmpl w:val="7480B3A4"/>
    <w:lvl w:ilvl="0" w:tplc="5322BC06">
      <w:start w:val="1"/>
      <w:numFmt w:val="upperRoman"/>
      <w:pStyle w:val="TabellaENum5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B295E50"/>
    <w:multiLevelType w:val="hybridMultilevel"/>
    <w:tmpl w:val="7B723D20"/>
    <w:lvl w:ilvl="0" w:tplc="5B24DEEE">
      <w:start w:val="1"/>
      <w:numFmt w:val="upperRoman"/>
      <w:pStyle w:val="ElencoNumerato42"/>
      <w:lvlText w:val="%1)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B637B9C"/>
    <w:multiLevelType w:val="hybridMultilevel"/>
    <w:tmpl w:val="B8D0A8B2"/>
    <w:lvl w:ilvl="0" w:tplc="5B4847BE">
      <w:start w:val="1"/>
      <w:numFmt w:val="decimal"/>
      <w:pStyle w:val="ElencoNumerato0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BAB4946"/>
    <w:multiLevelType w:val="hybridMultilevel"/>
    <w:tmpl w:val="936E5CFE"/>
    <w:lvl w:ilvl="0" w:tplc="DC263ED4">
      <w:start w:val="1"/>
      <w:numFmt w:val="lowerLetter"/>
      <w:pStyle w:val="TabellaELett01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D8134EA"/>
    <w:multiLevelType w:val="hybridMultilevel"/>
    <w:tmpl w:val="4328A3F2"/>
    <w:lvl w:ilvl="0" w:tplc="BB9E1D6C">
      <w:start w:val="1"/>
      <w:numFmt w:val="upperLetter"/>
      <w:pStyle w:val="ElencoLetterale21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DE40D48"/>
    <w:multiLevelType w:val="hybridMultilevel"/>
    <w:tmpl w:val="65422714"/>
    <w:lvl w:ilvl="0" w:tplc="5B8EB2DC">
      <w:start w:val="1"/>
      <w:numFmt w:val="upperLetter"/>
      <w:pStyle w:val="ElencoLetterale22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F782F38"/>
    <w:multiLevelType w:val="hybridMultilevel"/>
    <w:tmpl w:val="6466FC38"/>
    <w:lvl w:ilvl="0" w:tplc="8C32DC66">
      <w:start w:val="1"/>
      <w:numFmt w:val="decimal"/>
      <w:pStyle w:val="TabellaENum10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0C34DC3"/>
    <w:multiLevelType w:val="hybridMultilevel"/>
    <w:tmpl w:val="D7FEDE50"/>
    <w:lvl w:ilvl="0" w:tplc="44EEB6D0">
      <w:start w:val="1"/>
      <w:numFmt w:val="lowerRoman"/>
      <w:pStyle w:val="ElencoNumerato31"/>
      <w:lvlText w:val="%1.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0F948F9"/>
    <w:multiLevelType w:val="hybridMultilevel"/>
    <w:tmpl w:val="A7505098"/>
    <w:lvl w:ilvl="0" w:tplc="39D61664">
      <w:start w:val="1"/>
      <w:numFmt w:val="lowerLetter"/>
      <w:pStyle w:val="TabellaELett00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29A4D79"/>
    <w:multiLevelType w:val="multilevel"/>
    <w:tmpl w:val="0410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13AE2202"/>
    <w:multiLevelType w:val="hybridMultilevel"/>
    <w:tmpl w:val="E24E7802"/>
    <w:lvl w:ilvl="0" w:tplc="D248BDA0">
      <w:start w:val="1"/>
      <w:numFmt w:val="decimal"/>
      <w:pStyle w:val="ElencoNumerato13"/>
      <w:lvlText w:val="%1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40A77E0"/>
    <w:multiLevelType w:val="hybridMultilevel"/>
    <w:tmpl w:val="EA369B16"/>
    <w:lvl w:ilvl="0" w:tplc="09CC2CB8">
      <w:start w:val="1"/>
      <w:numFmt w:val="decimal"/>
      <w:pStyle w:val="ElencoNumerato12"/>
      <w:lvlText w:val="%1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53F38F7"/>
    <w:multiLevelType w:val="hybridMultilevel"/>
    <w:tmpl w:val="E362C5D8"/>
    <w:lvl w:ilvl="0" w:tplc="6262B378">
      <w:start w:val="1"/>
      <w:numFmt w:val="lowerRoman"/>
      <w:pStyle w:val="ElencoNumerato22"/>
      <w:lvlText w:val="%1)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6545503"/>
    <w:multiLevelType w:val="hybridMultilevel"/>
    <w:tmpl w:val="769CC344"/>
    <w:lvl w:ilvl="0" w:tplc="82244258">
      <w:start w:val="1"/>
      <w:numFmt w:val="lowerRoman"/>
      <w:pStyle w:val="ElencoNumerato21"/>
      <w:lvlText w:val="%1)"/>
      <w:lvlJc w:val="left"/>
      <w:pPr>
        <w:tabs>
          <w:tab w:val="num" w:pos="850"/>
        </w:tabs>
        <w:ind w:left="850" w:hanging="425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171B096A"/>
    <w:multiLevelType w:val="hybridMultilevel"/>
    <w:tmpl w:val="1CBE10C6"/>
    <w:lvl w:ilvl="0" w:tplc="C85E59F0">
      <w:start w:val="1"/>
      <w:numFmt w:val="lowerLetter"/>
      <w:pStyle w:val="TabellaELett1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75838E8"/>
    <w:multiLevelType w:val="hybridMultilevel"/>
    <w:tmpl w:val="9224E00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6C84B9A">
      <w:start w:val="1"/>
      <w:numFmt w:val="bullet"/>
      <w:pStyle w:val="NotaPiePagina-ElencoPuntato"/>
      <w:lvlText w:val="-"/>
      <w:lvlJc w:val="left"/>
      <w:pPr>
        <w:tabs>
          <w:tab w:val="num" w:pos="2046"/>
        </w:tabs>
        <w:ind w:left="2046" w:hanging="426"/>
      </w:pPr>
      <w:rPr>
        <w:rFonts w:ascii="Trebuchet MS" w:hAnsi="Trebuchet M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197019CE"/>
    <w:multiLevelType w:val="multilevel"/>
    <w:tmpl w:val="A792292E"/>
    <w:styleLink w:val="STRNormativa"/>
    <w:lvl w:ilvl="0">
      <w:start w:val="1"/>
      <w:numFmt w:val="decimal"/>
      <w:lvlText w:val="Titolo %1"/>
      <w:lvlJc w:val="left"/>
      <w:pPr>
        <w:tabs>
          <w:tab w:val="num" w:pos="851"/>
        </w:tabs>
        <w:ind w:left="851" w:hanging="851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Capo 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Art.%3 - 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upperLetter"/>
      <w:lvlText w:val="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upperRoman"/>
      <w:lvlText w:val="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7">
    <w:nsid w:val="19DC3B87"/>
    <w:multiLevelType w:val="hybridMultilevel"/>
    <w:tmpl w:val="DCF662AE"/>
    <w:lvl w:ilvl="0" w:tplc="D6B0BF3E">
      <w:start w:val="1"/>
      <w:numFmt w:val="decimal"/>
      <w:pStyle w:val="ElencoNumerato03"/>
      <w:lvlText w:val="%1."/>
      <w:lvlJc w:val="left"/>
      <w:pPr>
        <w:tabs>
          <w:tab w:val="num" w:pos="2552"/>
        </w:tabs>
        <w:ind w:left="2552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A4D2DBA"/>
    <w:multiLevelType w:val="hybridMultilevel"/>
    <w:tmpl w:val="D65E8FA6"/>
    <w:lvl w:ilvl="0" w:tplc="4BEAAC3A">
      <w:start w:val="1"/>
      <w:numFmt w:val="bullet"/>
      <w:pStyle w:val="TabellaEPunt0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C1A4A57"/>
    <w:multiLevelType w:val="hybridMultilevel"/>
    <w:tmpl w:val="3DBCB110"/>
    <w:lvl w:ilvl="0" w:tplc="511E5B2C">
      <w:start w:val="1"/>
      <w:numFmt w:val="bullet"/>
      <w:pStyle w:val="ElencoPuntato02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1DEE7975"/>
    <w:multiLevelType w:val="hybridMultilevel"/>
    <w:tmpl w:val="7A8E1B4C"/>
    <w:lvl w:ilvl="0" w:tplc="2F262F9A">
      <w:start w:val="1"/>
      <w:numFmt w:val="bullet"/>
      <w:pStyle w:val="NotaPiePagina-ElencoPuntato1"/>
      <w:lvlText w:val="-"/>
      <w:lvlJc w:val="left"/>
      <w:pPr>
        <w:tabs>
          <w:tab w:val="num" w:pos="1276"/>
        </w:tabs>
        <w:ind w:left="1276" w:hanging="425"/>
      </w:pPr>
      <w:rPr>
        <w:rFonts w:ascii="Trebuchet MS" w:hAnsi="Trebuchet M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E03107E"/>
    <w:multiLevelType w:val="hybridMultilevel"/>
    <w:tmpl w:val="CC54261A"/>
    <w:lvl w:ilvl="0" w:tplc="AFB68806">
      <w:start w:val="1"/>
      <w:numFmt w:val="lowerRoman"/>
      <w:pStyle w:val="ElencoNumerato23"/>
      <w:lvlText w:val="%1)"/>
      <w:lvlJc w:val="left"/>
      <w:pPr>
        <w:tabs>
          <w:tab w:val="num" w:pos="1701"/>
        </w:tabs>
        <w:ind w:left="1701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E124F6B"/>
    <w:multiLevelType w:val="hybridMultilevel"/>
    <w:tmpl w:val="03CC2738"/>
    <w:lvl w:ilvl="0" w:tplc="94BA1634">
      <w:start w:val="1"/>
      <w:numFmt w:val="lowerLetter"/>
      <w:pStyle w:val="NotaPiePagina-ElencoLetterale1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EFA175F"/>
    <w:multiLevelType w:val="hybridMultilevel"/>
    <w:tmpl w:val="8C006394"/>
    <w:lvl w:ilvl="0" w:tplc="90C8F00A">
      <w:start w:val="1"/>
      <w:numFmt w:val="lowerRoman"/>
      <w:pStyle w:val="ElencoNumerato33"/>
      <w:lvlText w:val="%1."/>
      <w:lvlJc w:val="left"/>
      <w:pPr>
        <w:tabs>
          <w:tab w:val="num" w:pos="1701"/>
        </w:tabs>
        <w:ind w:left="1701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1EE4D14"/>
    <w:multiLevelType w:val="hybridMultilevel"/>
    <w:tmpl w:val="5D0AA39E"/>
    <w:lvl w:ilvl="0" w:tplc="6FA23B44">
      <w:start w:val="1"/>
      <w:numFmt w:val="upperLetter"/>
      <w:pStyle w:val="TabellaELett2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43133CC"/>
    <w:multiLevelType w:val="hybridMultilevel"/>
    <w:tmpl w:val="E99EE4A0"/>
    <w:lvl w:ilvl="0" w:tplc="4F9ECE86">
      <w:start w:val="1"/>
      <w:numFmt w:val="bullet"/>
      <w:pStyle w:val="ElencoPuntato11"/>
      <w:lvlText w:val="-"/>
      <w:lvlJc w:val="left"/>
      <w:pPr>
        <w:tabs>
          <w:tab w:val="num" w:pos="850"/>
        </w:tabs>
        <w:ind w:left="850" w:hanging="425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9892941"/>
    <w:multiLevelType w:val="hybridMultilevel"/>
    <w:tmpl w:val="A2FAEFC6"/>
    <w:lvl w:ilvl="0" w:tplc="0D5CE226">
      <w:start w:val="1"/>
      <w:numFmt w:val="lowerLetter"/>
      <w:pStyle w:val="NotaPiePagina-ElencoLetterale"/>
      <w:lvlText w:val="%1."/>
      <w:lvlJc w:val="left"/>
      <w:pPr>
        <w:tabs>
          <w:tab w:val="num" w:pos="964"/>
        </w:tabs>
        <w:ind w:left="964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9915F0F"/>
    <w:multiLevelType w:val="hybridMultilevel"/>
    <w:tmpl w:val="D14C1136"/>
    <w:lvl w:ilvl="0" w:tplc="83FAAA4C">
      <w:start w:val="1"/>
      <w:numFmt w:val="upperRoman"/>
      <w:pStyle w:val="ElencoNumerato51"/>
      <w:lvlText w:val="%1.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BD0033B"/>
    <w:multiLevelType w:val="hybridMultilevel"/>
    <w:tmpl w:val="3C32ABDE"/>
    <w:lvl w:ilvl="0" w:tplc="EA52D02C">
      <w:start w:val="1"/>
      <w:numFmt w:val="bullet"/>
      <w:pStyle w:val="ElencoPuntato12"/>
      <w:lvlText w:val="-"/>
      <w:lvlJc w:val="left"/>
      <w:pPr>
        <w:tabs>
          <w:tab w:val="num" w:pos="1275"/>
        </w:tabs>
        <w:ind w:left="1275" w:hanging="425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2C5B4801"/>
    <w:multiLevelType w:val="hybridMultilevel"/>
    <w:tmpl w:val="229896D8"/>
    <w:lvl w:ilvl="0" w:tplc="BDFA9B5A">
      <w:start w:val="1"/>
      <w:numFmt w:val="upperLetter"/>
      <w:pStyle w:val="ElencoLetterale33"/>
      <w:lvlText w:val="%1)"/>
      <w:lvlJc w:val="left"/>
      <w:pPr>
        <w:tabs>
          <w:tab w:val="num" w:pos="1701"/>
        </w:tabs>
        <w:ind w:left="425" w:firstLine="85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DFE3344"/>
    <w:multiLevelType w:val="hybridMultilevel"/>
    <w:tmpl w:val="D26AEDFC"/>
    <w:lvl w:ilvl="0" w:tplc="1A9C5BCE">
      <w:start w:val="1"/>
      <w:numFmt w:val="upperLetter"/>
      <w:pStyle w:val="ElencoLetterale2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E0F2907"/>
    <w:multiLevelType w:val="multilevel"/>
    <w:tmpl w:val="347AA792"/>
    <w:styleLink w:val="STRCartaIntestata"/>
    <w:lvl w:ilvl="0">
      <w:start w:val="1"/>
      <w:numFmt w:val="decimal"/>
      <w:pStyle w:val="Titolo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851"/>
        </w:tabs>
        <w:ind w:left="879" w:hanging="879"/>
      </w:pPr>
      <w:rPr>
        <w:rFonts w:hint="default"/>
      </w:rPr>
    </w:lvl>
    <w:lvl w:ilvl="3">
      <w:start w:val="1"/>
      <w:numFmt w:val="upperLetter"/>
      <w:pStyle w:val="Titolo4"/>
      <w:lvlText w:val="%4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Titolo5"/>
      <w:lvlText w:val="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upperRoman"/>
      <w:pStyle w:val="Titolo6"/>
      <w:lvlText w:val="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Roman"/>
      <w:pStyle w:val="Titolo7"/>
      <w:lvlText w:val="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pStyle w:val="Titolo8"/>
      <w:lvlText w:val="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ordinal"/>
      <w:pStyle w:val="Titolo9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52">
    <w:nsid w:val="2E47258E"/>
    <w:multiLevelType w:val="hybridMultilevel"/>
    <w:tmpl w:val="851E37C2"/>
    <w:lvl w:ilvl="0" w:tplc="94DC5C54">
      <w:start w:val="1"/>
      <w:numFmt w:val="lowerLetter"/>
      <w:pStyle w:val="ElencoLetterale1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E7E66AE"/>
    <w:multiLevelType w:val="hybridMultilevel"/>
    <w:tmpl w:val="8A0673E0"/>
    <w:lvl w:ilvl="0" w:tplc="EC6811BC">
      <w:start w:val="1"/>
      <w:numFmt w:val="bullet"/>
      <w:pStyle w:val="ElencoPuntato01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2F7C56FD"/>
    <w:multiLevelType w:val="hybridMultilevel"/>
    <w:tmpl w:val="14A0BEC8"/>
    <w:lvl w:ilvl="0" w:tplc="A300DD10">
      <w:start w:val="1"/>
      <w:numFmt w:val="upperLetter"/>
      <w:pStyle w:val="ElencoLetterale30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1314EFE"/>
    <w:multiLevelType w:val="hybridMultilevel"/>
    <w:tmpl w:val="F15E4626"/>
    <w:lvl w:ilvl="0" w:tplc="E5907898">
      <w:start w:val="1"/>
      <w:numFmt w:val="lowerLetter"/>
      <w:pStyle w:val="ElencoLetterale11"/>
      <w:lvlText w:val="%1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3C9732A"/>
    <w:multiLevelType w:val="hybridMultilevel"/>
    <w:tmpl w:val="A78413D0"/>
    <w:lvl w:ilvl="0" w:tplc="80A48D00">
      <w:start w:val="1"/>
      <w:numFmt w:val="lowerRoman"/>
      <w:pStyle w:val="TabellaENum21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6535C4C"/>
    <w:multiLevelType w:val="hybridMultilevel"/>
    <w:tmpl w:val="D01090D6"/>
    <w:lvl w:ilvl="0" w:tplc="EDE61E74">
      <w:start w:val="1"/>
      <w:numFmt w:val="upperRoman"/>
      <w:pStyle w:val="ElencoNumerato52"/>
      <w:lvlText w:val="%1.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77E1339"/>
    <w:multiLevelType w:val="hybridMultilevel"/>
    <w:tmpl w:val="111A7EFC"/>
    <w:lvl w:ilvl="0" w:tplc="F0848684">
      <w:start w:val="1"/>
      <w:numFmt w:val="upperRoman"/>
      <w:pStyle w:val="ElencoNumerato41"/>
      <w:lvlText w:val="%1)"/>
      <w:lvlJc w:val="left"/>
      <w:pPr>
        <w:tabs>
          <w:tab w:val="num" w:pos="850"/>
        </w:tabs>
        <w:ind w:left="850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7C67317"/>
    <w:multiLevelType w:val="hybridMultilevel"/>
    <w:tmpl w:val="14B8203E"/>
    <w:lvl w:ilvl="0" w:tplc="478E846A">
      <w:start w:val="1"/>
      <w:numFmt w:val="upperRoman"/>
      <w:pStyle w:val="TabellaENum5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9065765"/>
    <w:multiLevelType w:val="hybridMultilevel"/>
    <w:tmpl w:val="35B26EC6"/>
    <w:lvl w:ilvl="0" w:tplc="128CC5BC">
      <w:start w:val="1"/>
      <w:numFmt w:val="upperLetter"/>
      <w:pStyle w:val="TabellaELett30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9647EFA"/>
    <w:multiLevelType w:val="hybridMultilevel"/>
    <w:tmpl w:val="B9F6A12E"/>
    <w:lvl w:ilvl="0" w:tplc="1408F168">
      <w:start w:val="1"/>
      <w:numFmt w:val="upperRoman"/>
      <w:pStyle w:val="ElencoNumerato40"/>
      <w:lvlText w:val="%1)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9E66C93"/>
    <w:multiLevelType w:val="hybridMultilevel"/>
    <w:tmpl w:val="DCA2B196"/>
    <w:lvl w:ilvl="0" w:tplc="6D5CE6CC">
      <w:start w:val="1"/>
      <w:numFmt w:val="upperLetter"/>
      <w:pStyle w:val="TabellaELett31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D5357DA"/>
    <w:multiLevelType w:val="hybridMultilevel"/>
    <w:tmpl w:val="04382774"/>
    <w:lvl w:ilvl="0" w:tplc="6724428C">
      <w:start w:val="1"/>
      <w:numFmt w:val="lowerLetter"/>
      <w:pStyle w:val="ElencoLetterale13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D663599"/>
    <w:multiLevelType w:val="hybridMultilevel"/>
    <w:tmpl w:val="3E00F602"/>
    <w:lvl w:ilvl="0" w:tplc="31701FF6">
      <w:start w:val="1"/>
      <w:numFmt w:val="lowerRoman"/>
      <w:pStyle w:val="ElencoNumerato32"/>
      <w:lvlText w:val="%1.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3E8234E1"/>
    <w:multiLevelType w:val="hybridMultilevel"/>
    <w:tmpl w:val="C3D690C6"/>
    <w:lvl w:ilvl="0" w:tplc="73C6F176">
      <w:start w:val="1"/>
      <w:numFmt w:val="decimal"/>
      <w:pStyle w:val="ElencoNumerato11"/>
      <w:lvlText w:val="%1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2643349"/>
    <w:multiLevelType w:val="hybridMultilevel"/>
    <w:tmpl w:val="6ECE6D3A"/>
    <w:lvl w:ilvl="0" w:tplc="43020588">
      <w:start w:val="1"/>
      <w:numFmt w:val="lowerLetter"/>
      <w:pStyle w:val="ElencoLetterale12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B791B00"/>
    <w:multiLevelType w:val="hybridMultilevel"/>
    <w:tmpl w:val="35B8211A"/>
    <w:lvl w:ilvl="0" w:tplc="510CB1F2">
      <w:start w:val="1"/>
      <w:numFmt w:val="bullet"/>
      <w:pStyle w:val="ElencoPuntato20"/>
      <w:lvlText w:val=""/>
      <w:lvlJc w:val="left"/>
      <w:pPr>
        <w:tabs>
          <w:tab w:val="num" w:pos="425"/>
        </w:tabs>
        <w:ind w:left="992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4D6B3AE9"/>
    <w:multiLevelType w:val="hybridMultilevel"/>
    <w:tmpl w:val="25187AEE"/>
    <w:lvl w:ilvl="0" w:tplc="80E0752A">
      <w:start w:val="1"/>
      <w:numFmt w:val="lowerRoman"/>
      <w:pStyle w:val="ElencoNumerato30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D9338CC"/>
    <w:multiLevelType w:val="hybridMultilevel"/>
    <w:tmpl w:val="678E0C42"/>
    <w:lvl w:ilvl="0" w:tplc="E9AE73B6">
      <w:start w:val="1"/>
      <w:numFmt w:val="lowerLetter"/>
      <w:pStyle w:val="ElencoLetterale03"/>
      <w:lvlText w:val="%1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E014F46"/>
    <w:multiLevelType w:val="multilevel"/>
    <w:tmpl w:val="A3E404B6"/>
    <w:styleLink w:val="STRCircolari"/>
    <w:lvl w:ilvl="0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ascii="Trebuchet MS" w:hAnsi="Trebuchet MS" w:hint="default"/>
        <w:caps w:val="0"/>
        <w:color w:val="00000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1">
    <w:nsid w:val="51502FF4"/>
    <w:multiLevelType w:val="hybridMultilevel"/>
    <w:tmpl w:val="DBACE4B6"/>
    <w:lvl w:ilvl="0" w:tplc="FFFFFFFF">
      <w:start w:val="1"/>
      <w:numFmt w:val="bullet"/>
      <w:pStyle w:val="PreamboloTesto"/>
      <w:lvlText w:val="-"/>
      <w:lvlJc w:val="left"/>
      <w:pPr>
        <w:tabs>
          <w:tab w:val="num" w:pos="425"/>
        </w:tabs>
        <w:ind w:left="425" w:firstLine="0"/>
      </w:pPr>
      <w:rPr>
        <w:rFonts w:ascii="Trebuchet MS" w:hAnsi="Trebuchet M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1F56988"/>
    <w:multiLevelType w:val="hybridMultilevel"/>
    <w:tmpl w:val="5BC86266"/>
    <w:lvl w:ilvl="0" w:tplc="3AC025F2">
      <w:start w:val="1"/>
      <w:numFmt w:val="lowerRoman"/>
      <w:pStyle w:val="ElencoNumerato20"/>
      <w:lvlText w:val="%1)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2A37F8B"/>
    <w:multiLevelType w:val="hybridMultilevel"/>
    <w:tmpl w:val="71B0EFFC"/>
    <w:lvl w:ilvl="0" w:tplc="EFFE766C">
      <w:start w:val="1"/>
      <w:numFmt w:val="upperRoman"/>
      <w:pStyle w:val="ElencoNumerato53"/>
      <w:lvlText w:val="%1."/>
      <w:lvlJc w:val="left"/>
      <w:pPr>
        <w:tabs>
          <w:tab w:val="num" w:pos="1701"/>
        </w:tabs>
        <w:ind w:left="1701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37215B1"/>
    <w:multiLevelType w:val="hybridMultilevel"/>
    <w:tmpl w:val="939C7430"/>
    <w:lvl w:ilvl="0" w:tplc="BC9AFD76">
      <w:start w:val="1"/>
      <w:numFmt w:val="upperLetter"/>
      <w:pStyle w:val="ElencoLetterale31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4ED47C7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zion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6">
    <w:nsid w:val="56B807C9"/>
    <w:multiLevelType w:val="hybridMultilevel"/>
    <w:tmpl w:val="8F9E1A3E"/>
    <w:lvl w:ilvl="0" w:tplc="1222F766">
      <w:start w:val="1"/>
      <w:numFmt w:val="lowerLetter"/>
      <w:pStyle w:val="ElencoLetterale00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9D76896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>
    <w:nsid w:val="59F96457"/>
    <w:multiLevelType w:val="hybridMultilevel"/>
    <w:tmpl w:val="36666090"/>
    <w:lvl w:ilvl="0" w:tplc="BC8E09EA">
      <w:start w:val="1"/>
      <w:numFmt w:val="lowerLetter"/>
      <w:pStyle w:val="ElencoLetterale01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B05150F"/>
    <w:multiLevelType w:val="hybridMultilevel"/>
    <w:tmpl w:val="FB74425A"/>
    <w:lvl w:ilvl="0" w:tplc="E870CFE4">
      <w:start w:val="1"/>
      <w:numFmt w:val="lowerRoman"/>
      <w:pStyle w:val="TabellaENum3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BA5174D"/>
    <w:multiLevelType w:val="hybridMultilevel"/>
    <w:tmpl w:val="15E085DE"/>
    <w:lvl w:ilvl="0" w:tplc="FB324154">
      <w:start w:val="1"/>
      <w:numFmt w:val="bullet"/>
      <w:pStyle w:val="ElencoPuntato21"/>
      <w:lvlText w:val=""/>
      <w:lvlJc w:val="left"/>
      <w:pPr>
        <w:tabs>
          <w:tab w:val="num" w:pos="850"/>
        </w:tabs>
        <w:ind w:left="851" w:hanging="426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5BB62D05"/>
    <w:multiLevelType w:val="hybridMultilevel"/>
    <w:tmpl w:val="AA643270"/>
    <w:lvl w:ilvl="0" w:tplc="068EBFE8">
      <w:start w:val="1"/>
      <w:numFmt w:val="bullet"/>
      <w:pStyle w:val="ElencoPuntato13"/>
      <w:lvlText w:val="-"/>
      <w:lvlJc w:val="left"/>
      <w:pPr>
        <w:tabs>
          <w:tab w:val="num" w:pos="1701"/>
        </w:tabs>
        <w:ind w:left="1701" w:hanging="425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5BCE4641"/>
    <w:multiLevelType w:val="hybridMultilevel"/>
    <w:tmpl w:val="2C5E664E"/>
    <w:lvl w:ilvl="0" w:tplc="51CA1732">
      <w:start w:val="1"/>
      <w:numFmt w:val="upperLetter"/>
      <w:pStyle w:val="TabellaELett2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C5E5EC7"/>
    <w:multiLevelType w:val="hybridMultilevel"/>
    <w:tmpl w:val="39562BF8"/>
    <w:lvl w:ilvl="0" w:tplc="41FA9924">
      <w:start w:val="1"/>
      <w:numFmt w:val="lowerRoman"/>
      <w:pStyle w:val="TabellaENum3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FC679BD"/>
    <w:multiLevelType w:val="hybridMultilevel"/>
    <w:tmpl w:val="64906356"/>
    <w:lvl w:ilvl="0" w:tplc="6D8ADFDC">
      <w:start w:val="1"/>
      <w:numFmt w:val="decimal"/>
      <w:pStyle w:val="ElencoNumerato10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0381C3D"/>
    <w:multiLevelType w:val="hybridMultilevel"/>
    <w:tmpl w:val="23445434"/>
    <w:lvl w:ilvl="0" w:tplc="A4945690">
      <w:start w:val="1"/>
      <w:numFmt w:val="lowerRoman"/>
      <w:pStyle w:val="TabellaENum20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733F2E"/>
    <w:multiLevelType w:val="hybridMultilevel"/>
    <w:tmpl w:val="083C599A"/>
    <w:lvl w:ilvl="0" w:tplc="DB84F3F6">
      <w:start w:val="1"/>
      <w:numFmt w:val="upperRoman"/>
      <w:pStyle w:val="ElencoNumerato50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82815E6"/>
    <w:multiLevelType w:val="hybridMultilevel"/>
    <w:tmpl w:val="1A6884AE"/>
    <w:lvl w:ilvl="0" w:tplc="ABFA379E">
      <w:start w:val="1"/>
      <w:numFmt w:val="lowerLetter"/>
      <w:pStyle w:val="TabellaELett1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94C4EF2"/>
    <w:multiLevelType w:val="hybridMultilevel"/>
    <w:tmpl w:val="85F0E4EC"/>
    <w:lvl w:ilvl="0" w:tplc="CA6E904A">
      <w:start w:val="1"/>
      <w:numFmt w:val="upperLetter"/>
      <w:pStyle w:val="ElencoLetterale32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A946D41"/>
    <w:multiLevelType w:val="hybridMultilevel"/>
    <w:tmpl w:val="91923262"/>
    <w:lvl w:ilvl="0" w:tplc="62024288">
      <w:start w:val="1"/>
      <w:numFmt w:val="decimal"/>
      <w:pStyle w:val="ElencoNumerato01"/>
      <w:lvlText w:val="%1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B1C6B44"/>
    <w:multiLevelType w:val="hybridMultilevel"/>
    <w:tmpl w:val="67AE14B0"/>
    <w:lvl w:ilvl="0" w:tplc="06D09784">
      <w:start w:val="1"/>
      <w:numFmt w:val="bullet"/>
      <w:pStyle w:val="TabellaEPunt20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6D3560BE"/>
    <w:multiLevelType w:val="hybridMultilevel"/>
    <w:tmpl w:val="2DC6954E"/>
    <w:lvl w:ilvl="0" w:tplc="20301B90">
      <w:start w:val="1"/>
      <w:numFmt w:val="decimal"/>
      <w:pStyle w:val="NotaPiePagina-ElencoNumerato1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DD01823"/>
    <w:multiLevelType w:val="hybridMultilevel"/>
    <w:tmpl w:val="75CC9E62"/>
    <w:lvl w:ilvl="0" w:tplc="482C20E2">
      <w:start w:val="1"/>
      <w:numFmt w:val="upperLetter"/>
      <w:pStyle w:val="ElencoLetterale23"/>
      <w:lvlText w:val="%1."/>
      <w:lvlJc w:val="left"/>
      <w:pPr>
        <w:tabs>
          <w:tab w:val="num" w:pos="1701"/>
        </w:tabs>
        <w:ind w:left="425" w:firstLine="85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F974500"/>
    <w:multiLevelType w:val="hybridMultilevel"/>
    <w:tmpl w:val="C7245BB6"/>
    <w:lvl w:ilvl="0" w:tplc="EB78D9AA">
      <w:start w:val="1"/>
      <w:numFmt w:val="upperRoman"/>
      <w:pStyle w:val="ElencoNumerato43"/>
      <w:lvlText w:val="%1)"/>
      <w:lvlJc w:val="left"/>
      <w:pPr>
        <w:tabs>
          <w:tab w:val="num" w:pos="1701"/>
        </w:tabs>
        <w:ind w:left="1701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1D8362C"/>
    <w:multiLevelType w:val="hybridMultilevel"/>
    <w:tmpl w:val="33BADCC6"/>
    <w:lvl w:ilvl="0" w:tplc="55923CF8">
      <w:start w:val="1"/>
      <w:numFmt w:val="decimal"/>
      <w:pStyle w:val="TabellaENum0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2422E86"/>
    <w:multiLevelType w:val="hybridMultilevel"/>
    <w:tmpl w:val="472A8D26"/>
    <w:lvl w:ilvl="0" w:tplc="4EC8AD28">
      <w:start w:val="1"/>
      <w:numFmt w:val="bullet"/>
      <w:pStyle w:val="TabellaEPunt11"/>
      <w:lvlText w:val="-"/>
      <w:lvlJc w:val="left"/>
      <w:pPr>
        <w:tabs>
          <w:tab w:val="num" w:pos="425"/>
        </w:tabs>
        <w:ind w:left="425" w:hanging="425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738A56AB"/>
    <w:multiLevelType w:val="hybridMultilevel"/>
    <w:tmpl w:val="2E644012"/>
    <w:lvl w:ilvl="0" w:tplc="77743CAE">
      <w:start w:val="1"/>
      <w:numFmt w:val="upperRoman"/>
      <w:pStyle w:val="TabellaENum41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7BF328D"/>
    <w:multiLevelType w:val="hybridMultilevel"/>
    <w:tmpl w:val="3496F0BE"/>
    <w:lvl w:ilvl="0" w:tplc="5226CFCA">
      <w:start w:val="1"/>
      <w:numFmt w:val="bullet"/>
      <w:pStyle w:val="TabellaEPunt21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784424CA"/>
    <w:multiLevelType w:val="hybridMultilevel"/>
    <w:tmpl w:val="FF3664E6"/>
    <w:lvl w:ilvl="0" w:tplc="3B78EB20">
      <w:start w:val="1"/>
      <w:numFmt w:val="decimal"/>
      <w:pStyle w:val="TabellaENum0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95D3927"/>
    <w:multiLevelType w:val="hybridMultilevel"/>
    <w:tmpl w:val="0AA223DA"/>
    <w:lvl w:ilvl="0" w:tplc="D5B6492C">
      <w:start w:val="1"/>
      <w:numFmt w:val="bullet"/>
      <w:pStyle w:val="TabellaEPunt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7B024B1A"/>
    <w:multiLevelType w:val="hybridMultilevel"/>
    <w:tmpl w:val="D4E8611A"/>
    <w:lvl w:ilvl="0" w:tplc="ABF09406">
      <w:start w:val="1"/>
      <w:numFmt w:val="bullet"/>
      <w:pStyle w:val="TabellaEPunt10"/>
      <w:lvlText w:val="-"/>
      <w:lvlJc w:val="left"/>
      <w:pPr>
        <w:tabs>
          <w:tab w:val="num" w:pos="425"/>
        </w:tabs>
        <w:ind w:left="425" w:hanging="425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7C3C5212"/>
    <w:multiLevelType w:val="hybridMultilevel"/>
    <w:tmpl w:val="AAB2F076"/>
    <w:lvl w:ilvl="0" w:tplc="91CCD8E2">
      <w:start w:val="1"/>
      <w:numFmt w:val="lowerLetter"/>
      <w:pStyle w:val="ElencoLetterale02"/>
      <w:lvlText w:val="%1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1"/>
  </w:num>
  <w:num w:numId="2">
    <w:abstractNumId w:val="54"/>
  </w:num>
  <w:num w:numId="3">
    <w:abstractNumId w:val="74"/>
  </w:num>
  <w:num w:numId="4">
    <w:abstractNumId w:val="88"/>
  </w:num>
  <w:num w:numId="5">
    <w:abstractNumId w:val="22"/>
  </w:num>
  <w:num w:numId="6">
    <w:abstractNumId w:val="89"/>
  </w:num>
  <w:num w:numId="7">
    <w:abstractNumId w:val="11"/>
  </w:num>
  <w:num w:numId="8">
    <w:abstractNumId w:val="84"/>
  </w:num>
  <w:num w:numId="9">
    <w:abstractNumId w:val="65"/>
  </w:num>
  <w:num w:numId="10">
    <w:abstractNumId w:val="31"/>
  </w:num>
  <w:num w:numId="11">
    <w:abstractNumId w:val="16"/>
  </w:num>
  <w:num w:numId="12">
    <w:abstractNumId w:val="53"/>
  </w:num>
  <w:num w:numId="13">
    <w:abstractNumId w:val="39"/>
  </w:num>
  <w:num w:numId="14">
    <w:abstractNumId w:val="14"/>
  </w:num>
  <w:num w:numId="15">
    <w:abstractNumId w:val="45"/>
  </w:num>
  <w:num w:numId="16">
    <w:abstractNumId w:val="48"/>
  </w:num>
  <w:num w:numId="17">
    <w:abstractNumId w:val="67"/>
  </w:num>
  <w:num w:numId="18">
    <w:abstractNumId w:val="80"/>
  </w:num>
  <w:num w:numId="19">
    <w:abstractNumId w:val="12"/>
  </w:num>
  <w:num w:numId="20">
    <w:abstractNumId w:val="33"/>
  </w:num>
  <w:num w:numId="21">
    <w:abstractNumId w:val="32"/>
  </w:num>
  <w:num w:numId="22">
    <w:abstractNumId w:val="72"/>
  </w:num>
  <w:num w:numId="23">
    <w:abstractNumId w:val="68"/>
  </w:num>
  <w:num w:numId="24">
    <w:abstractNumId w:val="27"/>
  </w:num>
  <w:num w:numId="25">
    <w:abstractNumId w:val="64"/>
  </w:num>
  <w:num w:numId="26">
    <w:abstractNumId w:val="86"/>
  </w:num>
  <w:num w:numId="27">
    <w:abstractNumId w:val="61"/>
  </w:num>
  <w:num w:numId="28">
    <w:abstractNumId w:val="58"/>
  </w:num>
  <w:num w:numId="29">
    <w:abstractNumId w:val="21"/>
  </w:num>
  <w:num w:numId="30">
    <w:abstractNumId w:val="47"/>
  </w:num>
  <w:num w:numId="31">
    <w:abstractNumId w:val="57"/>
  </w:num>
  <w:num w:numId="32">
    <w:abstractNumId w:val="10"/>
  </w:num>
  <w:num w:numId="33">
    <w:abstractNumId w:val="40"/>
  </w:num>
  <w:num w:numId="34">
    <w:abstractNumId w:val="46"/>
  </w:num>
  <w:num w:numId="35">
    <w:abstractNumId w:val="36"/>
  </w:num>
  <w:num w:numId="36">
    <w:abstractNumId w:val="75"/>
  </w:num>
  <w:num w:numId="37">
    <w:abstractNumId w:val="92"/>
  </w:num>
  <w:num w:numId="38">
    <w:abstractNumId w:val="49"/>
  </w:num>
  <w:num w:numId="39">
    <w:abstractNumId w:val="37"/>
  </w:num>
  <w:num w:numId="40">
    <w:abstractNumId w:val="30"/>
  </w:num>
  <w:num w:numId="41">
    <w:abstractNumId w:val="41"/>
  </w:num>
  <w:num w:numId="42">
    <w:abstractNumId w:val="43"/>
  </w:num>
  <w:num w:numId="43">
    <w:abstractNumId w:val="93"/>
  </w:num>
  <w:num w:numId="44">
    <w:abstractNumId w:val="73"/>
  </w:num>
  <w:num w:numId="45">
    <w:abstractNumId w:val="18"/>
  </w:num>
  <w:num w:numId="46">
    <w:abstractNumId w:val="81"/>
  </w:num>
  <w:num w:numId="47">
    <w:abstractNumId w:val="13"/>
  </w:num>
  <w:num w:numId="48">
    <w:abstractNumId w:val="70"/>
  </w:num>
  <w:num w:numId="49">
    <w:abstractNumId w:val="42"/>
  </w:num>
  <w:num w:numId="50">
    <w:abstractNumId w:val="91"/>
  </w:num>
  <w:num w:numId="51">
    <w:abstractNumId w:val="8"/>
  </w:num>
  <w:num w:numId="52">
    <w:abstractNumId w:val="3"/>
  </w:num>
  <w:num w:numId="53">
    <w:abstractNumId w:val="2"/>
  </w:num>
  <w:num w:numId="54">
    <w:abstractNumId w:val="1"/>
  </w:num>
  <w:num w:numId="55">
    <w:abstractNumId w:val="0"/>
  </w:num>
  <w:num w:numId="56">
    <w:abstractNumId w:val="9"/>
  </w:num>
  <w:num w:numId="57">
    <w:abstractNumId w:val="7"/>
  </w:num>
  <w:num w:numId="58">
    <w:abstractNumId w:val="6"/>
  </w:num>
  <w:num w:numId="59">
    <w:abstractNumId w:val="5"/>
  </w:num>
  <w:num w:numId="60">
    <w:abstractNumId w:val="4"/>
  </w:num>
  <w:num w:numId="61">
    <w:abstractNumId w:val="35"/>
  </w:num>
  <w:num w:numId="62">
    <w:abstractNumId w:val="52"/>
  </w:num>
  <w:num w:numId="63">
    <w:abstractNumId w:val="55"/>
  </w:num>
  <w:num w:numId="64">
    <w:abstractNumId w:val="101"/>
  </w:num>
  <w:num w:numId="65">
    <w:abstractNumId w:val="69"/>
  </w:num>
  <w:num w:numId="66">
    <w:abstractNumId w:val="78"/>
  </w:num>
  <w:num w:numId="67">
    <w:abstractNumId w:val="66"/>
  </w:num>
  <w:num w:numId="68">
    <w:abstractNumId w:val="63"/>
  </w:num>
  <w:num w:numId="69">
    <w:abstractNumId w:val="50"/>
  </w:num>
  <w:num w:numId="70">
    <w:abstractNumId w:val="24"/>
  </w:num>
  <w:num w:numId="71">
    <w:abstractNumId w:val="25"/>
  </w:num>
  <w:num w:numId="72">
    <w:abstractNumId w:val="76"/>
  </w:num>
  <w:num w:numId="73">
    <w:abstractNumId w:val="28"/>
  </w:num>
  <w:num w:numId="74">
    <w:abstractNumId w:val="23"/>
  </w:num>
  <w:num w:numId="75">
    <w:abstractNumId w:val="87"/>
  </w:num>
  <w:num w:numId="76">
    <w:abstractNumId w:val="34"/>
  </w:num>
  <w:num w:numId="77">
    <w:abstractNumId w:val="44"/>
  </w:num>
  <w:num w:numId="78">
    <w:abstractNumId w:val="82"/>
  </w:num>
  <w:num w:numId="79">
    <w:abstractNumId w:val="60"/>
  </w:num>
  <w:num w:numId="80">
    <w:abstractNumId w:val="62"/>
  </w:num>
  <w:num w:numId="81">
    <w:abstractNumId w:val="94"/>
  </w:num>
  <w:num w:numId="82">
    <w:abstractNumId w:val="98"/>
  </w:num>
  <w:num w:numId="83">
    <w:abstractNumId w:val="26"/>
  </w:num>
  <w:num w:numId="84">
    <w:abstractNumId w:val="17"/>
  </w:num>
  <w:num w:numId="85">
    <w:abstractNumId w:val="85"/>
  </w:num>
  <w:num w:numId="86">
    <w:abstractNumId w:val="56"/>
  </w:num>
  <w:num w:numId="87">
    <w:abstractNumId w:val="83"/>
  </w:num>
  <w:num w:numId="88">
    <w:abstractNumId w:val="79"/>
  </w:num>
  <w:num w:numId="89">
    <w:abstractNumId w:val="19"/>
  </w:num>
  <w:num w:numId="90">
    <w:abstractNumId w:val="96"/>
  </w:num>
  <w:num w:numId="91">
    <w:abstractNumId w:val="59"/>
  </w:num>
  <w:num w:numId="92">
    <w:abstractNumId w:val="20"/>
  </w:num>
  <w:num w:numId="93">
    <w:abstractNumId w:val="38"/>
  </w:num>
  <w:num w:numId="94">
    <w:abstractNumId w:val="99"/>
  </w:num>
  <w:num w:numId="95">
    <w:abstractNumId w:val="100"/>
  </w:num>
  <w:num w:numId="96">
    <w:abstractNumId w:val="95"/>
  </w:num>
  <w:num w:numId="97">
    <w:abstractNumId w:val="90"/>
  </w:num>
  <w:num w:numId="98">
    <w:abstractNumId w:val="97"/>
  </w:num>
  <w:num w:numId="99">
    <w:abstractNumId w:val="77"/>
  </w:num>
  <w:num w:numId="100">
    <w:abstractNumId w:val="29"/>
  </w:num>
  <w:num w:numId="101">
    <w:abstractNumId w:val="71"/>
  </w:num>
  <w:num w:numId="102">
    <w:abstractNumId w:val="15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rea" w:val="Lavoro"/>
    <w:docVar w:name="Assessorato" w:val="Assessorato alle Politiche e Servizi per il Lavoro"/>
    <w:docVar w:name="DataAtto" w:val="-"/>
    <w:docVar w:name="DataVersione" w:val="30.03.2015"/>
    <w:docVar w:name="Dirigente" w:val="Dr. Mariano Cabua"/>
    <w:docVar w:name="email" w:val="disabili@provincia.mediocampidano.it"/>
    <w:docVar w:name="fax" w:val="0709356299"/>
    <w:docVar w:name="NAtto" w:val="-"/>
    <w:docVar w:name="NVersione" w:val="1"/>
    <w:docVar w:name="Oggetto" w:val="avviamento a selezione riservato alle persone con disabilità inserite nell'elenco provinciale ai sensi della L. n.68/1999."/>
    <w:docVar w:name="OggettoPiePagina" w:val="avviamento a selezione riservato alle persone con disabilità inserite nell'elenco provinciale ai sensi della L. n.68/1999."/>
    <w:docVar w:name="Organo" w:val="-"/>
    <w:docVar w:name="RecordInUso" w:val="3"/>
    <w:docVar w:name="Redattore" w:val="Annalisa Serpi  "/>
    <w:docVar w:name="Responsabile" w:val="Dott.ssa Lorena Cordeddu"/>
    <w:docVar w:name="Sede" w:val="via Carlo Felice, 267 - 09025 Sanluri (VS)"/>
    <w:docVar w:name="Servizio" w:val="provinciale inserimento mirato disabili"/>
    <w:docVar w:name="Settore" w:val="Lavoro"/>
    <w:docVar w:name="Telefono" w:val="0709356200"/>
    <w:docVar w:name="TipoAtto" w:val="-"/>
    <w:docVar w:name="TipoDocumento" w:val="Modulistica"/>
    <w:docVar w:name="VersMod" w:val="Versione 3.11 del 28.03.2014"/>
    <w:docVar w:name="VisApprovazione" w:val="-"/>
    <w:docVar w:name="VisVersione" w:val="n. 1 del 30.03.2015"/>
  </w:docVars>
  <w:rsids>
    <w:rsidRoot w:val="00351E2F"/>
    <w:rsid w:val="000011D5"/>
    <w:rsid w:val="00001420"/>
    <w:rsid w:val="00001CA4"/>
    <w:rsid w:val="00005C1F"/>
    <w:rsid w:val="00005CA8"/>
    <w:rsid w:val="0000650B"/>
    <w:rsid w:val="00007811"/>
    <w:rsid w:val="00013170"/>
    <w:rsid w:val="000138A8"/>
    <w:rsid w:val="00013D48"/>
    <w:rsid w:val="00014591"/>
    <w:rsid w:val="000148F2"/>
    <w:rsid w:val="0001493E"/>
    <w:rsid w:val="00020FAE"/>
    <w:rsid w:val="00021F59"/>
    <w:rsid w:val="0002442A"/>
    <w:rsid w:val="00024512"/>
    <w:rsid w:val="00031D5B"/>
    <w:rsid w:val="000323AC"/>
    <w:rsid w:val="000356E3"/>
    <w:rsid w:val="00036947"/>
    <w:rsid w:val="0003764F"/>
    <w:rsid w:val="00041675"/>
    <w:rsid w:val="0004378F"/>
    <w:rsid w:val="000450BF"/>
    <w:rsid w:val="00045672"/>
    <w:rsid w:val="000461CF"/>
    <w:rsid w:val="0004722A"/>
    <w:rsid w:val="000510F3"/>
    <w:rsid w:val="00054739"/>
    <w:rsid w:val="00056571"/>
    <w:rsid w:val="0006094E"/>
    <w:rsid w:val="00062E28"/>
    <w:rsid w:val="00063332"/>
    <w:rsid w:val="00066219"/>
    <w:rsid w:val="00072FEB"/>
    <w:rsid w:val="000755EF"/>
    <w:rsid w:val="00075AE8"/>
    <w:rsid w:val="0007724D"/>
    <w:rsid w:val="00083473"/>
    <w:rsid w:val="00085814"/>
    <w:rsid w:val="00085BBB"/>
    <w:rsid w:val="0008678B"/>
    <w:rsid w:val="0009222F"/>
    <w:rsid w:val="00097DBA"/>
    <w:rsid w:val="000A4246"/>
    <w:rsid w:val="000A432F"/>
    <w:rsid w:val="000A4E80"/>
    <w:rsid w:val="000C6C86"/>
    <w:rsid w:val="000C76BF"/>
    <w:rsid w:val="000C7DEE"/>
    <w:rsid w:val="000D0355"/>
    <w:rsid w:val="000D3FE9"/>
    <w:rsid w:val="000D458F"/>
    <w:rsid w:val="000D55E4"/>
    <w:rsid w:val="000E2D4B"/>
    <w:rsid w:val="000F12C7"/>
    <w:rsid w:val="000F1CA6"/>
    <w:rsid w:val="000F4D51"/>
    <w:rsid w:val="000F4FBC"/>
    <w:rsid w:val="000F51EA"/>
    <w:rsid w:val="000F5C33"/>
    <w:rsid w:val="000F6C50"/>
    <w:rsid w:val="000F75A0"/>
    <w:rsid w:val="00100C4B"/>
    <w:rsid w:val="00101665"/>
    <w:rsid w:val="00105BF2"/>
    <w:rsid w:val="001069AC"/>
    <w:rsid w:val="00106E3D"/>
    <w:rsid w:val="00110228"/>
    <w:rsid w:val="00112EDB"/>
    <w:rsid w:val="0011514E"/>
    <w:rsid w:val="001162F2"/>
    <w:rsid w:val="00117052"/>
    <w:rsid w:val="00117CD4"/>
    <w:rsid w:val="00120272"/>
    <w:rsid w:val="001211E7"/>
    <w:rsid w:val="0012420B"/>
    <w:rsid w:val="00124B7D"/>
    <w:rsid w:val="00124D39"/>
    <w:rsid w:val="0013474B"/>
    <w:rsid w:val="00140920"/>
    <w:rsid w:val="00141146"/>
    <w:rsid w:val="0014420B"/>
    <w:rsid w:val="00146475"/>
    <w:rsid w:val="00146FFB"/>
    <w:rsid w:val="0015149C"/>
    <w:rsid w:val="00153440"/>
    <w:rsid w:val="00154233"/>
    <w:rsid w:val="00155E78"/>
    <w:rsid w:val="0015671F"/>
    <w:rsid w:val="0016063B"/>
    <w:rsid w:val="001607BD"/>
    <w:rsid w:val="001622D9"/>
    <w:rsid w:val="00163FC1"/>
    <w:rsid w:val="0017086F"/>
    <w:rsid w:val="00171A3A"/>
    <w:rsid w:val="00172DA0"/>
    <w:rsid w:val="00172DF3"/>
    <w:rsid w:val="00175E54"/>
    <w:rsid w:val="00177DD2"/>
    <w:rsid w:val="001802C8"/>
    <w:rsid w:val="00180408"/>
    <w:rsid w:val="00181FF1"/>
    <w:rsid w:val="001836EF"/>
    <w:rsid w:val="00190292"/>
    <w:rsid w:val="00191EA1"/>
    <w:rsid w:val="00192214"/>
    <w:rsid w:val="001971C5"/>
    <w:rsid w:val="00197498"/>
    <w:rsid w:val="00197C75"/>
    <w:rsid w:val="001A1FA6"/>
    <w:rsid w:val="001A2030"/>
    <w:rsid w:val="001A6BDC"/>
    <w:rsid w:val="001A7226"/>
    <w:rsid w:val="001B5672"/>
    <w:rsid w:val="001B7325"/>
    <w:rsid w:val="001C050B"/>
    <w:rsid w:val="001C08AC"/>
    <w:rsid w:val="001C193C"/>
    <w:rsid w:val="001C43DC"/>
    <w:rsid w:val="001D37EE"/>
    <w:rsid w:val="001D3BD1"/>
    <w:rsid w:val="001D433B"/>
    <w:rsid w:val="001D4AA1"/>
    <w:rsid w:val="001D71A0"/>
    <w:rsid w:val="001D78F6"/>
    <w:rsid w:val="001E4223"/>
    <w:rsid w:val="001E4ADC"/>
    <w:rsid w:val="001E776D"/>
    <w:rsid w:val="001F09DD"/>
    <w:rsid w:val="001F1C58"/>
    <w:rsid w:val="001F3875"/>
    <w:rsid w:val="001F596E"/>
    <w:rsid w:val="00204B1B"/>
    <w:rsid w:val="0020540D"/>
    <w:rsid w:val="00212D0E"/>
    <w:rsid w:val="0021420B"/>
    <w:rsid w:val="00214856"/>
    <w:rsid w:val="00221448"/>
    <w:rsid w:val="00222E36"/>
    <w:rsid w:val="00226BBE"/>
    <w:rsid w:val="0023104F"/>
    <w:rsid w:val="00232EC1"/>
    <w:rsid w:val="002404FB"/>
    <w:rsid w:val="00240D94"/>
    <w:rsid w:val="00244B72"/>
    <w:rsid w:val="002450C1"/>
    <w:rsid w:val="002512AE"/>
    <w:rsid w:val="0025321A"/>
    <w:rsid w:val="00257703"/>
    <w:rsid w:val="0026158F"/>
    <w:rsid w:val="0026248D"/>
    <w:rsid w:val="00264580"/>
    <w:rsid w:val="0026610B"/>
    <w:rsid w:val="00275F8F"/>
    <w:rsid w:val="002848C7"/>
    <w:rsid w:val="00286E78"/>
    <w:rsid w:val="00287334"/>
    <w:rsid w:val="00290D01"/>
    <w:rsid w:val="00291193"/>
    <w:rsid w:val="00292E2F"/>
    <w:rsid w:val="00296F46"/>
    <w:rsid w:val="00297A5E"/>
    <w:rsid w:val="002A3472"/>
    <w:rsid w:val="002A399C"/>
    <w:rsid w:val="002A5404"/>
    <w:rsid w:val="002A5BC5"/>
    <w:rsid w:val="002A692F"/>
    <w:rsid w:val="002B28FA"/>
    <w:rsid w:val="002B62D1"/>
    <w:rsid w:val="002C23F4"/>
    <w:rsid w:val="002C2D82"/>
    <w:rsid w:val="002C53AE"/>
    <w:rsid w:val="002D1406"/>
    <w:rsid w:val="002D1713"/>
    <w:rsid w:val="002D1AFE"/>
    <w:rsid w:val="002D2BB8"/>
    <w:rsid w:val="002D39D6"/>
    <w:rsid w:val="002D4010"/>
    <w:rsid w:val="002D55FD"/>
    <w:rsid w:val="002D73A7"/>
    <w:rsid w:val="002E0F05"/>
    <w:rsid w:val="002E2120"/>
    <w:rsid w:val="002E3051"/>
    <w:rsid w:val="002E3985"/>
    <w:rsid w:val="002E6E07"/>
    <w:rsid w:val="002F1C4A"/>
    <w:rsid w:val="002F6AC3"/>
    <w:rsid w:val="00300C7D"/>
    <w:rsid w:val="003058F0"/>
    <w:rsid w:val="00305F8D"/>
    <w:rsid w:val="00306302"/>
    <w:rsid w:val="0031188F"/>
    <w:rsid w:val="0031206C"/>
    <w:rsid w:val="0031443F"/>
    <w:rsid w:val="00322067"/>
    <w:rsid w:val="00324D38"/>
    <w:rsid w:val="00332505"/>
    <w:rsid w:val="00333B1C"/>
    <w:rsid w:val="003341D6"/>
    <w:rsid w:val="00335183"/>
    <w:rsid w:val="003351C6"/>
    <w:rsid w:val="0033648C"/>
    <w:rsid w:val="003408E5"/>
    <w:rsid w:val="0034422F"/>
    <w:rsid w:val="00345BE0"/>
    <w:rsid w:val="00346389"/>
    <w:rsid w:val="00346952"/>
    <w:rsid w:val="00351E2F"/>
    <w:rsid w:val="00352E2D"/>
    <w:rsid w:val="003543FF"/>
    <w:rsid w:val="0035669D"/>
    <w:rsid w:val="00361430"/>
    <w:rsid w:val="00362B61"/>
    <w:rsid w:val="00363AEB"/>
    <w:rsid w:val="00367C94"/>
    <w:rsid w:val="003705D0"/>
    <w:rsid w:val="00371AFA"/>
    <w:rsid w:val="00372135"/>
    <w:rsid w:val="0037553F"/>
    <w:rsid w:val="003758EB"/>
    <w:rsid w:val="00376107"/>
    <w:rsid w:val="0038066C"/>
    <w:rsid w:val="00381ADF"/>
    <w:rsid w:val="00384F09"/>
    <w:rsid w:val="003866E6"/>
    <w:rsid w:val="0039191F"/>
    <w:rsid w:val="00395343"/>
    <w:rsid w:val="00397C6C"/>
    <w:rsid w:val="003A4CB2"/>
    <w:rsid w:val="003A6A4B"/>
    <w:rsid w:val="003A781A"/>
    <w:rsid w:val="003B3474"/>
    <w:rsid w:val="003C2336"/>
    <w:rsid w:val="003C36DE"/>
    <w:rsid w:val="003C3B17"/>
    <w:rsid w:val="003C3ED9"/>
    <w:rsid w:val="003C5D6C"/>
    <w:rsid w:val="003D18E0"/>
    <w:rsid w:val="003D2289"/>
    <w:rsid w:val="003D5428"/>
    <w:rsid w:val="003D5746"/>
    <w:rsid w:val="003E2871"/>
    <w:rsid w:val="003E5A7E"/>
    <w:rsid w:val="003F170F"/>
    <w:rsid w:val="003F1A0A"/>
    <w:rsid w:val="003F3093"/>
    <w:rsid w:val="003F4360"/>
    <w:rsid w:val="003F7F98"/>
    <w:rsid w:val="00400FFE"/>
    <w:rsid w:val="0040559B"/>
    <w:rsid w:val="0040587F"/>
    <w:rsid w:val="00406A62"/>
    <w:rsid w:val="00411B6C"/>
    <w:rsid w:val="00413705"/>
    <w:rsid w:val="004137CC"/>
    <w:rsid w:val="0041773A"/>
    <w:rsid w:val="0042187D"/>
    <w:rsid w:val="0042403E"/>
    <w:rsid w:val="004245B4"/>
    <w:rsid w:val="004268B9"/>
    <w:rsid w:val="0043023D"/>
    <w:rsid w:val="004313CA"/>
    <w:rsid w:val="00436C9E"/>
    <w:rsid w:val="00450947"/>
    <w:rsid w:val="004518E7"/>
    <w:rsid w:val="00456DAD"/>
    <w:rsid w:val="00463756"/>
    <w:rsid w:val="00465211"/>
    <w:rsid w:val="00466CD3"/>
    <w:rsid w:val="00466FF8"/>
    <w:rsid w:val="00473EFB"/>
    <w:rsid w:val="00476A17"/>
    <w:rsid w:val="004778F5"/>
    <w:rsid w:val="00481ADB"/>
    <w:rsid w:val="0048629E"/>
    <w:rsid w:val="004902E2"/>
    <w:rsid w:val="0049083E"/>
    <w:rsid w:val="00490BD3"/>
    <w:rsid w:val="004922AD"/>
    <w:rsid w:val="004941F0"/>
    <w:rsid w:val="004A76EF"/>
    <w:rsid w:val="004B2088"/>
    <w:rsid w:val="004B316C"/>
    <w:rsid w:val="004B3763"/>
    <w:rsid w:val="004B6E83"/>
    <w:rsid w:val="004C39ED"/>
    <w:rsid w:val="004C696F"/>
    <w:rsid w:val="004D1DCC"/>
    <w:rsid w:val="004D786B"/>
    <w:rsid w:val="004E3A4B"/>
    <w:rsid w:val="004E6291"/>
    <w:rsid w:val="004F01B6"/>
    <w:rsid w:val="004F30A5"/>
    <w:rsid w:val="004F3125"/>
    <w:rsid w:val="004F3F61"/>
    <w:rsid w:val="004F428A"/>
    <w:rsid w:val="004F6DCB"/>
    <w:rsid w:val="0050324A"/>
    <w:rsid w:val="0050388A"/>
    <w:rsid w:val="00507075"/>
    <w:rsid w:val="00507CFA"/>
    <w:rsid w:val="00507D7F"/>
    <w:rsid w:val="0051295A"/>
    <w:rsid w:val="005144A8"/>
    <w:rsid w:val="00521BFB"/>
    <w:rsid w:val="00526560"/>
    <w:rsid w:val="00530164"/>
    <w:rsid w:val="005303F1"/>
    <w:rsid w:val="005319FA"/>
    <w:rsid w:val="00537675"/>
    <w:rsid w:val="00542A86"/>
    <w:rsid w:val="00544ED0"/>
    <w:rsid w:val="00550085"/>
    <w:rsid w:val="005507FA"/>
    <w:rsid w:val="00551ECA"/>
    <w:rsid w:val="0056357C"/>
    <w:rsid w:val="0056553C"/>
    <w:rsid w:val="005730F9"/>
    <w:rsid w:val="00573603"/>
    <w:rsid w:val="005807D9"/>
    <w:rsid w:val="00585AC3"/>
    <w:rsid w:val="00586476"/>
    <w:rsid w:val="005915E7"/>
    <w:rsid w:val="005A0A1D"/>
    <w:rsid w:val="005A0FE6"/>
    <w:rsid w:val="005B12F9"/>
    <w:rsid w:val="005B2C14"/>
    <w:rsid w:val="005B3C36"/>
    <w:rsid w:val="005B5305"/>
    <w:rsid w:val="005C2516"/>
    <w:rsid w:val="005C2586"/>
    <w:rsid w:val="005C3BEC"/>
    <w:rsid w:val="005C5B99"/>
    <w:rsid w:val="005D0C27"/>
    <w:rsid w:val="005D10E1"/>
    <w:rsid w:val="005D11A3"/>
    <w:rsid w:val="005E5859"/>
    <w:rsid w:val="005E612F"/>
    <w:rsid w:val="005E63D4"/>
    <w:rsid w:val="005E677D"/>
    <w:rsid w:val="005F315E"/>
    <w:rsid w:val="005F37C0"/>
    <w:rsid w:val="005F3D0F"/>
    <w:rsid w:val="00603515"/>
    <w:rsid w:val="0060529C"/>
    <w:rsid w:val="006056BF"/>
    <w:rsid w:val="00607EC6"/>
    <w:rsid w:val="006113FF"/>
    <w:rsid w:val="00614E57"/>
    <w:rsid w:val="00615992"/>
    <w:rsid w:val="00621E37"/>
    <w:rsid w:val="00630E67"/>
    <w:rsid w:val="00631608"/>
    <w:rsid w:val="00632B82"/>
    <w:rsid w:val="00633A82"/>
    <w:rsid w:val="00635373"/>
    <w:rsid w:val="00637E61"/>
    <w:rsid w:val="00642A78"/>
    <w:rsid w:val="00644996"/>
    <w:rsid w:val="006464F8"/>
    <w:rsid w:val="00646D34"/>
    <w:rsid w:val="00646D6F"/>
    <w:rsid w:val="00652618"/>
    <w:rsid w:val="00653498"/>
    <w:rsid w:val="00656942"/>
    <w:rsid w:val="00662D6F"/>
    <w:rsid w:val="006634E2"/>
    <w:rsid w:val="00666AA4"/>
    <w:rsid w:val="00667B23"/>
    <w:rsid w:val="00673711"/>
    <w:rsid w:val="00675340"/>
    <w:rsid w:val="00675F6B"/>
    <w:rsid w:val="006762CF"/>
    <w:rsid w:val="00676962"/>
    <w:rsid w:val="00676DFF"/>
    <w:rsid w:val="006837B0"/>
    <w:rsid w:val="00683F74"/>
    <w:rsid w:val="0068665F"/>
    <w:rsid w:val="00687AAF"/>
    <w:rsid w:val="00692CFF"/>
    <w:rsid w:val="006933B2"/>
    <w:rsid w:val="00693D37"/>
    <w:rsid w:val="00693F24"/>
    <w:rsid w:val="006A0F3B"/>
    <w:rsid w:val="006A2FFE"/>
    <w:rsid w:val="006A5823"/>
    <w:rsid w:val="006B55E1"/>
    <w:rsid w:val="006B6F48"/>
    <w:rsid w:val="006C037B"/>
    <w:rsid w:val="006C0456"/>
    <w:rsid w:val="006C0DE2"/>
    <w:rsid w:val="006C2F63"/>
    <w:rsid w:val="006C548E"/>
    <w:rsid w:val="006C6E91"/>
    <w:rsid w:val="006D00D0"/>
    <w:rsid w:val="006D39E0"/>
    <w:rsid w:val="006D42D4"/>
    <w:rsid w:val="006D4F25"/>
    <w:rsid w:val="006D608C"/>
    <w:rsid w:val="006D7143"/>
    <w:rsid w:val="006D75D3"/>
    <w:rsid w:val="006D7D8D"/>
    <w:rsid w:val="006E1F2F"/>
    <w:rsid w:val="006E2960"/>
    <w:rsid w:val="006E320C"/>
    <w:rsid w:val="006F381E"/>
    <w:rsid w:val="006F4F06"/>
    <w:rsid w:val="006F70FA"/>
    <w:rsid w:val="006F748D"/>
    <w:rsid w:val="006F7B7C"/>
    <w:rsid w:val="00701720"/>
    <w:rsid w:val="00704990"/>
    <w:rsid w:val="007049A0"/>
    <w:rsid w:val="00704B38"/>
    <w:rsid w:val="00705086"/>
    <w:rsid w:val="007074A1"/>
    <w:rsid w:val="00707A57"/>
    <w:rsid w:val="00707E19"/>
    <w:rsid w:val="00710B0C"/>
    <w:rsid w:val="00711401"/>
    <w:rsid w:val="00712382"/>
    <w:rsid w:val="00713946"/>
    <w:rsid w:val="0072128B"/>
    <w:rsid w:val="00721B8D"/>
    <w:rsid w:val="00723768"/>
    <w:rsid w:val="0072420F"/>
    <w:rsid w:val="00724992"/>
    <w:rsid w:val="00732E42"/>
    <w:rsid w:val="0074119B"/>
    <w:rsid w:val="00741549"/>
    <w:rsid w:val="00741E4A"/>
    <w:rsid w:val="00741EBC"/>
    <w:rsid w:val="0074460A"/>
    <w:rsid w:val="00745534"/>
    <w:rsid w:val="00747157"/>
    <w:rsid w:val="0075079F"/>
    <w:rsid w:val="00754952"/>
    <w:rsid w:val="007549E8"/>
    <w:rsid w:val="00754A52"/>
    <w:rsid w:val="00755D05"/>
    <w:rsid w:val="0076526F"/>
    <w:rsid w:val="0076548A"/>
    <w:rsid w:val="00767560"/>
    <w:rsid w:val="00771B0F"/>
    <w:rsid w:val="007747BD"/>
    <w:rsid w:val="007758BD"/>
    <w:rsid w:val="0078085E"/>
    <w:rsid w:val="00780955"/>
    <w:rsid w:val="00782EC1"/>
    <w:rsid w:val="00783A53"/>
    <w:rsid w:val="0078476A"/>
    <w:rsid w:val="0078780D"/>
    <w:rsid w:val="00787D61"/>
    <w:rsid w:val="00790583"/>
    <w:rsid w:val="00795DBA"/>
    <w:rsid w:val="00796649"/>
    <w:rsid w:val="0079728A"/>
    <w:rsid w:val="007A21F6"/>
    <w:rsid w:val="007B4569"/>
    <w:rsid w:val="007B517F"/>
    <w:rsid w:val="007C08B9"/>
    <w:rsid w:val="007C18AC"/>
    <w:rsid w:val="007C3459"/>
    <w:rsid w:val="007C3BE7"/>
    <w:rsid w:val="007C477B"/>
    <w:rsid w:val="007C613F"/>
    <w:rsid w:val="007C6251"/>
    <w:rsid w:val="007C7544"/>
    <w:rsid w:val="007D1A36"/>
    <w:rsid w:val="007D31CF"/>
    <w:rsid w:val="007D3CFC"/>
    <w:rsid w:val="007D47E6"/>
    <w:rsid w:val="007D6E2C"/>
    <w:rsid w:val="007E1F03"/>
    <w:rsid w:val="007E3328"/>
    <w:rsid w:val="007F275F"/>
    <w:rsid w:val="007F408B"/>
    <w:rsid w:val="007F76F4"/>
    <w:rsid w:val="00803933"/>
    <w:rsid w:val="00804950"/>
    <w:rsid w:val="0081006B"/>
    <w:rsid w:val="00812E22"/>
    <w:rsid w:val="00816B5E"/>
    <w:rsid w:val="0082069E"/>
    <w:rsid w:val="00825634"/>
    <w:rsid w:val="00826D28"/>
    <w:rsid w:val="00835D0E"/>
    <w:rsid w:val="00836127"/>
    <w:rsid w:val="00840754"/>
    <w:rsid w:val="008416C6"/>
    <w:rsid w:val="008418D2"/>
    <w:rsid w:val="008419B6"/>
    <w:rsid w:val="00841A30"/>
    <w:rsid w:val="00841E94"/>
    <w:rsid w:val="00842BE8"/>
    <w:rsid w:val="00843B2A"/>
    <w:rsid w:val="00845211"/>
    <w:rsid w:val="0084551B"/>
    <w:rsid w:val="00845D4D"/>
    <w:rsid w:val="0085073B"/>
    <w:rsid w:val="008513CA"/>
    <w:rsid w:val="00851E5E"/>
    <w:rsid w:val="00853021"/>
    <w:rsid w:val="00857B47"/>
    <w:rsid w:val="0086349D"/>
    <w:rsid w:val="00864E5B"/>
    <w:rsid w:val="00884ACE"/>
    <w:rsid w:val="008874A1"/>
    <w:rsid w:val="00887501"/>
    <w:rsid w:val="00891E32"/>
    <w:rsid w:val="00892462"/>
    <w:rsid w:val="008950BC"/>
    <w:rsid w:val="00895F66"/>
    <w:rsid w:val="008A0444"/>
    <w:rsid w:val="008A1926"/>
    <w:rsid w:val="008A38CF"/>
    <w:rsid w:val="008A4453"/>
    <w:rsid w:val="008B13B6"/>
    <w:rsid w:val="008B2E6E"/>
    <w:rsid w:val="008B4CDC"/>
    <w:rsid w:val="008C3045"/>
    <w:rsid w:val="008C4269"/>
    <w:rsid w:val="008C7971"/>
    <w:rsid w:val="008C7F9B"/>
    <w:rsid w:val="008D023C"/>
    <w:rsid w:val="008D1CE8"/>
    <w:rsid w:val="008D2007"/>
    <w:rsid w:val="008D265E"/>
    <w:rsid w:val="008D30E9"/>
    <w:rsid w:val="008D6DAA"/>
    <w:rsid w:val="008E3440"/>
    <w:rsid w:val="008E6350"/>
    <w:rsid w:val="008F0474"/>
    <w:rsid w:val="008F212C"/>
    <w:rsid w:val="008F3539"/>
    <w:rsid w:val="008F457A"/>
    <w:rsid w:val="008F59C9"/>
    <w:rsid w:val="00904E6B"/>
    <w:rsid w:val="00905E9A"/>
    <w:rsid w:val="00912226"/>
    <w:rsid w:val="009176BE"/>
    <w:rsid w:val="009205CF"/>
    <w:rsid w:val="00922799"/>
    <w:rsid w:val="00922AD6"/>
    <w:rsid w:val="0092481C"/>
    <w:rsid w:val="00925FDC"/>
    <w:rsid w:val="0092701C"/>
    <w:rsid w:val="00931316"/>
    <w:rsid w:val="00933477"/>
    <w:rsid w:val="00935E8B"/>
    <w:rsid w:val="00936495"/>
    <w:rsid w:val="00944BF9"/>
    <w:rsid w:val="00944F35"/>
    <w:rsid w:val="00947C64"/>
    <w:rsid w:val="00947D8C"/>
    <w:rsid w:val="00950086"/>
    <w:rsid w:val="00952A4A"/>
    <w:rsid w:val="00953AD5"/>
    <w:rsid w:val="00954F86"/>
    <w:rsid w:val="00955CD5"/>
    <w:rsid w:val="0095704C"/>
    <w:rsid w:val="00960816"/>
    <w:rsid w:val="00960ACB"/>
    <w:rsid w:val="00963021"/>
    <w:rsid w:val="0096498B"/>
    <w:rsid w:val="00965E07"/>
    <w:rsid w:val="0096659E"/>
    <w:rsid w:val="0096757C"/>
    <w:rsid w:val="00967683"/>
    <w:rsid w:val="00974F3E"/>
    <w:rsid w:val="00975595"/>
    <w:rsid w:val="009757DB"/>
    <w:rsid w:val="009773E0"/>
    <w:rsid w:val="00981C17"/>
    <w:rsid w:val="009856FD"/>
    <w:rsid w:val="009860A6"/>
    <w:rsid w:val="009872ED"/>
    <w:rsid w:val="009910C9"/>
    <w:rsid w:val="00991A22"/>
    <w:rsid w:val="00991C40"/>
    <w:rsid w:val="009935EC"/>
    <w:rsid w:val="009A1384"/>
    <w:rsid w:val="009A5CBC"/>
    <w:rsid w:val="009A6A46"/>
    <w:rsid w:val="009B1B25"/>
    <w:rsid w:val="009B2573"/>
    <w:rsid w:val="009B27B9"/>
    <w:rsid w:val="009B322A"/>
    <w:rsid w:val="009C1D1E"/>
    <w:rsid w:val="009C32F6"/>
    <w:rsid w:val="009C3599"/>
    <w:rsid w:val="009C470E"/>
    <w:rsid w:val="009C537A"/>
    <w:rsid w:val="009C564F"/>
    <w:rsid w:val="009C5EDC"/>
    <w:rsid w:val="009C5FAE"/>
    <w:rsid w:val="009C61A9"/>
    <w:rsid w:val="009C7A51"/>
    <w:rsid w:val="009C7C95"/>
    <w:rsid w:val="009D0740"/>
    <w:rsid w:val="009D0DDC"/>
    <w:rsid w:val="009D13F2"/>
    <w:rsid w:val="009D1C8F"/>
    <w:rsid w:val="009E1644"/>
    <w:rsid w:val="009E321D"/>
    <w:rsid w:val="009E4A31"/>
    <w:rsid w:val="009E573A"/>
    <w:rsid w:val="009E5C68"/>
    <w:rsid w:val="009E601E"/>
    <w:rsid w:val="009E64CD"/>
    <w:rsid w:val="009E76A4"/>
    <w:rsid w:val="009E7C17"/>
    <w:rsid w:val="009F060B"/>
    <w:rsid w:val="009F391A"/>
    <w:rsid w:val="009F395D"/>
    <w:rsid w:val="00A20E98"/>
    <w:rsid w:val="00A228F6"/>
    <w:rsid w:val="00A249F6"/>
    <w:rsid w:val="00A259C3"/>
    <w:rsid w:val="00A2791C"/>
    <w:rsid w:val="00A37F57"/>
    <w:rsid w:val="00A452D7"/>
    <w:rsid w:val="00A454BB"/>
    <w:rsid w:val="00A45746"/>
    <w:rsid w:val="00A47E39"/>
    <w:rsid w:val="00A51959"/>
    <w:rsid w:val="00A52E3A"/>
    <w:rsid w:val="00A57ED4"/>
    <w:rsid w:val="00A607ED"/>
    <w:rsid w:val="00A61EE5"/>
    <w:rsid w:val="00A67A0F"/>
    <w:rsid w:val="00A74A4F"/>
    <w:rsid w:val="00A8224A"/>
    <w:rsid w:val="00A85118"/>
    <w:rsid w:val="00A876B9"/>
    <w:rsid w:val="00A96456"/>
    <w:rsid w:val="00A97093"/>
    <w:rsid w:val="00AA177A"/>
    <w:rsid w:val="00AA4CE5"/>
    <w:rsid w:val="00AB1305"/>
    <w:rsid w:val="00AB20EA"/>
    <w:rsid w:val="00AB6DA5"/>
    <w:rsid w:val="00AB7FEC"/>
    <w:rsid w:val="00AC54FC"/>
    <w:rsid w:val="00AD2D34"/>
    <w:rsid w:val="00AD7C7C"/>
    <w:rsid w:val="00AE0608"/>
    <w:rsid w:val="00AE4589"/>
    <w:rsid w:val="00AE4C5D"/>
    <w:rsid w:val="00AE597D"/>
    <w:rsid w:val="00AE6D43"/>
    <w:rsid w:val="00AE7F8F"/>
    <w:rsid w:val="00AF03F9"/>
    <w:rsid w:val="00AF159E"/>
    <w:rsid w:val="00AF3266"/>
    <w:rsid w:val="00AF4EFF"/>
    <w:rsid w:val="00AF74B0"/>
    <w:rsid w:val="00AF75FF"/>
    <w:rsid w:val="00B04218"/>
    <w:rsid w:val="00B05D4C"/>
    <w:rsid w:val="00B07366"/>
    <w:rsid w:val="00B1290B"/>
    <w:rsid w:val="00B13168"/>
    <w:rsid w:val="00B1509A"/>
    <w:rsid w:val="00B1517E"/>
    <w:rsid w:val="00B15FD4"/>
    <w:rsid w:val="00B17FF3"/>
    <w:rsid w:val="00B20B3A"/>
    <w:rsid w:val="00B2460E"/>
    <w:rsid w:val="00B25A0E"/>
    <w:rsid w:val="00B32124"/>
    <w:rsid w:val="00B344B9"/>
    <w:rsid w:val="00B3569D"/>
    <w:rsid w:val="00B363FA"/>
    <w:rsid w:val="00B45452"/>
    <w:rsid w:val="00B501B9"/>
    <w:rsid w:val="00B539E1"/>
    <w:rsid w:val="00B62101"/>
    <w:rsid w:val="00B63F73"/>
    <w:rsid w:val="00B67074"/>
    <w:rsid w:val="00B72A86"/>
    <w:rsid w:val="00B72D2A"/>
    <w:rsid w:val="00B83DF6"/>
    <w:rsid w:val="00B8449F"/>
    <w:rsid w:val="00B90A2E"/>
    <w:rsid w:val="00B90A96"/>
    <w:rsid w:val="00B939EC"/>
    <w:rsid w:val="00B95483"/>
    <w:rsid w:val="00B967BD"/>
    <w:rsid w:val="00B970DC"/>
    <w:rsid w:val="00B97750"/>
    <w:rsid w:val="00BA1CC3"/>
    <w:rsid w:val="00BB0C53"/>
    <w:rsid w:val="00BC1DEE"/>
    <w:rsid w:val="00BC3ABF"/>
    <w:rsid w:val="00BC4649"/>
    <w:rsid w:val="00BD033C"/>
    <w:rsid w:val="00BD1A09"/>
    <w:rsid w:val="00BD3A3D"/>
    <w:rsid w:val="00BD71C7"/>
    <w:rsid w:val="00BE071B"/>
    <w:rsid w:val="00BE1199"/>
    <w:rsid w:val="00BE5943"/>
    <w:rsid w:val="00BF2A36"/>
    <w:rsid w:val="00BF2EFC"/>
    <w:rsid w:val="00BF368B"/>
    <w:rsid w:val="00BF595F"/>
    <w:rsid w:val="00BF6B11"/>
    <w:rsid w:val="00C05DA9"/>
    <w:rsid w:val="00C06578"/>
    <w:rsid w:val="00C06672"/>
    <w:rsid w:val="00C10F54"/>
    <w:rsid w:val="00C1343F"/>
    <w:rsid w:val="00C15E9A"/>
    <w:rsid w:val="00C16B8B"/>
    <w:rsid w:val="00C17110"/>
    <w:rsid w:val="00C20B5A"/>
    <w:rsid w:val="00C237DA"/>
    <w:rsid w:val="00C26FF7"/>
    <w:rsid w:val="00C27056"/>
    <w:rsid w:val="00C276D4"/>
    <w:rsid w:val="00C32A3A"/>
    <w:rsid w:val="00C41948"/>
    <w:rsid w:val="00C50EE9"/>
    <w:rsid w:val="00C5269B"/>
    <w:rsid w:val="00C5689A"/>
    <w:rsid w:val="00C56E84"/>
    <w:rsid w:val="00C6106E"/>
    <w:rsid w:val="00C62F9A"/>
    <w:rsid w:val="00C6379E"/>
    <w:rsid w:val="00C67199"/>
    <w:rsid w:val="00C70BD8"/>
    <w:rsid w:val="00C70C5D"/>
    <w:rsid w:val="00C70DEB"/>
    <w:rsid w:val="00C7103C"/>
    <w:rsid w:val="00C71343"/>
    <w:rsid w:val="00C71D04"/>
    <w:rsid w:val="00C73C2B"/>
    <w:rsid w:val="00C74BAF"/>
    <w:rsid w:val="00C75CF6"/>
    <w:rsid w:val="00C83B2D"/>
    <w:rsid w:val="00C87B5D"/>
    <w:rsid w:val="00C87EA0"/>
    <w:rsid w:val="00C922F6"/>
    <w:rsid w:val="00C93867"/>
    <w:rsid w:val="00C96A52"/>
    <w:rsid w:val="00C97792"/>
    <w:rsid w:val="00CA0ABD"/>
    <w:rsid w:val="00CA0CEE"/>
    <w:rsid w:val="00CB5BEA"/>
    <w:rsid w:val="00CC0FE0"/>
    <w:rsid w:val="00CC112F"/>
    <w:rsid w:val="00CC1B32"/>
    <w:rsid w:val="00CC2223"/>
    <w:rsid w:val="00CC6D2E"/>
    <w:rsid w:val="00CC7712"/>
    <w:rsid w:val="00CD0D34"/>
    <w:rsid w:val="00CD15DF"/>
    <w:rsid w:val="00CD21E2"/>
    <w:rsid w:val="00CD2A09"/>
    <w:rsid w:val="00CD4908"/>
    <w:rsid w:val="00CD631B"/>
    <w:rsid w:val="00CD6438"/>
    <w:rsid w:val="00CE0C35"/>
    <w:rsid w:val="00CE1B6B"/>
    <w:rsid w:val="00CE3039"/>
    <w:rsid w:val="00CE45E0"/>
    <w:rsid w:val="00CE4CC1"/>
    <w:rsid w:val="00CE6112"/>
    <w:rsid w:val="00CF1819"/>
    <w:rsid w:val="00CF48F0"/>
    <w:rsid w:val="00CF4C7E"/>
    <w:rsid w:val="00CF4D81"/>
    <w:rsid w:val="00D01876"/>
    <w:rsid w:val="00D01D07"/>
    <w:rsid w:val="00D0608D"/>
    <w:rsid w:val="00D103AE"/>
    <w:rsid w:val="00D11B96"/>
    <w:rsid w:val="00D11EC5"/>
    <w:rsid w:val="00D122EF"/>
    <w:rsid w:val="00D129D8"/>
    <w:rsid w:val="00D14FA5"/>
    <w:rsid w:val="00D17CE0"/>
    <w:rsid w:val="00D21D75"/>
    <w:rsid w:val="00D27900"/>
    <w:rsid w:val="00D306FC"/>
    <w:rsid w:val="00D3372B"/>
    <w:rsid w:val="00D34E14"/>
    <w:rsid w:val="00D40DAF"/>
    <w:rsid w:val="00D41E1C"/>
    <w:rsid w:val="00D438EF"/>
    <w:rsid w:val="00D439D0"/>
    <w:rsid w:val="00D50C31"/>
    <w:rsid w:val="00D532B4"/>
    <w:rsid w:val="00D54B81"/>
    <w:rsid w:val="00D5526D"/>
    <w:rsid w:val="00D5535C"/>
    <w:rsid w:val="00D567FA"/>
    <w:rsid w:val="00D66423"/>
    <w:rsid w:val="00D7144A"/>
    <w:rsid w:val="00D75C03"/>
    <w:rsid w:val="00D8040D"/>
    <w:rsid w:val="00D807CD"/>
    <w:rsid w:val="00D81186"/>
    <w:rsid w:val="00D875B4"/>
    <w:rsid w:val="00D87D93"/>
    <w:rsid w:val="00D90999"/>
    <w:rsid w:val="00D90E53"/>
    <w:rsid w:val="00D91A83"/>
    <w:rsid w:val="00D92B96"/>
    <w:rsid w:val="00D939C2"/>
    <w:rsid w:val="00D949B8"/>
    <w:rsid w:val="00D95608"/>
    <w:rsid w:val="00DA402C"/>
    <w:rsid w:val="00DA4AF4"/>
    <w:rsid w:val="00DA550A"/>
    <w:rsid w:val="00DA569A"/>
    <w:rsid w:val="00DA5A71"/>
    <w:rsid w:val="00DB090C"/>
    <w:rsid w:val="00DB21EC"/>
    <w:rsid w:val="00DB3C68"/>
    <w:rsid w:val="00DB4E40"/>
    <w:rsid w:val="00DC235C"/>
    <w:rsid w:val="00DC5BAC"/>
    <w:rsid w:val="00DC657C"/>
    <w:rsid w:val="00DD1747"/>
    <w:rsid w:val="00DD2A6F"/>
    <w:rsid w:val="00DD4F4A"/>
    <w:rsid w:val="00DD5B8D"/>
    <w:rsid w:val="00DE0EEC"/>
    <w:rsid w:val="00DE1BB7"/>
    <w:rsid w:val="00DE2969"/>
    <w:rsid w:val="00DE3349"/>
    <w:rsid w:val="00DE3DC1"/>
    <w:rsid w:val="00DE5E38"/>
    <w:rsid w:val="00DE78D0"/>
    <w:rsid w:val="00DE7AAE"/>
    <w:rsid w:val="00DF4FFD"/>
    <w:rsid w:val="00E033F1"/>
    <w:rsid w:val="00E060C4"/>
    <w:rsid w:val="00E07963"/>
    <w:rsid w:val="00E1022D"/>
    <w:rsid w:val="00E12413"/>
    <w:rsid w:val="00E124AA"/>
    <w:rsid w:val="00E14B8A"/>
    <w:rsid w:val="00E15C73"/>
    <w:rsid w:val="00E16029"/>
    <w:rsid w:val="00E17DDB"/>
    <w:rsid w:val="00E20FDE"/>
    <w:rsid w:val="00E24B5F"/>
    <w:rsid w:val="00E33A51"/>
    <w:rsid w:val="00E360E4"/>
    <w:rsid w:val="00E42FE4"/>
    <w:rsid w:val="00E466C9"/>
    <w:rsid w:val="00E470E8"/>
    <w:rsid w:val="00E549ED"/>
    <w:rsid w:val="00E62B96"/>
    <w:rsid w:val="00E65BE1"/>
    <w:rsid w:val="00E65E6C"/>
    <w:rsid w:val="00E701E6"/>
    <w:rsid w:val="00E722B0"/>
    <w:rsid w:val="00E7314E"/>
    <w:rsid w:val="00E73658"/>
    <w:rsid w:val="00E73A96"/>
    <w:rsid w:val="00E74293"/>
    <w:rsid w:val="00E77D32"/>
    <w:rsid w:val="00E818E1"/>
    <w:rsid w:val="00E82CE7"/>
    <w:rsid w:val="00E835A1"/>
    <w:rsid w:val="00E83A92"/>
    <w:rsid w:val="00E83C23"/>
    <w:rsid w:val="00E84195"/>
    <w:rsid w:val="00E86461"/>
    <w:rsid w:val="00E90BC9"/>
    <w:rsid w:val="00E938BC"/>
    <w:rsid w:val="00E93C11"/>
    <w:rsid w:val="00E94C1A"/>
    <w:rsid w:val="00E94DF0"/>
    <w:rsid w:val="00E95C98"/>
    <w:rsid w:val="00EA1905"/>
    <w:rsid w:val="00EA1DAA"/>
    <w:rsid w:val="00EA6C44"/>
    <w:rsid w:val="00EA6DD1"/>
    <w:rsid w:val="00EA7CD2"/>
    <w:rsid w:val="00EB1F67"/>
    <w:rsid w:val="00EB5EE7"/>
    <w:rsid w:val="00EB6E27"/>
    <w:rsid w:val="00EC0ED8"/>
    <w:rsid w:val="00EC1CA3"/>
    <w:rsid w:val="00EC298C"/>
    <w:rsid w:val="00EC2C14"/>
    <w:rsid w:val="00ED068E"/>
    <w:rsid w:val="00ED3010"/>
    <w:rsid w:val="00ED3270"/>
    <w:rsid w:val="00EE318E"/>
    <w:rsid w:val="00EE4AAD"/>
    <w:rsid w:val="00EF0840"/>
    <w:rsid w:val="00EF2C8A"/>
    <w:rsid w:val="00EF38D5"/>
    <w:rsid w:val="00EF399D"/>
    <w:rsid w:val="00EF3A2D"/>
    <w:rsid w:val="00EF4AB2"/>
    <w:rsid w:val="00EF738E"/>
    <w:rsid w:val="00F014AA"/>
    <w:rsid w:val="00F06EE8"/>
    <w:rsid w:val="00F1583F"/>
    <w:rsid w:val="00F15901"/>
    <w:rsid w:val="00F1677E"/>
    <w:rsid w:val="00F217A3"/>
    <w:rsid w:val="00F22DBD"/>
    <w:rsid w:val="00F2518C"/>
    <w:rsid w:val="00F25896"/>
    <w:rsid w:val="00F27498"/>
    <w:rsid w:val="00F30FCF"/>
    <w:rsid w:val="00F32FE2"/>
    <w:rsid w:val="00F33AA7"/>
    <w:rsid w:val="00F3434B"/>
    <w:rsid w:val="00F352B3"/>
    <w:rsid w:val="00F400A1"/>
    <w:rsid w:val="00F4226B"/>
    <w:rsid w:val="00F43893"/>
    <w:rsid w:val="00F50296"/>
    <w:rsid w:val="00F51092"/>
    <w:rsid w:val="00F51764"/>
    <w:rsid w:val="00F53E26"/>
    <w:rsid w:val="00F5549B"/>
    <w:rsid w:val="00F55729"/>
    <w:rsid w:val="00F55E09"/>
    <w:rsid w:val="00F5663D"/>
    <w:rsid w:val="00F60750"/>
    <w:rsid w:val="00F60ED5"/>
    <w:rsid w:val="00F62F5D"/>
    <w:rsid w:val="00F64CD2"/>
    <w:rsid w:val="00F66CE0"/>
    <w:rsid w:val="00F701C9"/>
    <w:rsid w:val="00F732CB"/>
    <w:rsid w:val="00F74BC4"/>
    <w:rsid w:val="00F8157A"/>
    <w:rsid w:val="00F815B6"/>
    <w:rsid w:val="00F8235C"/>
    <w:rsid w:val="00F827FD"/>
    <w:rsid w:val="00F8324E"/>
    <w:rsid w:val="00F83543"/>
    <w:rsid w:val="00F847D3"/>
    <w:rsid w:val="00F87992"/>
    <w:rsid w:val="00F90EE7"/>
    <w:rsid w:val="00F912A5"/>
    <w:rsid w:val="00F91FF0"/>
    <w:rsid w:val="00F92B8A"/>
    <w:rsid w:val="00F92F18"/>
    <w:rsid w:val="00F942B1"/>
    <w:rsid w:val="00FA03C4"/>
    <w:rsid w:val="00FA1538"/>
    <w:rsid w:val="00FA1815"/>
    <w:rsid w:val="00FA3006"/>
    <w:rsid w:val="00FA3AAC"/>
    <w:rsid w:val="00FA3F47"/>
    <w:rsid w:val="00FB24B5"/>
    <w:rsid w:val="00FB573B"/>
    <w:rsid w:val="00FC0954"/>
    <w:rsid w:val="00FC23F3"/>
    <w:rsid w:val="00FD0CFD"/>
    <w:rsid w:val="00FD4F00"/>
    <w:rsid w:val="00FE0738"/>
    <w:rsid w:val="00FE5FB2"/>
    <w:rsid w:val="00FE7885"/>
    <w:rsid w:val="00FF1612"/>
    <w:rsid w:val="00FF2896"/>
    <w:rsid w:val="00FF6479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7314E"/>
    <w:pPr>
      <w:spacing w:before="120" w:after="120" w:line="360" w:lineRule="auto"/>
      <w:ind w:firstLine="425"/>
      <w:jc w:val="both"/>
    </w:pPr>
    <w:rPr>
      <w:rFonts w:ascii="Trebuchet MS" w:hAnsi="Trebuchet MS"/>
      <w:szCs w:val="24"/>
    </w:rPr>
  </w:style>
  <w:style w:type="paragraph" w:styleId="Titolo1">
    <w:name w:val="heading 1"/>
    <w:next w:val="Titolo2"/>
    <w:qFormat/>
    <w:rsid w:val="00950086"/>
    <w:pPr>
      <w:keepNext/>
      <w:numPr>
        <w:numId w:val="1"/>
      </w:numPr>
      <w:spacing w:before="480" w:after="480"/>
      <w:jc w:val="both"/>
      <w:outlineLvl w:val="0"/>
    </w:pPr>
    <w:rPr>
      <w:rFonts w:ascii="Trebuchet MS" w:hAnsi="Trebuchet MS"/>
      <w:b/>
      <w:smallCaps/>
      <w:color w:val="993300"/>
      <w:sz w:val="24"/>
      <w:szCs w:val="24"/>
    </w:rPr>
  </w:style>
  <w:style w:type="paragraph" w:styleId="Titolo2">
    <w:name w:val="heading 2"/>
    <w:next w:val="Titolo3"/>
    <w:qFormat/>
    <w:rsid w:val="00950086"/>
    <w:pPr>
      <w:keepNext/>
      <w:numPr>
        <w:ilvl w:val="1"/>
        <w:numId w:val="1"/>
      </w:numPr>
      <w:spacing w:before="360" w:after="360"/>
      <w:jc w:val="both"/>
      <w:outlineLvl w:val="1"/>
    </w:pPr>
    <w:rPr>
      <w:rFonts w:ascii="Trebuchet MS" w:hAnsi="Trebuchet MS"/>
      <w:b/>
      <w:bCs/>
      <w:i/>
      <w:smallCaps/>
      <w:color w:val="993300"/>
      <w:szCs w:val="24"/>
    </w:rPr>
  </w:style>
  <w:style w:type="paragraph" w:styleId="Titolo3">
    <w:name w:val="heading 3"/>
    <w:next w:val="Normale"/>
    <w:qFormat/>
    <w:rsid w:val="00950086"/>
    <w:pPr>
      <w:keepNext/>
      <w:numPr>
        <w:ilvl w:val="2"/>
        <w:numId w:val="1"/>
      </w:numPr>
      <w:spacing w:before="240" w:after="240"/>
      <w:jc w:val="both"/>
      <w:outlineLvl w:val="2"/>
    </w:pPr>
    <w:rPr>
      <w:rFonts w:ascii="Trebuchet MS" w:hAnsi="Trebuchet MS"/>
      <w:b/>
      <w:bCs/>
      <w:smallCaps/>
      <w:color w:val="993300"/>
      <w:szCs w:val="24"/>
    </w:rPr>
  </w:style>
  <w:style w:type="paragraph" w:styleId="Titolo4">
    <w:name w:val="heading 4"/>
    <w:basedOn w:val="Normale"/>
    <w:next w:val="Normale"/>
    <w:qFormat/>
    <w:rsid w:val="00767560"/>
    <w:pPr>
      <w:keepNext/>
      <w:numPr>
        <w:ilvl w:val="3"/>
        <w:numId w:val="1"/>
      </w:numPr>
      <w:spacing w:line="240" w:lineRule="auto"/>
      <w:outlineLvl w:val="3"/>
    </w:pPr>
    <w:rPr>
      <w:bCs/>
      <w:i/>
      <w:smallCaps/>
      <w:color w:val="993300"/>
    </w:rPr>
  </w:style>
  <w:style w:type="paragraph" w:styleId="Titolo5">
    <w:name w:val="heading 5"/>
    <w:basedOn w:val="Normale"/>
    <w:next w:val="Normale"/>
    <w:qFormat/>
    <w:rsid w:val="00950086"/>
    <w:pPr>
      <w:numPr>
        <w:ilvl w:val="4"/>
        <w:numId w:val="1"/>
      </w:numPr>
      <w:spacing w:line="240" w:lineRule="auto"/>
      <w:outlineLvl w:val="4"/>
    </w:pPr>
    <w:rPr>
      <w:b/>
      <w:bCs/>
      <w:iCs/>
      <w:smallCaps/>
      <w:color w:val="993300"/>
      <w:szCs w:val="26"/>
    </w:rPr>
  </w:style>
  <w:style w:type="paragraph" w:styleId="Titolo6">
    <w:name w:val="heading 6"/>
    <w:basedOn w:val="Normale"/>
    <w:next w:val="Normale"/>
    <w:qFormat/>
    <w:rsid w:val="00950086"/>
    <w:pPr>
      <w:numPr>
        <w:ilvl w:val="5"/>
        <w:numId w:val="1"/>
      </w:numPr>
      <w:spacing w:line="240" w:lineRule="auto"/>
      <w:outlineLvl w:val="5"/>
    </w:pPr>
    <w:rPr>
      <w:b/>
      <w:bCs/>
      <w:i/>
      <w:smallCaps/>
      <w:color w:val="993300"/>
      <w:szCs w:val="22"/>
    </w:rPr>
  </w:style>
  <w:style w:type="paragraph" w:styleId="Titolo7">
    <w:name w:val="heading 7"/>
    <w:basedOn w:val="Normale"/>
    <w:next w:val="Normale"/>
    <w:qFormat/>
    <w:rsid w:val="00950086"/>
    <w:pPr>
      <w:numPr>
        <w:ilvl w:val="6"/>
        <w:numId w:val="1"/>
      </w:numPr>
      <w:spacing w:line="240" w:lineRule="auto"/>
      <w:outlineLvl w:val="6"/>
    </w:pPr>
    <w:rPr>
      <w:smallCaps/>
      <w:color w:val="993300"/>
    </w:rPr>
  </w:style>
  <w:style w:type="paragraph" w:styleId="Titolo8">
    <w:name w:val="heading 8"/>
    <w:basedOn w:val="Normale"/>
    <w:next w:val="Normale"/>
    <w:qFormat/>
    <w:rsid w:val="00950086"/>
    <w:pPr>
      <w:numPr>
        <w:ilvl w:val="7"/>
        <w:numId w:val="1"/>
      </w:numPr>
      <w:spacing w:line="240" w:lineRule="auto"/>
      <w:outlineLvl w:val="7"/>
    </w:pPr>
    <w:rPr>
      <w:i/>
      <w:iCs/>
      <w:smallCaps/>
      <w:color w:val="993300"/>
    </w:rPr>
  </w:style>
  <w:style w:type="paragraph" w:styleId="Titolo9">
    <w:name w:val="heading 9"/>
    <w:basedOn w:val="Normale"/>
    <w:next w:val="Normale"/>
    <w:qFormat/>
    <w:rsid w:val="00950086"/>
    <w:pPr>
      <w:numPr>
        <w:ilvl w:val="8"/>
        <w:numId w:val="1"/>
      </w:numPr>
      <w:spacing w:line="240" w:lineRule="auto"/>
      <w:outlineLvl w:val="8"/>
    </w:pPr>
    <w:rPr>
      <w:rFonts w:cs="Arial"/>
      <w:smallCaps/>
      <w:color w:val="993300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E835A1"/>
    <w:pPr>
      <w:tabs>
        <w:tab w:val="center" w:pos="4819"/>
        <w:tab w:val="right" w:pos="9638"/>
      </w:tabs>
      <w:spacing w:after="720"/>
      <w:ind w:firstLine="0"/>
    </w:pPr>
  </w:style>
  <w:style w:type="paragraph" w:styleId="Pidipagina">
    <w:name w:val="footer"/>
    <w:basedOn w:val="Normale"/>
    <w:rsid w:val="00112EDB"/>
    <w:pPr>
      <w:spacing w:before="0" w:after="0" w:line="240" w:lineRule="auto"/>
      <w:ind w:firstLine="0"/>
    </w:pPr>
    <w:rPr>
      <w:sz w:val="16"/>
    </w:rPr>
  </w:style>
  <w:style w:type="paragraph" w:styleId="Testofumetto">
    <w:name w:val="Balloon Text"/>
    <w:basedOn w:val="Normale"/>
    <w:semiHidden/>
    <w:rsid w:val="005C3BEC"/>
    <w:rPr>
      <w:rFonts w:ascii="Tahoma" w:hAnsi="Tahoma"/>
      <w:sz w:val="16"/>
      <w:szCs w:val="16"/>
    </w:rPr>
  </w:style>
  <w:style w:type="character" w:styleId="Numeropagina">
    <w:name w:val="page number"/>
    <w:semiHidden/>
    <w:rsid w:val="00E722B0"/>
    <w:rPr>
      <w:rFonts w:ascii="Trebuchet MS" w:hAnsi="Trebuchet MS"/>
      <w:sz w:val="16"/>
    </w:rPr>
  </w:style>
  <w:style w:type="table" w:styleId="Grigliatabella">
    <w:name w:val="Table Grid"/>
    <w:aliases w:val="TabellaTipoConGriglia"/>
    <w:basedOn w:val="Tabellanormale"/>
    <w:rsid w:val="000F4FBC"/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rPr>
      <w:cantSplit/>
    </w:trPr>
    <w:tblStylePr w:type="firstRow">
      <w:rPr>
        <w:rFonts w:ascii="Cambria" w:hAnsi="Cambria"/>
        <w:b w:val="0"/>
        <w:i w:val="0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lencoLetterale01">
    <w:name w:val="ElencoLetterale01"/>
    <w:basedOn w:val="Elenco2"/>
    <w:rsid w:val="00290D01"/>
    <w:pPr>
      <w:numPr>
        <w:numId w:val="66"/>
      </w:numPr>
      <w:ind w:left="850" w:hanging="425"/>
    </w:pPr>
  </w:style>
  <w:style w:type="numbering" w:customStyle="1" w:styleId="STRCartaIntestata">
    <w:name w:val="STR CartaIntestata"/>
    <w:rsid w:val="00950086"/>
    <w:pPr>
      <w:numPr>
        <w:numId w:val="1"/>
      </w:numPr>
    </w:pPr>
  </w:style>
  <w:style w:type="paragraph" w:customStyle="1" w:styleId="ElencoLetterale11">
    <w:name w:val="ElencoLetterale11"/>
    <w:basedOn w:val="Elenco2"/>
    <w:rsid w:val="00D54B81"/>
    <w:pPr>
      <w:numPr>
        <w:numId w:val="63"/>
      </w:numPr>
    </w:pPr>
  </w:style>
  <w:style w:type="paragraph" w:styleId="Mappadocumento">
    <w:name w:val="Document Map"/>
    <w:basedOn w:val="Normale"/>
    <w:semiHidden/>
    <w:rsid w:val="0078780D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ubblicazione">
    <w:name w:val="Pubblicazione"/>
    <w:basedOn w:val="Normale"/>
    <w:rsid w:val="003F4360"/>
    <w:pPr>
      <w:pBdr>
        <w:top w:val="single" w:sz="4" w:space="1" w:color="993300"/>
      </w:pBdr>
      <w:spacing w:before="240" w:after="240" w:line="240" w:lineRule="auto"/>
      <w:ind w:firstLine="0"/>
      <w:jc w:val="center"/>
    </w:pPr>
    <w:rPr>
      <w:b/>
      <w:color w:val="993300"/>
      <w:spacing w:val="20"/>
      <w:sz w:val="16"/>
    </w:rPr>
  </w:style>
  <w:style w:type="paragraph" w:customStyle="1" w:styleId="PiPagina-NumeriPagina">
    <w:name w:val="PièPagina-NumeriPagina"/>
    <w:basedOn w:val="PiPagina-Etichette"/>
    <w:rsid w:val="003F4360"/>
    <w:pPr>
      <w:jc w:val="right"/>
    </w:pPr>
    <w:rPr>
      <w:b w:val="0"/>
    </w:rPr>
  </w:style>
  <w:style w:type="paragraph" w:customStyle="1" w:styleId="PiPagina-Etichette">
    <w:name w:val="PièPagina-Etichette"/>
    <w:basedOn w:val="Pidipagina"/>
    <w:rsid w:val="00621E37"/>
    <w:pPr>
      <w:jc w:val="left"/>
    </w:pPr>
    <w:rPr>
      <w:b/>
      <w:smallCaps/>
      <w:color w:val="993300"/>
      <w:sz w:val="14"/>
    </w:rPr>
  </w:style>
  <w:style w:type="paragraph" w:customStyle="1" w:styleId="PiePagina-Titoli">
    <w:name w:val="PiePagina-Titoli"/>
    <w:basedOn w:val="Pidipagina"/>
    <w:rsid w:val="003F4360"/>
    <w:pPr>
      <w:jc w:val="center"/>
    </w:pPr>
    <w:rPr>
      <w:i/>
      <w:color w:val="993300"/>
      <w:sz w:val="18"/>
    </w:rPr>
  </w:style>
  <w:style w:type="paragraph" w:customStyle="1" w:styleId="ElencoNumerato20">
    <w:name w:val="ElencoNumerato20"/>
    <w:basedOn w:val="Elenco"/>
    <w:rsid w:val="008D1CE8"/>
    <w:pPr>
      <w:numPr>
        <w:numId w:val="22"/>
      </w:numPr>
    </w:pPr>
  </w:style>
  <w:style w:type="paragraph" w:customStyle="1" w:styleId="TestoADestraTit">
    <w:name w:val="TestoADestraTit"/>
    <w:basedOn w:val="TestoGiustificatoTit"/>
    <w:next w:val="Normale"/>
    <w:rsid w:val="00771B0F"/>
    <w:pPr>
      <w:jc w:val="right"/>
    </w:pPr>
  </w:style>
  <w:style w:type="paragraph" w:customStyle="1" w:styleId="TitoloBando">
    <w:name w:val="TitoloBando"/>
    <w:basedOn w:val="Normale"/>
    <w:rsid w:val="00947D8C"/>
    <w:pPr>
      <w:spacing w:line="240" w:lineRule="auto"/>
      <w:ind w:firstLine="0"/>
      <w:jc w:val="center"/>
    </w:pPr>
    <w:rPr>
      <w:b/>
      <w:i/>
      <w:smallCaps/>
      <w:color w:val="993300"/>
      <w:spacing w:val="20"/>
      <w:sz w:val="32"/>
    </w:rPr>
  </w:style>
  <w:style w:type="paragraph" w:customStyle="1" w:styleId="FirmaNome">
    <w:name w:val="FirmaNome"/>
    <w:basedOn w:val="Normale"/>
    <w:rsid w:val="00B1290B"/>
    <w:pPr>
      <w:tabs>
        <w:tab w:val="center" w:pos="2268"/>
        <w:tab w:val="center" w:pos="6521"/>
      </w:tabs>
      <w:spacing w:before="0" w:after="360"/>
      <w:ind w:firstLine="0"/>
      <w:jc w:val="left"/>
    </w:pPr>
    <w:rPr>
      <w:i/>
    </w:rPr>
  </w:style>
  <w:style w:type="paragraph" w:customStyle="1" w:styleId="OggettoTesto">
    <w:name w:val="OggettoTesto"/>
    <w:basedOn w:val="Normale"/>
    <w:rsid w:val="005F3D0F"/>
    <w:pPr>
      <w:spacing w:before="480" w:after="480" w:line="480" w:lineRule="auto"/>
      <w:ind w:firstLine="0"/>
    </w:pPr>
    <w:rPr>
      <w:i/>
    </w:rPr>
  </w:style>
  <w:style w:type="paragraph" w:customStyle="1" w:styleId="Opzione00">
    <w:name w:val="Opzione00"/>
    <w:basedOn w:val="Elenco"/>
    <w:rsid w:val="006A0F3B"/>
    <w:pPr>
      <w:tabs>
        <w:tab w:val="clear" w:pos="425"/>
      </w:tabs>
      <w:spacing w:before="120" w:after="120"/>
      <w:ind w:left="0" w:firstLine="0"/>
    </w:pPr>
    <w:rPr>
      <w:b/>
      <w:i/>
    </w:rPr>
  </w:style>
  <w:style w:type="paragraph" w:customStyle="1" w:styleId="DataFirma">
    <w:name w:val="DataFirma"/>
    <w:basedOn w:val="Normale"/>
    <w:next w:val="FirmaNome"/>
    <w:rsid w:val="00666AA4"/>
    <w:pPr>
      <w:tabs>
        <w:tab w:val="center" w:pos="6521"/>
      </w:tabs>
      <w:spacing w:before="360"/>
      <w:ind w:firstLine="0"/>
      <w:jc w:val="left"/>
    </w:pPr>
  </w:style>
  <w:style w:type="paragraph" w:customStyle="1" w:styleId="InfoModello">
    <w:name w:val="InfoModello"/>
    <w:basedOn w:val="Normale"/>
    <w:rsid w:val="00676962"/>
    <w:pPr>
      <w:spacing w:before="0" w:after="0" w:line="240" w:lineRule="auto"/>
      <w:ind w:firstLine="0"/>
    </w:pPr>
    <w:rPr>
      <w:i/>
      <w:color w:val="993300"/>
      <w:sz w:val="12"/>
    </w:rPr>
  </w:style>
  <w:style w:type="paragraph" w:customStyle="1" w:styleId="FirmaRuolo">
    <w:name w:val="FirmaRuolo"/>
    <w:basedOn w:val="Normale"/>
    <w:next w:val="FirmaNome"/>
    <w:rsid w:val="00676962"/>
    <w:pPr>
      <w:tabs>
        <w:tab w:val="center" w:pos="2268"/>
        <w:tab w:val="center" w:pos="6521"/>
      </w:tabs>
      <w:spacing w:before="0" w:after="0"/>
      <w:ind w:firstLine="0"/>
      <w:jc w:val="left"/>
    </w:pPr>
  </w:style>
  <w:style w:type="paragraph" w:customStyle="1" w:styleId="Opzione01">
    <w:name w:val="Opzione01"/>
    <w:basedOn w:val="Elenco2"/>
    <w:rsid w:val="006A0F3B"/>
    <w:pPr>
      <w:tabs>
        <w:tab w:val="clear" w:pos="851"/>
      </w:tabs>
      <w:spacing w:before="120"/>
      <w:ind w:left="425" w:firstLine="0"/>
      <w:contextualSpacing w:val="0"/>
    </w:pPr>
    <w:rPr>
      <w:b/>
      <w:i/>
    </w:rPr>
  </w:style>
  <w:style w:type="paragraph" w:customStyle="1" w:styleId="TipoSpedizione">
    <w:name w:val="TipoSpedizione"/>
    <w:basedOn w:val="Normale"/>
    <w:rsid w:val="00947D8C"/>
    <w:pPr>
      <w:spacing w:before="0" w:after="0" w:line="240" w:lineRule="auto"/>
      <w:ind w:firstLine="0"/>
    </w:pPr>
    <w:rPr>
      <w:i/>
      <w:color w:val="993300"/>
      <w:sz w:val="16"/>
    </w:rPr>
  </w:style>
  <w:style w:type="paragraph" w:customStyle="1" w:styleId="ElencoNumerato21">
    <w:name w:val="ElencoNumerato21"/>
    <w:basedOn w:val="Elenco2"/>
    <w:link w:val="ElencoNumerato21Carattere"/>
    <w:rsid w:val="00710B0C"/>
    <w:pPr>
      <w:numPr>
        <w:numId w:val="20"/>
      </w:numPr>
    </w:pPr>
  </w:style>
  <w:style w:type="paragraph" w:customStyle="1" w:styleId="ElencoLetterale21">
    <w:name w:val="ElencoLetterale21"/>
    <w:basedOn w:val="Elenco2"/>
    <w:rsid w:val="00290D01"/>
    <w:pPr>
      <w:numPr>
        <w:numId w:val="70"/>
      </w:numPr>
      <w:ind w:left="850" w:hanging="425"/>
    </w:pPr>
  </w:style>
  <w:style w:type="paragraph" w:customStyle="1" w:styleId="ElencoLetterale30">
    <w:name w:val="ElencoLetterale30"/>
    <w:basedOn w:val="Elenco"/>
    <w:rsid w:val="00D807CD"/>
    <w:pPr>
      <w:numPr>
        <w:numId w:val="2"/>
      </w:numPr>
    </w:pPr>
  </w:style>
  <w:style w:type="paragraph" w:customStyle="1" w:styleId="ElencoLetterale02">
    <w:name w:val="ElencoLetterale02"/>
    <w:basedOn w:val="Elenco3"/>
    <w:rsid w:val="00D54B81"/>
    <w:pPr>
      <w:numPr>
        <w:numId w:val="64"/>
      </w:numPr>
      <w:ind w:left="1276"/>
    </w:pPr>
  </w:style>
  <w:style w:type="paragraph" w:customStyle="1" w:styleId="ElencoLetterale12">
    <w:name w:val="ElencoLetterale12"/>
    <w:basedOn w:val="Elenco3"/>
    <w:rsid w:val="00A85118"/>
    <w:pPr>
      <w:numPr>
        <w:numId w:val="67"/>
      </w:numPr>
      <w:tabs>
        <w:tab w:val="left" w:pos="1276"/>
      </w:tabs>
    </w:pPr>
  </w:style>
  <w:style w:type="paragraph" w:customStyle="1" w:styleId="ElencoLetterale22">
    <w:name w:val="ElencoLetterale22"/>
    <w:basedOn w:val="Elenco3"/>
    <w:rsid w:val="00290D01"/>
    <w:pPr>
      <w:numPr>
        <w:numId w:val="71"/>
      </w:numPr>
      <w:tabs>
        <w:tab w:val="left" w:pos="1276"/>
      </w:tabs>
    </w:pPr>
  </w:style>
  <w:style w:type="paragraph" w:customStyle="1" w:styleId="ElencoLetterale31">
    <w:name w:val="ElencoLetterale31"/>
    <w:basedOn w:val="Elenco2"/>
    <w:rsid w:val="00710B0C"/>
    <w:pPr>
      <w:numPr>
        <w:numId w:val="3"/>
      </w:numPr>
      <w:ind w:left="850" w:hanging="425"/>
    </w:pPr>
  </w:style>
  <w:style w:type="paragraph" w:customStyle="1" w:styleId="ElencoLetterale03">
    <w:name w:val="ElencoLetterale03"/>
    <w:basedOn w:val="Elenco4"/>
    <w:rsid w:val="00D54B81"/>
    <w:pPr>
      <w:numPr>
        <w:numId w:val="65"/>
      </w:numPr>
      <w:ind w:left="1701"/>
    </w:pPr>
  </w:style>
  <w:style w:type="paragraph" w:customStyle="1" w:styleId="ElencoLetterale13">
    <w:name w:val="ElencoLetterale13"/>
    <w:basedOn w:val="Elenco4"/>
    <w:rsid w:val="00A85118"/>
    <w:pPr>
      <w:numPr>
        <w:numId w:val="68"/>
      </w:numPr>
    </w:pPr>
  </w:style>
  <w:style w:type="paragraph" w:customStyle="1" w:styleId="ElencoLetterale00">
    <w:name w:val="ElencoLetterale00"/>
    <w:basedOn w:val="Elenco"/>
    <w:rsid w:val="00912226"/>
    <w:pPr>
      <w:numPr>
        <w:numId w:val="72"/>
      </w:numPr>
    </w:pPr>
  </w:style>
  <w:style w:type="paragraph" w:customStyle="1" w:styleId="ElencoLetterale32">
    <w:name w:val="ElencoLetterale32"/>
    <w:basedOn w:val="Elenco3"/>
    <w:rsid w:val="00710B0C"/>
    <w:pPr>
      <w:numPr>
        <w:numId w:val="4"/>
      </w:numPr>
    </w:pPr>
  </w:style>
  <w:style w:type="paragraph" w:customStyle="1" w:styleId="ElencoNumerato00">
    <w:name w:val="ElencoNumerato00"/>
    <w:basedOn w:val="Elenco"/>
    <w:rsid w:val="00101665"/>
    <w:pPr>
      <w:numPr>
        <w:numId w:val="5"/>
      </w:numPr>
    </w:pPr>
  </w:style>
  <w:style w:type="paragraph" w:customStyle="1" w:styleId="ElencoNumerato01">
    <w:name w:val="ElencoNumerato01"/>
    <w:basedOn w:val="Elenco2"/>
    <w:rsid w:val="00710B0C"/>
    <w:pPr>
      <w:numPr>
        <w:numId w:val="6"/>
      </w:numPr>
    </w:pPr>
  </w:style>
  <w:style w:type="paragraph" w:customStyle="1" w:styleId="ElencoNumerato02">
    <w:name w:val="ElencoNumerato02"/>
    <w:basedOn w:val="Elenco3"/>
    <w:rsid w:val="00710B0C"/>
    <w:pPr>
      <w:numPr>
        <w:numId w:val="7"/>
      </w:numPr>
      <w:ind w:left="1276"/>
    </w:pPr>
  </w:style>
  <w:style w:type="paragraph" w:customStyle="1" w:styleId="ElencoNumerato10">
    <w:name w:val="ElencoNumerato10"/>
    <w:basedOn w:val="Elenco"/>
    <w:rsid w:val="00710B0C"/>
    <w:pPr>
      <w:numPr>
        <w:numId w:val="8"/>
      </w:numPr>
      <w:spacing w:after="120"/>
      <w:contextualSpacing/>
    </w:pPr>
  </w:style>
  <w:style w:type="paragraph" w:customStyle="1" w:styleId="ElencoNumerato11">
    <w:name w:val="ElencoNumerato11"/>
    <w:basedOn w:val="Elenco2"/>
    <w:rsid w:val="00710B0C"/>
    <w:pPr>
      <w:numPr>
        <w:numId w:val="9"/>
      </w:numPr>
    </w:pPr>
  </w:style>
  <w:style w:type="paragraph" w:customStyle="1" w:styleId="ElencoNumerato12">
    <w:name w:val="ElencoNumerato12"/>
    <w:basedOn w:val="Elenco3"/>
    <w:rsid w:val="00710B0C"/>
    <w:pPr>
      <w:numPr>
        <w:numId w:val="10"/>
      </w:numPr>
      <w:ind w:left="1276"/>
    </w:pPr>
  </w:style>
  <w:style w:type="paragraph" w:customStyle="1" w:styleId="ElencoPuntato00">
    <w:name w:val="ElencoPuntato00"/>
    <w:basedOn w:val="Elenco"/>
    <w:rsid w:val="00101665"/>
    <w:pPr>
      <w:numPr>
        <w:numId w:val="11"/>
      </w:numPr>
    </w:pPr>
  </w:style>
  <w:style w:type="paragraph" w:customStyle="1" w:styleId="ElencoPuntato01">
    <w:name w:val="ElencoPuntato01"/>
    <w:basedOn w:val="Elenco2"/>
    <w:rsid w:val="00710B0C"/>
    <w:pPr>
      <w:numPr>
        <w:numId w:val="12"/>
      </w:numPr>
    </w:pPr>
  </w:style>
  <w:style w:type="paragraph" w:customStyle="1" w:styleId="ElencoPuntato02">
    <w:name w:val="ElencoPuntato02"/>
    <w:basedOn w:val="Elenco3"/>
    <w:rsid w:val="00710B0C"/>
    <w:pPr>
      <w:numPr>
        <w:numId w:val="13"/>
      </w:numPr>
      <w:ind w:left="1276"/>
    </w:pPr>
  </w:style>
  <w:style w:type="paragraph" w:customStyle="1" w:styleId="ElencoPuntato10">
    <w:name w:val="ElencoPuntato10"/>
    <w:basedOn w:val="Elenco"/>
    <w:rsid w:val="00101665"/>
    <w:pPr>
      <w:numPr>
        <w:numId w:val="14"/>
      </w:numPr>
    </w:pPr>
  </w:style>
  <w:style w:type="paragraph" w:customStyle="1" w:styleId="ElencoPuntato11">
    <w:name w:val="ElencoPuntato11"/>
    <w:basedOn w:val="Elenco2"/>
    <w:rsid w:val="00710B0C"/>
    <w:pPr>
      <w:numPr>
        <w:numId w:val="15"/>
      </w:numPr>
    </w:pPr>
  </w:style>
  <w:style w:type="paragraph" w:customStyle="1" w:styleId="ElencoPuntato12">
    <w:name w:val="ElencoPuntato12"/>
    <w:basedOn w:val="Elenco3"/>
    <w:rsid w:val="00710B0C"/>
    <w:pPr>
      <w:numPr>
        <w:numId w:val="16"/>
      </w:numPr>
      <w:ind w:left="1276"/>
    </w:pPr>
  </w:style>
  <w:style w:type="character" w:customStyle="1" w:styleId="Elenco2Carattere">
    <w:name w:val="Elenco 2 Carattere"/>
    <w:link w:val="Elenco2"/>
    <w:rsid w:val="00063332"/>
    <w:rPr>
      <w:rFonts w:ascii="Trebuchet MS" w:eastAsia="SimSun" w:hAnsi="Trebuchet MS"/>
      <w:szCs w:val="24"/>
      <w:lang w:val="it-IT" w:eastAsia="it-IT" w:bidi="ar-SA"/>
    </w:rPr>
  </w:style>
  <w:style w:type="paragraph" w:customStyle="1" w:styleId="ElencoNorm02">
    <w:name w:val="ElencoNorm02"/>
    <w:basedOn w:val="Elencocontinua3"/>
    <w:rsid w:val="00710B0C"/>
  </w:style>
  <w:style w:type="paragraph" w:customStyle="1" w:styleId="ElencoNorm03">
    <w:name w:val="ElencoNorm03"/>
    <w:basedOn w:val="Elencocontinua4"/>
    <w:rsid w:val="00710B0C"/>
  </w:style>
  <w:style w:type="paragraph" w:customStyle="1" w:styleId="ElencoNorm01">
    <w:name w:val="ElencoNorm01"/>
    <w:basedOn w:val="Elencocontinua2"/>
    <w:rsid w:val="004313CA"/>
    <w:pPr>
      <w:spacing w:line="360" w:lineRule="auto"/>
    </w:pPr>
  </w:style>
  <w:style w:type="paragraph" w:customStyle="1" w:styleId="ElencoNumerato40">
    <w:name w:val="ElencoNumerato40"/>
    <w:basedOn w:val="Elenco"/>
    <w:rsid w:val="00F815B6"/>
    <w:pPr>
      <w:numPr>
        <w:numId w:val="27"/>
      </w:numPr>
    </w:pPr>
  </w:style>
  <w:style w:type="table" w:customStyle="1" w:styleId="TabellaTipoSenzaGriglia">
    <w:name w:val="TabellaTipoSenzaGriglia"/>
    <w:basedOn w:val="Tabellanormale"/>
    <w:rsid w:val="00843B2A"/>
    <w:rPr>
      <w:rFonts w:ascii="Trebuchet MS" w:hAnsi="Trebuchet MS"/>
    </w:rPr>
    <w:tblPr>
      <w:jc w:val="right"/>
      <w:tblCellMar>
        <w:left w:w="28" w:type="dxa"/>
        <w:right w:w="28" w:type="dxa"/>
      </w:tblCellMar>
    </w:tblPr>
    <w:trPr>
      <w:cantSplit/>
      <w:jc w:val="right"/>
    </w:trPr>
  </w:style>
  <w:style w:type="paragraph" w:customStyle="1" w:styleId="ElencoPuntato20">
    <w:name w:val="ElencoPuntato20"/>
    <w:basedOn w:val="Elenco"/>
    <w:rsid w:val="00745534"/>
    <w:pPr>
      <w:numPr>
        <w:numId w:val="17"/>
      </w:numPr>
      <w:spacing w:before="120" w:after="120"/>
      <w:ind w:left="425" w:hanging="425"/>
    </w:pPr>
  </w:style>
  <w:style w:type="paragraph" w:customStyle="1" w:styleId="ElencoPuntato21">
    <w:name w:val="ElencoPuntato21"/>
    <w:basedOn w:val="Elenco2"/>
    <w:rsid w:val="00710B0C"/>
    <w:pPr>
      <w:numPr>
        <w:numId w:val="18"/>
      </w:numPr>
      <w:ind w:left="850" w:hanging="425"/>
    </w:pPr>
  </w:style>
  <w:style w:type="paragraph" w:customStyle="1" w:styleId="ElencoPuntato22">
    <w:name w:val="ElencoPuntato22"/>
    <w:basedOn w:val="Elenco3"/>
    <w:rsid w:val="00710B0C"/>
    <w:pPr>
      <w:numPr>
        <w:numId w:val="19"/>
      </w:numPr>
      <w:ind w:hanging="425"/>
    </w:pPr>
  </w:style>
  <w:style w:type="paragraph" w:customStyle="1" w:styleId="TestoCentrato2">
    <w:name w:val="TestoCentrato2"/>
    <w:basedOn w:val="TestoGiustificato2"/>
    <w:rsid w:val="00707A57"/>
    <w:pPr>
      <w:jc w:val="center"/>
    </w:pPr>
  </w:style>
  <w:style w:type="paragraph" w:customStyle="1" w:styleId="ElencoNorm00">
    <w:name w:val="ElencoNorm00"/>
    <w:basedOn w:val="Elencocontinua"/>
    <w:rsid w:val="003A6A4B"/>
    <w:pPr>
      <w:spacing w:before="120" w:after="120"/>
    </w:pPr>
  </w:style>
  <w:style w:type="table" w:customStyle="1" w:styleId="TabellaTipoTitoloOrizzontale">
    <w:name w:val="TabellaTipoTitoloOrizzontale"/>
    <w:basedOn w:val="Tabellanormale"/>
    <w:rsid w:val="00843B2A"/>
    <w:pPr>
      <w:jc w:val="both"/>
    </w:pPr>
    <w:rPr>
      <w:rFonts w:ascii="Trebuchet MS" w:hAnsi="Trebuchet M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rPr>
      <w:cantSplit/>
      <w:jc w:val="right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center"/>
      </w:pPr>
      <w:rPr>
        <w:color w:val="99330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0E0E0"/>
        <w:vAlign w:val="center"/>
      </w:tcPr>
    </w:tblStylePr>
  </w:style>
  <w:style w:type="table" w:customStyle="1" w:styleId="TabellaTipoTitoloVerticale">
    <w:name w:val="TabellaTipoTitoloVerticale"/>
    <w:basedOn w:val="Tabellanormale"/>
    <w:rsid w:val="00843B2A"/>
    <w:rPr>
      <w:rFonts w:ascii="Trebuchet MS" w:hAnsi="Trebuchet M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rPr>
      <w:cantSplit/>
      <w:jc w:val="right"/>
    </w:trPr>
    <w:tcPr>
      <w:vAlign w:val="center"/>
    </w:tcPr>
    <w:tblStylePr w:type="firstCol">
      <w:pPr>
        <w:jc w:val="left"/>
      </w:pPr>
      <w:rPr>
        <w:color w:val="993300"/>
      </w:rPr>
      <w:tblPr/>
      <w:tcPr>
        <w:shd w:val="clear" w:color="auto" w:fill="E0E0E0"/>
      </w:tcPr>
    </w:tblStylePr>
  </w:style>
  <w:style w:type="paragraph" w:customStyle="1" w:styleId="Destinatario">
    <w:name w:val="Destinatario"/>
    <w:basedOn w:val="Normale"/>
    <w:rsid w:val="00A96456"/>
    <w:pPr>
      <w:spacing w:line="240" w:lineRule="auto"/>
      <w:jc w:val="right"/>
    </w:pPr>
  </w:style>
  <w:style w:type="paragraph" w:customStyle="1" w:styleId="TestoADestraM2">
    <w:name w:val="TestoADestraM2"/>
    <w:basedOn w:val="TestoADestra2"/>
    <w:rsid w:val="00707A57"/>
    <w:rPr>
      <w:smallCaps/>
    </w:rPr>
  </w:style>
  <w:style w:type="paragraph" w:customStyle="1" w:styleId="TestoADestraM3">
    <w:name w:val="TestoADestraM3"/>
    <w:basedOn w:val="TestoADestra3"/>
    <w:rsid w:val="00707A57"/>
    <w:rPr>
      <w:smallCaps/>
    </w:rPr>
  </w:style>
  <w:style w:type="paragraph" w:customStyle="1" w:styleId="ElencoNumerato22">
    <w:name w:val="ElencoNumerato22"/>
    <w:basedOn w:val="Elenco3"/>
    <w:rsid w:val="00710B0C"/>
    <w:pPr>
      <w:numPr>
        <w:numId w:val="21"/>
      </w:numPr>
    </w:pPr>
  </w:style>
  <w:style w:type="paragraph" w:customStyle="1" w:styleId="ElencoNumerato30">
    <w:name w:val="ElencoNumerato30"/>
    <w:basedOn w:val="Elenco"/>
    <w:rsid w:val="008D1CE8"/>
    <w:pPr>
      <w:numPr>
        <w:numId w:val="23"/>
      </w:numPr>
    </w:pPr>
  </w:style>
  <w:style w:type="paragraph" w:customStyle="1" w:styleId="ElencoNumerato31">
    <w:name w:val="ElencoNumerato31"/>
    <w:basedOn w:val="Elenco2"/>
    <w:rsid w:val="00710B0C"/>
    <w:pPr>
      <w:numPr>
        <w:numId w:val="24"/>
      </w:numPr>
      <w:ind w:left="850" w:hanging="425"/>
    </w:pPr>
  </w:style>
  <w:style w:type="paragraph" w:customStyle="1" w:styleId="ElencoNumerato32">
    <w:name w:val="ElencoNumerato32"/>
    <w:basedOn w:val="Elenco3"/>
    <w:rsid w:val="00710B0C"/>
    <w:pPr>
      <w:numPr>
        <w:numId w:val="25"/>
      </w:numPr>
    </w:pPr>
  </w:style>
  <w:style w:type="paragraph" w:customStyle="1" w:styleId="TestoCentrato3">
    <w:name w:val="TestoCentrato3"/>
    <w:basedOn w:val="TestoGiustificato3"/>
    <w:rsid w:val="00707A57"/>
    <w:pPr>
      <w:jc w:val="center"/>
    </w:pPr>
  </w:style>
  <w:style w:type="paragraph" w:customStyle="1" w:styleId="TestoCentratoM">
    <w:name w:val="TestoCentratoM"/>
    <w:basedOn w:val="TestoCentrato"/>
    <w:link w:val="TestoCentratoMCarattere"/>
    <w:rsid w:val="00707A57"/>
    <w:rPr>
      <w:smallCaps/>
    </w:rPr>
  </w:style>
  <w:style w:type="paragraph" w:customStyle="1" w:styleId="codice">
    <w:name w:val="codice"/>
    <w:basedOn w:val="Normale"/>
    <w:rsid w:val="002C53AE"/>
    <w:pPr>
      <w:shd w:val="clear" w:color="auto" w:fill="E0E0E0"/>
      <w:spacing w:before="0" w:after="0" w:line="240" w:lineRule="auto"/>
      <w:ind w:left="425" w:firstLine="0"/>
      <w:jc w:val="left"/>
    </w:pPr>
    <w:rPr>
      <w:i/>
    </w:rPr>
  </w:style>
  <w:style w:type="paragraph" w:customStyle="1" w:styleId="ElencoNumerato50">
    <w:name w:val="ElencoNumerato50"/>
    <w:basedOn w:val="Elenco"/>
    <w:rsid w:val="00F815B6"/>
    <w:pPr>
      <w:numPr>
        <w:numId w:val="26"/>
      </w:numPr>
    </w:pPr>
  </w:style>
  <w:style w:type="paragraph" w:customStyle="1" w:styleId="TestoMarcato">
    <w:name w:val="TestoMarcato"/>
    <w:basedOn w:val="Normale"/>
    <w:rsid w:val="001A1FA6"/>
    <w:pPr>
      <w:ind w:firstLine="0"/>
      <w:jc w:val="left"/>
    </w:pPr>
    <w:rPr>
      <w:b/>
    </w:rPr>
  </w:style>
  <w:style w:type="paragraph" w:customStyle="1" w:styleId="TestoCentratoM2">
    <w:name w:val="TestoCentratoM2"/>
    <w:basedOn w:val="TestoCentrato2"/>
    <w:rsid w:val="00707A57"/>
    <w:rPr>
      <w:smallCaps/>
    </w:rPr>
  </w:style>
  <w:style w:type="paragraph" w:customStyle="1" w:styleId="TestoCentratoM3">
    <w:name w:val="TestoCentratoM3"/>
    <w:basedOn w:val="TestoCentrato3"/>
    <w:rsid w:val="00707A57"/>
    <w:rPr>
      <w:smallCaps/>
    </w:rPr>
  </w:style>
  <w:style w:type="paragraph" w:customStyle="1" w:styleId="ElencoNumerato41">
    <w:name w:val="ElencoNumerato41"/>
    <w:basedOn w:val="Elenco2"/>
    <w:rsid w:val="00710B0C"/>
    <w:pPr>
      <w:numPr>
        <w:numId w:val="28"/>
      </w:numPr>
    </w:pPr>
  </w:style>
  <w:style w:type="paragraph" w:customStyle="1" w:styleId="ElencoNumerato42">
    <w:name w:val="ElencoNumerato42"/>
    <w:basedOn w:val="Elenco3"/>
    <w:rsid w:val="00710B0C"/>
    <w:pPr>
      <w:numPr>
        <w:numId w:val="29"/>
      </w:numPr>
    </w:pPr>
  </w:style>
  <w:style w:type="paragraph" w:customStyle="1" w:styleId="ElencoNumerato51">
    <w:name w:val="ElencoNumerato51"/>
    <w:basedOn w:val="Elenco2"/>
    <w:rsid w:val="00710B0C"/>
    <w:pPr>
      <w:numPr>
        <w:numId w:val="30"/>
      </w:numPr>
      <w:ind w:left="850" w:hanging="425"/>
    </w:pPr>
  </w:style>
  <w:style w:type="paragraph" w:customStyle="1" w:styleId="ElencoNumerato52">
    <w:name w:val="ElencoNumerato52"/>
    <w:basedOn w:val="Elenco3"/>
    <w:rsid w:val="00710B0C"/>
    <w:pPr>
      <w:numPr>
        <w:numId w:val="31"/>
      </w:numPr>
    </w:pPr>
  </w:style>
  <w:style w:type="paragraph" w:styleId="Testonotaapidipagina">
    <w:name w:val="footnote text"/>
    <w:basedOn w:val="Normale"/>
    <w:rsid w:val="00CD631B"/>
    <w:pPr>
      <w:widowControl w:val="0"/>
      <w:tabs>
        <w:tab w:val="left" w:pos="425"/>
      </w:tabs>
      <w:autoSpaceDE w:val="0"/>
      <w:autoSpaceDN w:val="0"/>
      <w:spacing w:before="0" w:after="0" w:line="240" w:lineRule="auto"/>
      <w:ind w:left="425" w:hanging="425"/>
    </w:pPr>
    <w:rPr>
      <w:sz w:val="16"/>
      <w:szCs w:val="20"/>
    </w:rPr>
  </w:style>
  <w:style w:type="character" w:styleId="Rimandonotaapidipagina">
    <w:name w:val="footnote reference"/>
    <w:rsid w:val="005E612F"/>
    <w:rPr>
      <w:rFonts w:ascii="Trebuchet MS" w:hAnsi="Trebuchet MS"/>
      <w:vertAlign w:val="superscript"/>
    </w:rPr>
  </w:style>
  <w:style w:type="paragraph" w:customStyle="1" w:styleId="NotaPiePagina-ElencoNumerato">
    <w:name w:val="NotaPiePagina - ElencoNumerato"/>
    <w:basedOn w:val="Testonotaapidipagina"/>
    <w:rsid w:val="00CD631B"/>
    <w:pPr>
      <w:numPr>
        <w:numId w:val="32"/>
      </w:numPr>
      <w:tabs>
        <w:tab w:val="clear" w:pos="425"/>
        <w:tab w:val="clear" w:pos="992"/>
        <w:tab w:val="left" w:pos="851"/>
      </w:tabs>
      <w:ind w:left="850" w:hanging="425"/>
    </w:pPr>
  </w:style>
  <w:style w:type="paragraph" w:customStyle="1" w:styleId="NotaPiePagina-ElencoLetterale">
    <w:name w:val="NotaPiePagina - ElencoLetterale"/>
    <w:basedOn w:val="Testonotaapidipagina"/>
    <w:rsid w:val="00CD631B"/>
    <w:pPr>
      <w:numPr>
        <w:numId w:val="34"/>
      </w:numPr>
      <w:tabs>
        <w:tab w:val="clear" w:pos="425"/>
        <w:tab w:val="clear" w:pos="964"/>
        <w:tab w:val="left" w:pos="851"/>
      </w:tabs>
      <w:ind w:left="850"/>
    </w:pPr>
  </w:style>
  <w:style w:type="paragraph" w:customStyle="1" w:styleId="NotaPiePagina-ElencoPuntato">
    <w:name w:val="NotaPiePagina - ElencoPuntato"/>
    <w:rsid w:val="00222E36"/>
    <w:pPr>
      <w:numPr>
        <w:ilvl w:val="2"/>
        <w:numId w:val="61"/>
      </w:numPr>
      <w:tabs>
        <w:tab w:val="clear" w:pos="2046"/>
        <w:tab w:val="left" w:pos="851"/>
      </w:tabs>
      <w:ind w:left="850" w:hanging="425"/>
    </w:pPr>
    <w:rPr>
      <w:rFonts w:ascii="Trebuchet MS" w:hAnsi="Trebuchet MS"/>
      <w:sz w:val="16"/>
    </w:rPr>
  </w:style>
  <w:style w:type="paragraph" w:customStyle="1" w:styleId="TestoNotaaPiPaginaContinua">
    <w:name w:val="Testo Nota a Piè  Pagina Continua"/>
    <w:basedOn w:val="Testonotaapidipagina"/>
    <w:rsid w:val="00586476"/>
    <w:pPr>
      <w:tabs>
        <w:tab w:val="clear" w:pos="425"/>
      </w:tabs>
      <w:ind w:firstLine="0"/>
    </w:pPr>
  </w:style>
  <w:style w:type="numbering" w:customStyle="1" w:styleId="STRNormativa">
    <w:name w:val="STR Normativa"/>
    <w:rsid w:val="007D6E2C"/>
    <w:pPr>
      <w:numPr>
        <w:numId w:val="35"/>
      </w:numPr>
    </w:pPr>
  </w:style>
  <w:style w:type="paragraph" w:customStyle="1" w:styleId="ElencoLetterale10">
    <w:name w:val="ElencoLetterale10"/>
    <w:basedOn w:val="Elenco"/>
    <w:rsid w:val="00912226"/>
    <w:pPr>
      <w:numPr>
        <w:numId w:val="62"/>
      </w:numPr>
    </w:pPr>
  </w:style>
  <w:style w:type="numbering" w:styleId="ArticoloSezione">
    <w:name w:val="Outline List 3"/>
    <w:basedOn w:val="Nessunelenco"/>
    <w:semiHidden/>
    <w:rsid w:val="008513CA"/>
    <w:pPr>
      <w:numPr>
        <w:numId w:val="36"/>
      </w:numPr>
    </w:pPr>
  </w:style>
  <w:style w:type="paragraph" w:customStyle="1" w:styleId="ElencoLetterale20">
    <w:name w:val="ElencoLetterale20"/>
    <w:basedOn w:val="Elenco"/>
    <w:rsid w:val="00A85118"/>
    <w:pPr>
      <w:numPr>
        <w:numId w:val="69"/>
      </w:numPr>
    </w:pPr>
  </w:style>
  <w:style w:type="paragraph" w:customStyle="1" w:styleId="ElencoLetterale23">
    <w:name w:val="ElencoLetterale23"/>
    <w:basedOn w:val="Elenco4"/>
    <w:rsid w:val="00710B0C"/>
    <w:pPr>
      <w:numPr>
        <w:numId w:val="37"/>
      </w:numPr>
      <w:ind w:left="1701" w:hanging="425"/>
    </w:pPr>
  </w:style>
  <w:style w:type="paragraph" w:customStyle="1" w:styleId="ElencoLetterale33">
    <w:name w:val="ElencoLetterale33"/>
    <w:basedOn w:val="Elenco4"/>
    <w:rsid w:val="00710B0C"/>
    <w:pPr>
      <w:numPr>
        <w:numId w:val="38"/>
      </w:numPr>
    </w:pPr>
  </w:style>
  <w:style w:type="paragraph" w:customStyle="1" w:styleId="ElencoNorm04">
    <w:name w:val="ElencoNorm04"/>
    <w:basedOn w:val="Elencocontinua5"/>
    <w:rsid w:val="00710B0C"/>
  </w:style>
  <w:style w:type="paragraph" w:customStyle="1" w:styleId="ElencoNumerato03">
    <w:name w:val="ElencoNumerato03"/>
    <w:basedOn w:val="Elenco4"/>
    <w:rsid w:val="00710B0C"/>
    <w:pPr>
      <w:numPr>
        <w:numId w:val="39"/>
      </w:numPr>
      <w:tabs>
        <w:tab w:val="clear" w:pos="2552"/>
      </w:tabs>
      <w:ind w:left="1701"/>
    </w:pPr>
  </w:style>
  <w:style w:type="paragraph" w:customStyle="1" w:styleId="ElencoNumerato13">
    <w:name w:val="ElencoNumerato13"/>
    <w:basedOn w:val="Elenco4"/>
    <w:rsid w:val="00710B0C"/>
    <w:pPr>
      <w:numPr>
        <w:numId w:val="40"/>
      </w:numPr>
    </w:pPr>
  </w:style>
  <w:style w:type="paragraph" w:customStyle="1" w:styleId="ElencoNumerato23">
    <w:name w:val="ElencoNumerato23"/>
    <w:basedOn w:val="Elenco4"/>
    <w:rsid w:val="00710B0C"/>
    <w:pPr>
      <w:numPr>
        <w:numId w:val="41"/>
      </w:numPr>
    </w:pPr>
  </w:style>
  <w:style w:type="paragraph" w:customStyle="1" w:styleId="ElencoNumerato33">
    <w:name w:val="ElencoNumerato33"/>
    <w:basedOn w:val="Elenco4"/>
    <w:rsid w:val="00710B0C"/>
    <w:pPr>
      <w:numPr>
        <w:numId w:val="42"/>
      </w:numPr>
    </w:pPr>
  </w:style>
  <w:style w:type="paragraph" w:customStyle="1" w:styleId="ElencoNumerato43">
    <w:name w:val="ElencoNumerato43"/>
    <w:basedOn w:val="Elenco4"/>
    <w:rsid w:val="00710B0C"/>
    <w:pPr>
      <w:numPr>
        <w:numId w:val="43"/>
      </w:numPr>
    </w:pPr>
  </w:style>
  <w:style w:type="paragraph" w:customStyle="1" w:styleId="ElencoNumerato53">
    <w:name w:val="ElencoNumerato53"/>
    <w:basedOn w:val="Elenco4"/>
    <w:rsid w:val="00710B0C"/>
    <w:pPr>
      <w:numPr>
        <w:numId w:val="44"/>
      </w:numPr>
    </w:pPr>
  </w:style>
  <w:style w:type="paragraph" w:customStyle="1" w:styleId="ElencoPuntato03">
    <w:name w:val="ElencoPuntato03"/>
    <w:basedOn w:val="Elenco4"/>
    <w:rsid w:val="00710B0C"/>
    <w:pPr>
      <w:numPr>
        <w:numId w:val="45"/>
      </w:numPr>
    </w:pPr>
  </w:style>
  <w:style w:type="paragraph" w:customStyle="1" w:styleId="ElencoPuntato13">
    <w:name w:val="ElencoPuntato13"/>
    <w:basedOn w:val="Elenco4"/>
    <w:rsid w:val="00710B0C"/>
    <w:pPr>
      <w:numPr>
        <w:numId w:val="46"/>
      </w:numPr>
    </w:pPr>
  </w:style>
  <w:style w:type="paragraph" w:customStyle="1" w:styleId="ElencoPuntato23">
    <w:name w:val="ElencoPuntato23"/>
    <w:basedOn w:val="Elenco4"/>
    <w:rsid w:val="00710B0C"/>
    <w:pPr>
      <w:numPr>
        <w:numId w:val="47"/>
      </w:numPr>
    </w:pPr>
  </w:style>
  <w:style w:type="paragraph" w:customStyle="1" w:styleId="TabellaTesto00">
    <w:name w:val="TabellaTesto00"/>
    <w:basedOn w:val="Normale"/>
    <w:rsid w:val="00947C64"/>
    <w:pPr>
      <w:spacing w:before="0" w:after="0" w:line="240" w:lineRule="auto"/>
      <w:ind w:firstLine="0"/>
    </w:pPr>
  </w:style>
  <w:style w:type="paragraph" w:styleId="Sommario1">
    <w:name w:val="toc 1"/>
    <w:basedOn w:val="Normale"/>
    <w:next w:val="Normale"/>
    <w:autoRedefine/>
    <w:semiHidden/>
    <w:rsid w:val="00551ECA"/>
    <w:pPr>
      <w:tabs>
        <w:tab w:val="left" w:pos="567"/>
        <w:tab w:val="right" w:leader="underscore" w:pos="9356"/>
      </w:tabs>
      <w:ind w:left="567" w:hanging="567"/>
    </w:pPr>
  </w:style>
  <w:style w:type="paragraph" w:styleId="Sommario2">
    <w:name w:val="toc 2"/>
    <w:basedOn w:val="Normale"/>
    <w:next w:val="Normale"/>
    <w:autoRedefine/>
    <w:semiHidden/>
    <w:rsid w:val="00551ECA"/>
    <w:pPr>
      <w:tabs>
        <w:tab w:val="left" w:pos="1134"/>
        <w:tab w:val="right" w:leader="underscore" w:pos="9356"/>
      </w:tabs>
      <w:spacing w:before="0" w:line="240" w:lineRule="auto"/>
      <w:ind w:left="1134" w:hanging="567"/>
    </w:pPr>
  </w:style>
  <w:style w:type="paragraph" w:styleId="Sommario3">
    <w:name w:val="toc 3"/>
    <w:basedOn w:val="Normale"/>
    <w:next w:val="Normale"/>
    <w:autoRedefine/>
    <w:semiHidden/>
    <w:rsid w:val="00D0608D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Sommario4">
    <w:name w:val="toc 4"/>
    <w:basedOn w:val="Normale"/>
    <w:next w:val="Normale"/>
    <w:autoRedefine/>
    <w:semiHidden/>
    <w:rsid w:val="00D0608D"/>
    <w:pPr>
      <w:tabs>
        <w:tab w:val="left" w:pos="2835"/>
        <w:tab w:val="right" w:leader="underscore" w:pos="9356"/>
      </w:tabs>
      <w:spacing w:before="0" w:after="0" w:line="240" w:lineRule="auto"/>
      <w:ind w:left="2836" w:hanging="851"/>
    </w:pPr>
  </w:style>
  <w:style w:type="paragraph" w:styleId="Sommario5">
    <w:name w:val="toc 5"/>
    <w:basedOn w:val="Normale"/>
    <w:next w:val="Normale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Sommario6">
    <w:name w:val="toc 6"/>
    <w:basedOn w:val="Normale"/>
    <w:next w:val="Normale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Sommario7">
    <w:name w:val="toc 7"/>
    <w:basedOn w:val="Normale"/>
    <w:next w:val="Normale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Sommario8">
    <w:name w:val="toc 8"/>
    <w:basedOn w:val="Normale"/>
    <w:next w:val="Normale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Sommario9">
    <w:name w:val="toc 9"/>
    <w:basedOn w:val="Normale"/>
    <w:next w:val="Normale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character" w:customStyle="1" w:styleId="ElencoNumerato21Carattere">
    <w:name w:val="ElencoNumerato21 Carattere"/>
    <w:basedOn w:val="Elenco2Carattere"/>
    <w:link w:val="ElencoNumerato21"/>
    <w:rsid w:val="00063332"/>
    <w:rPr>
      <w:rFonts w:ascii="Trebuchet MS" w:eastAsia="SimSun" w:hAnsi="Trebuchet MS"/>
      <w:szCs w:val="24"/>
      <w:lang w:val="it-IT" w:eastAsia="it-IT" w:bidi="ar-SA"/>
    </w:rPr>
  </w:style>
  <w:style w:type="numbering" w:customStyle="1" w:styleId="STRCircolari">
    <w:name w:val="STR Circolari"/>
    <w:rsid w:val="00CC1B32"/>
    <w:pPr>
      <w:numPr>
        <w:numId w:val="48"/>
      </w:numPr>
    </w:pPr>
  </w:style>
  <w:style w:type="paragraph" w:customStyle="1" w:styleId="Opzione02">
    <w:name w:val="Opzione02"/>
    <w:basedOn w:val="Elenco3"/>
    <w:rsid w:val="006A0F3B"/>
    <w:pPr>
      <w:tabs>
        <w:tab w:val="clear" w:pos="1276"/>
      </w:tabs>
      <w:spacing w:before="120"/>
      <w:ind w:left="851" w:firstLine="0"/>
      <w:contextualSpacing w:val="0"/>
    </w:pPr>
    <w:rPr>
      <w:b/>
      <w:i/>
    </w:rPr>
  </w:style>
  <w:style w:type="paragraph" w:customStyle="1" w:styleId="Opzione04">
    <w:name w:val="Opzione04"/>
    <w:basedOn w:val="Elenco5"/>
    <w:rsid w:val="00112EDB"/>
    <w:pPr>
      <w:tabs>
        <w:tab w:val="clear" w:pos="2126"/>
      </w:tabs>
      <w:spacing w:before="120"/>
      <w:ind w:left="1701" w:firstLine="0"/>
      <w:contextualSpacing w:val="0"/>
    </w:pPr>
    <w:rPr>
      <w:b/>
      <w:i/>
    </w:rPr>
  </w:style>
  <w:style w:type="paragraph" w:customStyle="1" w:styleId="PiePagina-Dati">
    <w:name w:val="PiePagina - Dati"/>
    <w:basedOn w:val="Pidipagina"/>
    <w:rsid w:val="00E93C11"/>
    <w:pPr>
      <w:jc w:val="left"/>
    </w:pPr>
    <w:rPr>
      <w:i/>
      <w:color w:val="993300"/>
    </w:rPr>
  </w:style>
  <w:style w:type="paragraph" w:customStyle="1" w:styleId="Opzione03">
    <w:name w:val="Opzione03"/>
    <w:basedOn w:val="Elenco4"/>
    <w:next w:val="ElencoNorm03"/>
    <w:rsid w:val="005E612F"/>
    <w:pPr>
      <w:spacing w:before="120"/>
      <w:ind w:left="1276" w:firstLine="0"/>
      <w:contextualSpacing w:val="0"/>
    </w:pPr>
    <w:rPr>
      <w:b/>
      <w:i/>
    </w:rPr>
  </w:style>
  <w:style w:type="paragraph" w:customStyle="1" w:styleId="TabellaTesto01">
    <w:name w:val="TabellaTesto01"/>
    <w:basedOn w:val="Normale"/>
    <w:rsid w:val="00947C64"/>
    <w:pPr>
      <w:spacing w:line="240" w:lineRule="auto"/>
      <w:ind w:firstLine="0"/>
    </w:pPr>
  </w:style>
  <w:style w:type="paragraph" w:customStyle="1" w:styleId="TitoloElencoAllegati">
    <w:name w:val="TitoloElencoAllegati"/>
    <w:basedOn w:val="Normale"/>
    <w:rsid w:val="00947D8C"/>
    <w:pPr>
      <w:spacing w:line="240" w:lineRule="auto"/>
      <w:ind w:firstLine="0"/>
    </w:pPr>
    <w:rPr>
      <w:i/>
      <w:color w:val="993300"/>
      <w:sz w:val="16"/>
    </w:rPr>
  </w:style>
  <w:style w:type="paragraph" w:customStyle="1" w:styleId="TestoGiustificato2">
    <w:name w:val="TestoGiustificato2"/>
    <w:basedOn w:val="TestoGiustificato"/>
    <w:rsid w:val="00AF4EFF"/>
    <w:rPr>
      <w:sz w:val="20"/>
    </w:rPr>
  </w:style>
  <w:style w:type="paragraph" w:customStyle="1" w:styleId="TestoGiustificato3">
    <w:name w:val="TestoGiustificato3"/>
    <w:basedOn w:val="TestoGiustificato"/>
    <w:rsid w:val="00AF4EFF"/>
    <w:pPr>
      <w:spacing w:before="0"/>
    </w:pPr>
    <w:rPr>
      <w:sz w:val="16"/>
    </w:rPr>
  </w:style>
  <w:style w:type="paragraph" w:customStyle="1" w:styleId="TestoGiustificatoM">
    <w:name w:val="TestoGiustificatoM"/>
    <w:basedOn w:val="TestoGiustificato"/>
    <w:rsid w:val="00AF4EFF"/>
    <w:rPr>
      <w:smallCaps/>
    </w:rPr>
  </w:style>
  <w:style w:type="paragraph" w:customStyle="1" w:styleId="TestoADestra2">
    <w:name w:val="TestoADestra2"/>
    <w:basedOn w:val="TestoGiustificato2"/>
    <w:rsid w:val="00707A57"/>
    <w:pPr>
      <w:jc w:val="right"/>
    </w:pPr>
  </w:style>
  <w:style w:type="paragraph" w:customStyle="1" w:styleId="TestoADestra3">
    <w:name w:val="TestoADestra3"/>
    <w:basedOn w:val="TestoGiustificato3"/>
    <w:rsid w:val="00707A57"/>
    <w:pPr>
      <w:jc w:val="right"/>
    </w:pPr>
  </w:style>
  <w:style w:type="paragraph" w:customStyle="1" w:styleId="TestoADestraM">
    <w:name w:val="TestoADestraM"/>
    <w:basedOn w:val="TestoADestra"/>
    <w:rsid w:val="00707A57"/>
    <w:rPr>
      <w:smallCaps/>
    </w:rPr>
  </w:style>
  <w:style w:type="paragraph" w:customStyle="1" w:styleId="DataDOC">
    <w:name w:val="DataDOC"/>
    <w:basedOn w:val="Normale"/>
    <w:next w:val="Normale"/>
    <w:rsid w:val="00666AA4"/>
    <w:pPr>
      <w:spacing w:before="360" w:after="360"/>
      <w:ind w:firstLine="0"/>
      <w:jc w:val="left"/>
    </w:pPr>
  </w:style>
  <w:style w:type="paragraph" w:customStyle="1" w:styleId="TabellaTesto02">
    <w:name w:val="TabellaTesto02"/>
    <w:basedOn w:val="Normale"/>
    <w:rsid w:val="00947C64"/>
    <w:pPr>
      <w:spacing w:before="0" w:after="0" w:line="240" w:lineRule="auto"/>
      <w:ind w:firstLine="0"/>
      <w:jc w:val="center"/>
    </w:pPr>
  </w:style>
  <w:style w:type="paragraph" w:customStyle="1" w:styleId="TabellaTesto03">
    <w:name w:val="TabellaTesto03"/>
    <w:basedOn w:val="Normale"/>
    <w:rsid w:val="00947C64"/>
    <w:pPr>
      <w:spacing w:line="240" w:lineRule="auto"/>
      <w:ind w:firstLine="0"/>
      <w:jc w:val="center"/>
    </w:pPr>
  </w:style>
  <w:style w:type="paragraph" w:customStyle="1" w:styleId="TabellaTesto04">
    <w:name w:val="TabellaTesto04"/>
    <w:basedOn w:val="Normale"/>
    <w:rsid w:val="00947C64"/>
    <w:pPr>
      <w:spacing w:before="0" w:after="0" w:line="240" w:lineRule="auto"/>
      <w:ind w:firstLine="0"/>
      <w:jc w:val="right"/>
    </w:pPr>
  </w:style>
  <w:style w:type="paragraph" w:customStyle="1" w:styleId="TabellaTesto05">
    <w:name w:val="TabellaTesto05"/>
    <w:basedOn w:val="Normale"/>
    <w:rsid w:val="00947C64"/>
    <w:pPr>
      <w:spacing w:line="240" w:lineRule="auto"/>
      <w:ind w:firstLine="0"/>
      <w:jc w:val="right"/>
    </w:pPr>
  </w:style>
  <w:style w:type="paragraph" w:customStyle="1" w:styleId="TabellaTesto06">
    <w:name w:val="TabellaTesto06"/>
    <w:basedOn w:val="TabellaTesto00"/>
    <w:rsid w:val="00B72D2A"/>
    <w:rPr>
      <w:sz w:val="16"/>
    </w:rPr>
  </w:style>
  <w:style w:type="paragraph" w:customStyle="1" w:styleId="TabellaTesto07">
    <w:name w:val="TabellaTesto07"/>
    <w:basedOn w:val="TabellaTesto01"/>
    <w:rsid w:val="00B72D2A"/>
    <w:rPr>
      <w:sz w:val="16"/>
    </w:rPr>
  </w:style>
  <w:style w:type="paragraph" w:customStyle="1" w:styleId="TabellaTitolo03">
    <w:name w:val="TabellaTitolo03"/>
    <w:basedOn w:val="TabellaTitolo01"/>
    <w:rsid w:val="001C193C"/>
    <w:pPr>
      <w:jc w:val="right"/>
    </w:pPr>
  </w:style>
  <w:style w:type="paragraph" w:customStyle="1" w:styleId="TabellaTitolo02">
    <w:name w:val="TabellaTitolo02"/>
    <w:basedOn w:val="TabellaTitolo01"/>
    <w:rsid w:val="001C193C"/>
    <w:pPr>
      <w:jc w:val="center"/>
    </w:pPr>
  </w:style>
  <w:style w:type="paragraph" w:customStyle="1" w:styleId="TabellaTitolo04">
    <w:name w:val="TabellaTitolo04"/>
    <w:basedOn w:val="TabellaTitolo01"/>
    <w:rsid w:val="001C193C"/>
    <w:rPr>
      <w:sz w:val="16"/>
    </w:rPr>
  </w:style>
  <w:style w:type="paragraph" w:customStyle="1" w:styleId="TabellaTitolo05">
    <w:name w:val="TabellaTitolo05"/>
    <w:basedOn w:val="TabellaTitolo01"/>
    <w:rsid w:val="001C193C"/>
    <w:pPr>
      <w:jc w:val="center"/>
    </w:pPr>
    <w:rPr>
      <w:sz w:val="16"/>
    </w:rPr>
  </w:style>
  <w:style w:type="paragraph" w:customStyle="1" w:styleId="TabellaTitolo06">
    <w:name w:val="TabellaTitolo06"/>
    <w:basedOn w:val="TabellaTitolo01"/>
    <w:rsid w:val="001C193C"/>
    <w:pPr>
      <w:jc w:val="right"/>
    </w:pPr>
    <w:rPr>
      <w:sz w:val="16"/>
    </w:rPr>
  </w:style>
  <w:style w:type="paragraph" w:customStyle="1" w:styleId="TestoGiustificato">
    <w:name w:val="TestoGiustificato"/>
    <w:basedOn w:val="Normale"/>
    <w:link w:val="TestoGiustificatoCarattere"/>
    <w:rsid w:val="00F60ED5"/>
    <w:pPr>
      <w:spacing w:before="240" w:after="240" w:line="240" w:lineRule="auto"/>
      <w:ind w:firstLine="0"/>
    </w:pPr>
    <w:rPr>
      <w:b/>
      <w:color w:val="993300"/>
      <w:spacing w:val="20"/>
      <w:sz w:val="24"/>
    </w:rPr>
  </w:style>
  <w:style w:type="paragraph" w:customStyle="1" w:styleId="TestoADestra">
    <w:name w:val="TestoADestra"/>
    <w:basedOn w:val="TestoGiustificato"/>
    <w:rsid w:val="00707A57"/>
    <w:pPr>
      <w:jc w:val="right"/>
    </w:pPr>
  </w:style>
  <w:style w:type="paragraph" w:customStyle="1" w:styleId="TestoGiustificatoM2">
    <w:name w:val="TestoGiustificatoM2"/>
    <w:basedOn w:val="TestoGiustificato2"/>
    <w:rsid w:val="00AF4EFF"/>
    <w:rPr>
      <w:smallCaps/>
    </w:rPr>
  </w:style>
  <w:style w:type="paragraph" w:customStyle="1" w:styleId="TestoGiustificatoM3">
    <w:name w:val="TestoGiustificatoM3"/>
    <w:basedOn w:val="TestoGiustificato3"/>
    <w:rsid w:val="00AF4EFF"/>
    <w:rPr>
      <w:smallCaps/>
    </w:rPr>
  </w:style>
  <w:style w:type="paragraph" w:customStyle="1" w:styleId="TestoCentrato">
    <w:name w:val="TestoCentrato"/>
    <w:basedOn w:val="TestoGiustificato"/>
    <w:rsid w:val="00707A57"/>
    <w:pPr>
      <w:jc w:val="center"/>
    </w:pPr>
  </w:style>
  <w:style w:type="paragraph" w:customStyle="1" w:styleId="NotaPiePagina-ElencoLetterale1">
    <w:name w:val="NotaPiePagina - ElencoLetterale1"/>
    <w:basedOn w:val="Testonotaapidipagina"/>
    <w:rsid w:val="00CD631B"/>
    <w:pPr>
      <w:numPr>
        <w:numId w:val="49"/>
      </w:numPr>
      <w:tabs>
        <w:tab w:val="clear" w:pos="425"/>
      </w:tabs>
    </w:pPr>
  </w:style>
  <w:style w:type="paragraph" w:customStyle="1" w:styleId="TabellaTesto08">
    <w:name w:val="TabellaTesto08"/>
    <w:basedOn w:val="TabellaTesto02"/>
    <w:rsid w:val="00B72D2A"/>
    <w:rPr>
      <w:sz w:val="16"/>
    </w:rPr>
  </w:style>
  <w:style w:type="paragraph" w:customStyle="1" w:styleId="TabellaTesto09">
    <w:name w:val="TabellaTesto09"/>
    <w:basedOn w:val="TabellaTesto03"/>
    <w:rsid w:val="00B72D2A"/>
    <w:rPr>
      <w:sz w:val="16"/>
    </w:rPr>
  </w:style>
  <w:style w:type="paragraph" w:customStyle="1" w:styleId="TabellaTesto11">
    <w:name w:val="TabellaTesto11"/>
    <w:basedOn w:val="TabellaTesto05"/>
    <w:rsid w:val="00B72D2A"/>
    <w:rPr>
      <w:sz w:val="16"/>
    </w:rPr>
  </w:style>
  <w:style w:type="paragraph" w:customStyle="1" w:styleId="TabellaTesto10">
    <w:name w:val="TabellaTesto10"/>
    <w:basedOn w:val="TabellaTesto04"/>
    <w:rsid w:val="00B72D2A"/>
    <w:rPr>
      <w:sz w:val="16"/>
    </w:rPr>
  </w:style>
  <w:style w:type="paragraph" w:customStyle="1" w:styleId="TabellaELett00">
    <w:name w:val="TabellaELett00"/>
    <w:basedOn w:val="Elenco"/>
    <w:rsid w:val="00B72D2A"/>
    <w:pPr>
      <w:numPr>
        <w:numId w:val="73"/>
      </w:numPr>
      <w:spacing w:line="240" w:lineRule="auto"/>
    </w:pPr>
  </w:style>
  <w:style w:type="paragraph" w:customStyle="1" w:styleId="TabellaELett01">
    <w:name w:val="TabellaELett01"/>
    <w:basedOn w:val="Elenco"/>
    <w:rsid w:val="00F92F18"/>
    <w:pPr>
      <w:numPr>
        <w:numId w:val="74"/>
      </w:numPr>
      <w:spacing w:line="240" w:lineRule="auto"/>
    </w:pPr>
    <w:rPr>
      <w:sz w:val="16"/>
    </w:rPr>
  </w:style>
  <w:style w:type="paragraph" w:customStyle="1" w:styleId="NotaPiePagina-ElencoNumerato1">
    <w:name w:val="NotaPiePagina - ElencoNumerato1"/>
    <w:basedOn w:val="Testonotaapidipagina"/>
    <w:rsid w:val="00CD631B"/>
    <w:pPr>
      <w:numPr>
        <w:numId w:val="50"/>
      </w:numPr>
      <w:tabs>
        <w:tab w:val="clear" w:pos="425"/>
      </w:tabs>
    </w:pPr>
  </w:style>
  <w:style w:type="paragraph" w:customStyle="1" w:styleId="NotaPiePagina-ElencoPuntato1">
    <w:name w:val="NotaPiePagina - ElencoPuntato1"/>
    <w:basedOn w:val="NotaPiePagina-ElencoPuntato"/>
    <w:rsid w:val="00CD631B"/>
    <w:pPr>
      <w:numPr>
        <w:ilvl w:val="0"/>
        <w:numId w:val="33"/>
      </w:numPr>
      <w:tabs>
        <w:tab w:val="clear" w:pos="851"/>
      </w:tabs>
    </w:pPr>
  </w:style>
  <w:style w:type="character" w:styleId="CitazioneHTML">
    <w:name w:val="HTML Cite"/>
    <w:semiHidden/>
    <w:rsid w:val="0026248D"/>
    <w:rPr>
      <w:rFonts w:ascii="Trebuchet MS" w:hAnsi="Trebuchet MS"/>
      <w:i/>
      <w:iCs/>
      <w:sz w:val="20"/>
    </w:rPr>
  </w:style>
  <w:style w:type="character" w:styleId="Collegamentoipertestuale">
    <w:name w:val="Hyperlink"/>
    <w:rsid w:val="0026248D"/>
    <w:rPr>
      <w:rFonts w:ascii="Trebuchet MS" w:hAnsi="Trebuchet MS"/>
      <w:color w:val="0000FF"/>
      <w:sz w:val="20"/>
      <w:u w:val="single"/>
    </w:rPr>
  </w:style>
  <w:style w:type="character" w:styleId="Collegamentovisitato">
    <w:name w:val="FollowedHyperlink"/>
    <w:rsid w:val="0026248D"/>
    <w:rPr>
      <w:rFonts w:ascii="Trebuchet MS" w:hAnsi="Trebuchet MS"/>
      <w:color w:val="800080"/>
      <w:sz w:val="20"/>
      <w:u w:val="single"/>
    </w:rPr>
  </w:style>
  <w:style w:type="character" w:styleId="Enfasicorsivo">
    <w:name w:val="Emphasis"/>
    <w:qFormat/>
    <w:rsid w:val="0026248D"/>
    <w:rPr>
      <w:rFonts w:ascii="Trebuchet MS" w:hAnsi="Trebuchet MS"/>
      <w:i/>
      <w:iCs/>
      <w:sz w:val="20"/>
    </w:rPr>
  </w:style>
  <w:style w:type="character" w:styleId="Enfasigrassetto">
    <w:name w:val="Strong"/>
    <w:qFormat/>
    <w:rsid w:val="0026248D"/>
    <w:rPr>
      <w:rFonts w:ascii="Trebuchet MS" w:hAnsi="Trebuchet MS"/>
      <w:b/>
      <w:bCs/>
      <w:sz w:val="20"/>
    </w:rPr>
  </w:style>
  <w:style w:type="paragraph" w:styleId="Indirizzomittente">
    <w:name w:val="envelope return"/>
    <w:basedOn w:val="Normale"/>
    <w:semiHidden/>
    <w:rsid w:val="0026248D"/>
    <w:rPr>
      <w:rFonts w:cs="Arial"/>
      <w:szCs w:val="20"/>
    </w:rPr>
  </w:style>
  <w:style w:type="paragraph" w:styleId="Intestazionemessaggio">
    <w:name w:val="Message Header"/>
    <w:basedOn w:val="Normale"/>
    <w:semiHidden/>
    <w:rsid w:val="00262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eWeb">
    <w:name w:val="Normal (Web)"/>
    <w:basedOn w:val="Normale"/>
    <w:semiHidden/>
    <w:rsid w:val="0026248D"/>
  </w:style>
  <w:style w:type="character" w:styleId="Numeroriga">
    <w:name w:val="line number"/>
    <w:semiHidden/>
    <w:rsid w:val="0026248D"/>
    <w:rPr>
      <w:rFonts w:ascii="Trebuchet MS" w:hAnsi="Trebuchet MS"/>
      <w:sz w:val="16"/>
    </w:rPr>
  </w:style>
  <w:style w:type="paragraph" w:styleId="Corpotesto">
    <w:name w:val="Body Text"/>
    <w:basedOn w:val="Normale"/>
    <w:semiHidden/>
    <w:rsid w:val="0026248D"/>
  </w:style>
  <w:style w:type="paragraph" w:styleId="Elenco2">
    <w:name w:val="List 2"/>
    <w:basedOn w:val="Normale"/>
    <w:link w:val="Elenco2Carattere"/>
    <w:semiHidden/>
    <w:rsid w:val="00290D01"/>
    <w:pPr>
      <w:tabs>
        <w:tab w:val="left" w:pos="851"/>
      </w:tabs>
      <w:spacing w:before="0" w:line="240" w:lineRule="auto"/>
      <w:ind w:left="850" w:hanging="425"/>
      <w:contextualSpacing/>
    </w:pPr>
  </w:style>
  <w:style w:type="paragraph" w:styleId="Elenco3">
    <w:name w:val="List 3"/>
    <w:basedOn w:val="Normale"/>
    <w:semiHidden/>
    <w:rsid w:val="00912226"/>
    <w:pPr>
      <w:tabs>
        <w:tab w:val="left" w:pos="1276"/>
      </w:tabs>
      <w:spacing w:before="0" w:line="240" w:lineRule="auto"/>
      <w:ind w:left="1276" w:hanging="425"/>
      <w:contextualSpacing/>
    </w:pPr>
  </w:style>
  <w:style w:type="paragraph" w:styleId="Elenco4">
    <w:name w:val="List 4"/>
    <w:basedOn w:val="Normale"/>
    <w:semiHidden/>
    <w:rsid w:val="00912226"/>
    <w:pPr>
      <w:tabs>
        <w:tab w:val="left" w:pos="1701"/>
      </w:tabs>
      <w:spacing w:before="0" w:line="240" w:lineRule="auto"/>
      <w:ind w:left="1701" w:hanging="425"/>
      <w:contextualSpacing/>
    </w:pPr>
  </w:style>
  <w:style w:type="paragraph" w:styleId="Elenco5">
    <w:name w:val="List 5"/>
    <w:basedOn w:val="Normale"/>
    <w:semiHidden/>
    <w:rsid w:val="00912226"/>
    <w:pPr>
      <w:tabs>
        <w:tab w:val="left" w:pos="2126"/>
      </w:tabs>
      <w:spacing w:before="0" w:line="240" w:lineRule="auto"/>
      <w:ind w:left="2126" w:hanging="425"/>
      <w:contextualSpacing/>
    </w:pPr>
  </w:style>
  <w:style w:type="paragraph" w:styleId="Elencocontinua">
    <w:name w:val="List Continue"/>
    <w:basedOn w:val="Normale"/>
    <w:semiHidden/>
    <w:rsid w:val="00A452D7"/>
    <w:pPr>
      <w:spacing w:before="0" w:after="0"/>
      <w:ind w:firstLine="0"/>
    </w:pPr>
  </w:style>
  <w:style w:type="paragraph" w:styleId="Elencocontinua2">
    <w:name w:val="List Continue 2"/>
    <w:basedOn w:val="Normale"/>
    <w:semiHidden/>
    <w:rsid w:val="00FD4F00"/>
    <w:pPr>
      <w:spacing w:before="0" w:line="240" w:lineRule="auto"/>
      <w:ind w:left="425" w:firstLine="0"/>
      <w:contextualSpacing/>
    </w:pPr>
  </w:style>
  <w:style w:type="paragraph" w:styleId="Elencocontinua3">
    <w:name w:val="List Continue 3"/>
    <w:basedOn w:val="Normale"/>
    <w:semiHidden/>
    <w:rsid w:val="00FD4F00"/>
    <w:pPr>
      <w:spacing w:before="0" w:line="240" w:lineRule="auto"/>
      <w:ind w:left="851" w:firstLine="0"/>
      <w:contextualSpacing/>
    </w:pPr>
  </w:style>
  <w:style w:type="paragraph" w:styleId="Elencocontinua4">
    <w:name w:val="List Continue 4"/>
    <w:basedOn w:val="Normale"/>
    <w:semiHidden/>
    <w:rsid w:val="00FD4F00"/>
    <w:pPr>
      <w:spacing w:before="0" w:line="240" w:lineRule="auto"/>
      <w:ind w:left="1276" w:firstLine="0"/>
      <w:contextualSpacing/>
    </w:pPr>
  </w:style>
  <w:style w:type="paragraph" w:styleId="Elencocontinua5">
    <w:name w:val="List Continue 5"/>
    <w:basedOn w:val="Normale"/>
    <w:semiHidden/>
    <w:rsid w:val="00FD4F00"/>
    <w:pPr>
      <w:spacing w:before="0" w:line="240" w:lineRule="auto"/>
      <w:ind w:left="1701" w:firstLine="0"/>
      <w:contextualSpacing/>
    </w:pPr>
  </w:style>
  <w:style w:type="paragraph" w:styleId="Numeroelenco">
    <w:name w:val="List Number"/>
    <w:basedOn w:val="Normale"/>
    <w:semiHidden/>
    <w:rsid w:val="00CE0C35"/>
    <w:pPr>
      <w:numPr>
        <w:numId w:val="51"/>
      </w:numPr>
      <w:tabs>
        <w:tab w:val="clear" w:pos="360"/>
        <w:tab w:val="left" w:pos="425"/>
      </w:tabs>
      <w:ind w:left="425" w:hanging="425"/>
      <w:contextualSpacing/>
    </w:pPr>
  </w:style>
  <w:style w:type="paragraph" w:styleId="Elenco">
    <w:name w:val="List"/>
    <w:basedOn w:val="Normale"/>
    <w:semiHidden/>
    <w:rsid w:val="00912226"/>
    <w:pPr>
      <w:tabs>
        <w:tab w:val="left" w:pos="425"/>
      </w:tabs>
      <w:spacing w:before="0" w:after="0"/>
      <w:ind w:left="425" w:hanging="425"/>
    </w:pPr>
  </w:style>
  <w:style w:type="paragraph" w:styleId="Numeroelenco2">
    <w:name w:val="List Number 2"/>
    <w:basedOn w:val="Normale"/>
    <w:semiHidden/>
    <w:rsid w:val="00CE0C35"/>
    <w:pPr>
      <w:numPr>
        <w:numId w:val="52"/>
      </w:numPr>
      <w:tabs>
        <w:tab w:val="clear" w:pos="643"/>
        <w:tab w:val="left" w:pos="851"/>
      </w:tabs>
      <w:spacing w:before="0" w:line="240" w:lineRule="auto"/>
      <w:ind w:left="850" w:hanging="425"/>
      <w:contextualSpacing/>
    </w:pPr>
  </w:style>
  <w:style w:type="paragraph" w:styleId="Numeroelenco3">
    <w:name w:val="List Number 3"/>
    <w:basedOn w:val="Normale"/>
    <w:semiHidden/>
    <w:rsid w:val="00CE0C35"/>
    <w:pPr>
      <w:numPr>
        <w:numId w:val="53"/>
      </w:numPr>
      <w:tabs>
        <w:tab w:val="clear" w:pos="926"/>
        <w:tab w:val="left" w:pos="1276"/>
      </w:tabs>
      <w:spacing w:before="0" w:line="240" w:lineRule="auto"/>
      <w:ind w:left="1276" w:hanging="425"/>
      <w:contextualSpacing/>
    </w:pPr>
  </w:style>
  <w:style w:type="paragraph" w:styleId="Numeroelenco4">
    <w:name w:val="List Number 4"/>
    <w:basedOn w:val="Normale"/>
    <w:semiHidden/>
    <w:rsid w:val="00CE0C35"/>
    <w:pPr>
      <w:numPr>
        <w:numId w:val="54"/>
      </w:numPr>
      <w:tabs>
        <w:tab w:val="clear" w:pos="1209"/>
        <w:tab w:val="left" w:pos="1701"/>
      </w:tabs>
      <w:spacing w:before="0" w:line="240" w:lineRule="auto"/>
      <w:ind w:left="1701" w:hanging="425"/>
      <w:contextualSpacing/>
    </w:pPr>
  </w:style>
  <w:style w:type="paragraph" w:styleId="Numeroelenco5">
    <w:name w:val="List Number 5"/>
    <w:basedOn w:val="Normale"/>
    <w:semiHidden/>
    <w:rsid w:val="00CE0C35"/>
    <w:pPr>
      <w:numPr>
        <w:numId w:val="55"/>
      </w:numPr>
      <w:tabs>
        <w:tab w:val="clear" w:pos="1492"/>
        <w:tab w:val="left" w:pos="2126"/>
      </w:tabs>
      <w:spacing w:before="0" w:line="240" w:lineRule="auto"/>
      <w:ind w:left="2126" w:hanging="425"/>
      <w:contextualSpacing/>
    </w:pPr>
  </w:style>
  <w:style w:type="paragraph" w:styleId="Puntoelenco">
    <w:name w:val="List Bullet"/>
    <w:basedOn w:val="Normale"/>
    <w:semiHidden/>
    <w:rsid w:val="00BF595F"/>
    <w:pPr>
      <w:numPr>
        <w:numId w:val="56"/>
      </w:numPr>
      <w:tabs>
        <w:tab w:val="clear" w:pos="360"/>
        <w:tab w:val="left" w:pos="425"/>
      </w:tabs>
      <w:ind w:left="425" w:hanging="425"/>
    </w:pPr>
  </w:style>
  <w:style w:type="paragraph" w:styleId="Puntoelenco2">
    <w:name w:val="List Bullet 2"/>
    <w:basedOn w:val="Normale"/>
    <w:semiHidden/>
    <w:rsid w:val="00BF595F"/>
    <w:pPr>
      <w:numPr>
        <w:numId w:val="57"/>
      </w:numPr>
      <w:tabs>
        <w:tab w:val="clear" w:pos="643"/>
        <w:tab w:val="left" w:pos="851"/>
      </w:tabs>
      <w:spacing w:before="0" w:line="240" w:lineRule="auto"/>
      <w:ind w:left="850" w:hanging="425"/>
      <w:contextualSpacing/>
    </w:pPr>
  </w:style>
  <w:style w:type="paragraph" w:styleId="Puntoelenco3">
    <w:name w:val="List Bullet 3"/>
    <w:basedOn w:val="Normale"/>
    <w:semiHidden/>
    <w:rsid w:val="00BF595F"/>
    <w:pPr>
      <w:numPr>
        <w:numId w:val="58"/>
      </w:numPr>
      <w:tabs>
        <w:tab w:val="clear" w:pos="926"/>
        <w:tab w:val="left" w:pos="1276"/>
      </w:tabs>
      <w:spacing w:before="0" w:line="240" w:lineRule="auto"/>
      <w:ind w:left="1276" w:hanging="425"/>
      <w:contextualSpacing/>
    </w:pPr>
  </w:style>
  <w:style w:type="paragraph" w:styleId="Puntoelenco4">
    <w:name w:val="List Bullet 4"/>
    <w:basedOn w:val="Normale"/>
    <w:semiHidden/>
    <w:rsid w:val="00BF595F"/>
    <w:pPr>
      <w:numPr>
        <w:numId w:val="59"/>
      </w:numPr>
      <w:tabs>
        <w:tab w:val="clear" w:pos="1209"/>
        <w:tab w:val="left" w:pos="1701"/>
      </w:tabs>
      <w:spacing w:before="0" w:line="240" w:lineRule="auto"/>
      <w:ind w:left="1701" w:hanging="425"/>
      <w:contextualSpacing/>
    </w:pPr>
  </w:style>
  <w:style w:type="paragraph" w:styleId="Puntoelenco5">
    <w:name w:val="List Bullet 5"/>
    <w:basedOn w:val="Normale"/>
    <w:semiHidden/>
    <w:rsid w:val="00BF595F"/>
    <w:pPr>
      <w:numPr>
        <w:numId w:val="60"/>
      </w:numPr>
      <w:tabs>
        <w:tab w:val="clear" w:pos="1492"/>
        <w:tab w:val="left" w:pos="2126"/>
      </w:tabs>
      <w:spacing w:before="0" w:line="240" w:lineRule="auto"/>
      <w:ind w:left="2126" w:hanging="425"/>
      <w:contextualSpacing/>
    </w:pPr>
  </w:style>
  <w:style w:type="character" w:styleId="VariabileHTML">
    <w:name w:val="HTML Variable"/>
    <w:semiHidden/>
    <w:rsid w:val="00704990"/>
    <w:rPr>
      <w:rFonts w:ascii="Trebuchet MS" w:hAnsi="Trebuchet MS"/>
      <w:i/>
      <w:iCs/>
      <w:sz w:val="20"/>
    </w:rPr>
  </w:style>
  <w:style w:type="paragraph" w:styleId="Titolo">
    <w:name w:val="Title"/>
    <w:basedOn w:val="Normale"/>
    <w:qFormat/>
    <w:rsid w:val="000F51EA"/>
    <w:pPr>
      <w:spacing w:before="240" w:after="60"/>
      <w:jc w:val="center"/>
      <w:outlineLvl w:val="0"/>
    </w:pPr>
    <w:rPr>
      <w:rFonts w:cs="Arial"/>
      <w:b/>
      <w:bCs/>
      <w:smallCaps/>
      <w:color w:val="993300"/>
      <w:kern w:val="28"/>
      <w:sz w:val="24"/>
      <w:szCs w:val="32"/>
    </w:rPr>
  </w:style>
  <w:style w:type="paragraph" w:customStyle="1" w:styleId="TitoloTipoSpedizione">
    <w:name w:val="TitoloTipoSpedizione"/>
    <w:basedOn w:val="Normale"/>
    <w:rsid w:val="00947D8C"/>
    <w:pPr>
      <w:spacing w:line="240" w:lineRule="auto"/>
      <w:ind w:firstLine="0"/>
    </w:pPr>
    <w:rPr>
      <w:b/>
      <w:i/>
      <w:smallCaps/>
      <w:color w:val="993300"/>
      <w:sz w:val="16"/>
    </w:rPr>
  </w:style>
  <w:style w:type="table" w:customStyle="1" w:styleId="TabellaTipoPieDiPagina">
    <w:name w:val="TabellaTipoPieDiPagina"/>
    <w:basedOn w:val="Tabellanormale"/>
    <w:rsid w:val="00120272"/>
    <w:rPr>
      <w:rFonts w:ascii="Trebuchet MS" w:hAnsi="Trebuchet MS"/>
    </w:rPr>
    <w:tblPr>
      <w:jc w:val="center"/>
      <w:tblCellMar>
        <w:left w:w="0" w:type="dxa"/>
        <w:right w:w="0" w:type="dxa"/>
      </w:tblCellMar>
    </w:tblPr>
    <w:trPr>
      <w:jc w:val="center"/>
    </w:trPr>
    <w:tblStylePr w:type="firstRow">
      <w:tblPr/>
      <w:tcPr>
        <w:tcBorders>
          <w:bottom w:val="single" w:sz="12" w:space="0" w:color="993300"/>
        </w:tcBorders>
      </w:tcPr>
    </w:tblStylePr>
    <w:tblStylePr w:type="lastRow">
      <w:tblPr/>
      <w:tcPr>
        <w:tcBorders>
          <w:top w:val="single" w:sz="2" w:space="0" w:color="993300"/>
        </w:tcBorders>
      </w:tcPr>
    </w:tblStylePr>
  </w:style>
  <w:style w:type="table" w:customStyle="1" w:styleId="TabellaTipoSpedizione">
    <w:name w:val="TabellaTipoSpedizione"/>
    <w:basedOn w:val="Tabellanormale"/>
    <w:rsid w:val="00843B2A"/>
    <w:rPr>
      <w:rFonts w:ascii="Trebuchet MS" w:hAnsi="Trebuchet MS"/>
    </w:rPr>
    <w:tblPr>
      <w:jc w:val="right"/>
      <w:tblCellMar>
        <w:left w:w="28" w:type="dxa"/>
        <w:right w:w="28" w:type="dxa"/>
      </w:tblCellMar>
    </w:tblPr>
    <w:trPr>
      <w:jc w:val="right"/>
    </w:trPr>
    <w:tblStylePr w:type="firstRow">
      <w:rPr>
        <w:color w:val="993300"/>
      </w:rPr>
    </w:tblStylePr>
    <w:tblStylePr w:type="firstCol">
      <w:tblPr/>
      <w:tcPr>
        <w:tcBorders>
          <w:top w:val="single" w:sz="4" w:space="0" w:color="993300"/>
          <w:left w:val="single" w:sz="4" w:space="0" w:color="993300"/>
          <w:bottom w:val="single" w:sz="4" w:space="0" w:color="993300"/>
          <w:right w:val="single" w:sz="4" w:space="0" w:color="993300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jc w:val="right"/>
      </w:pPr>
    </w:tblStylePr>
  </w:style>
  <w:style w:type="paragraph" w:customStyle="1" w:styleId="OggettoEtich">
    <w:name w:val="OggettoEtich"/>
    <w:basedOn w:val="Normale"/>
    <w:rsid w:val="00586476"/>
    <w:pPr>
      <w:spacing w:before="480" w:after="480" w:line="480" w:lineRule="auto"/>
      <w:ind w:firstLine="0"/>
    </w:pPr>
    <w:rPr>
      <w:b/>
      <w:smallCaps/>
      <w:color w:val="9933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llegatoN">
    <w:name w:val="AllegatoN"/>
    <w:basedOn w:val="Normale"/>
    <w:rsid w:val="00E7314E"/>
    <w:pPr>
      <w:spacing w:before="240" w:after="240" w:line="240" w:lineRule="auto"/>
      <w:ind w:firstLine="0"/>
      <w:contextualSpacing/>
      <w:jc w:val="right"/>
    </w:pPr>
    <w:rPr>
      <w:b/>
      <w:i/>
      <w:smallCaps/>
      <w:color w:val="993300"/>
      <w:sz w:val="24"/>
    </w:rPr>
  </w:style>
  <w:style w:type="paragraph" w:customStyle="1" w:styleId="EstremiDocumento">
    <w:name w:val="EstremiDocumento"/>
    <w:basedOn w:val="Normale"/>
    <w:rsid w:val="00676962"/>
    <w:pPr>
      <w:spacing w:line="240" w:lineRule="auto"/>
      <w:ind w:firstLine="0"/>
      <w:jc w:val="right"/>
    </w:pPr>
    <w:rPr>
      <w:b/>
      <w:smallCaps/>
      <w:color w:val="9933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ellaELett10">
    <w:name w:val="TabellaELett10"/>
    <w:basedOn w:val="Elenco"/>
    <w:rsid w:val="00C1343F"/>
    <w:pPr>
      <w:numPr>
        <w:numId w:val="75"/>
      </w:numPr>
      <w:spacing w:line="240" w:lineRule="auto"/>
    </w:pPr>
  </w:style>
  <w:style w:type="paragraph" w:customStyle="1" w:styleId="TabellaELett11">
    <w:name w:val="TabellaELett11"/>
    <w:basedOn w:val="Elenco"/>
    <w:rsid w:val="00F92F18"/>
    <w:pPr>
      <w:numPr>
        <w:numId w:val="76"/>
      </w:numPr>
      <w:spacing w:line="240" w:lineRule="auto"/>
    </w:pPr>
    <w:rPr>
      <w:sz w:val="16"/>
    </w:rPr>
  </w:style>
  <w:style w:type="paragraph" w:customStyle="1" w:styleId="TabellaELett20">
    <w:name w:val="TabellaELett20"/>
    <w:basedOn w:val="Elenco"/>
    <w:rsid w:val="00F92F18"/>
    <w:pPr>
      <w:numPr>
        <w:numId w:val="77"/>
      </w:numPr>
      <w:spacing w:line="240" w:lineRule="auto"/>
    </w:pPr>
  </w:style>
  <w:style w:type="paragraph" w:customStyle="1" w:styleId="TabellaELett21">
    <w:name w:val="TabellaELett21"/>
    <w:basedOn w:val="Elenco"/>
    <w:rsid w:val="00F92F18"/>
    <w:pPr>
      <w:numPr>
        <w:numId w:val="78"/>
      </w:numPr>
      <w:spacing w:line="240" w:lineRule="auto"/>
    </w:pPr>
    <w:rPr>
      <w:sz w:val="16"/>
    </w:rPr>
  </w:style>
  <w:style w:type="paragraph" w:customStyle="1" w:styleId="TabellaELett30">
    <w:name w:val="TabellaELett30"/>
    <w:basedOn w:val="Elenco"/>
    <w:rsid w:val="00F92F18"/>
    <w:pPr>
      <w:numPr>
        <w:numId w:val="79"/>
      </w:numPr>
      <w:spacing w:line="240" w:lineRule="auto"/>
    </w:pPr>
  </w:style>
  <w:style w:type="paragraph" w:customStyle="1" w:styleId="TabellaELett31">
    <w:name w:val="TabellaELett31"/>
    <w:basedOn w:val="Elenco"/>
    <w:rsid w:val="00F92F18"/>
    <w:pPr>
      <w:numPr>
        <w:numId w:val="80"/>
      </w:numPr>
      <w:spacing w:line="240" w:lineRule="auto"/>
    </w:pPr>
    <w:rPr>
      <w:sz w:val="16"/>
    </w:rPr>
  </w:style>
  <w:style w:type="paragraph" w:customStyle="1" w:styleId="TabellaENum00">
    <w:name w:val="TabellaENum00"/>
    <w:basedOn w:val="Elenco"/>
    <w:rsid w:val="00F92F18"/>
    <w:pPr>
      <w:numPr>
        <w:numId w:val="81"/>
      </w:numPr>
      <w:spacing w:line="240" w:lineRule="auto"/>
    </w:pPr>
  </w:style>
  <w:style w:type="paragraph" w:customStyle="1" w:styleId="TabellaENum01">
    <w:name w:val="TabellaENum01"/>
    <w:basedOn w:val="Elenco"/>
    <w:rsid w:val="00F92F18"/>
    <w:pPr>
      <w:numPr>
        <w:numId w:val="82"/>
      </w:numPr>
      <w:spacing w:line="240" w:lineRule="auto"/>
    </w:pPr>
    <w:rPr>
      <w:sz w:val="16"/>
    </w:rPr>
  </w:style>
  <w:style w:type="paragraph" w:customStyle="1" w:styleId="TabellaENum10">
    <w:name w:val="TabellaENum10"/>
    <w:basedOn w:val="Elenco"/>
    <w:rsid w:val="00F92F18"/>
    <w:pPr>
      <w:numPr>
        <w:numId w:val="83"/>
      </w:numPr>
      <w:spacing w:line="240" w:lineRule="auto"/>
    </w:pPr>
  </w:style>
  <w:style w:type="paragraph" w:customStyle="1" w:styleId="TabellaENum11">
    <w:name w:val="TabellaENum11"/>
    <w:basedOn w:val="Elenco"/>
    <w:rsid w:val="00F92F18"/>
    <w:pPr>
      <w:numPr>
        <w:numId w:val="84"/>
      </w:numPr>
      <w:spacing w:line="240" w:lineRule="auto"/>
    </w:pPr>
    <w:rPr>
      <w:sz w:val="16"/>
    </w:rPr>
  </w:style>
  <w:style w:type="paragraph" w:customStyle="1" w:styleId="TabellaENum20">
    <w:name w:val="TabellaENum20"/>
    <w:basedOn w:val="Elenco"/>
    <w:rsid w:val="00F92F18"/>
    <w:pPr>
      <w:numPr>
        <w:numId w:val="85"/>
      </w:numPr>
      <w:spacing w:line="240" w:lineRule="auto"/>
    </w:pPr>
  </w:style>
  <w:style w:type="paragraph" w:customStyle="1" w:styleId="TabellaENum21">
    <w:name w:val="TabellaENum21"/>
    <w:basedOn w:val="Elenco"/>
    <w:rsid w:val="00F92F18"/>
    <w:pPr>
      <w:numPr>
        <w:numId w:val="86"/>
      </w:numPr>
      <w:spacing w:line="240" w:lineRule="auto"/>
    </w:pPr>
    <w:rPr>
      <w:sz w:val="16"/>
    </w:rPr>
  </w:style>
  <w:style w:type="paragraph" w:customStyle="1" w:styleId="TabellaENum30">
    <w:name w:val="TabellaENum30"/>
    <w:basedOn w:val="Elenco"/>
    <w:rsid w:val="00F92F18"/>
    <w:pPr>
      <w:numPr>
        <w:numId w:val="87"/>
      </w:numPr>
      <w:spacing w:line="240" w:lineRule="auto"/>
    </w:pPr>
  </w:style>
  <w:style w:type="paragraph" w:customStyle="1" w:styleId="TabellaENum31">
    <w:name w:val="TabellaENum31"/>
    <w:basedOn w:val="Elenco"/>
    <w:rsid w:val="00F92F18"/>
    <w:pPr>
      <w:numPr>
        <w:numId w:val="88"/>
      </w:numPr>
      <w:spacing w:line="240" w:lineRule="auto"/>
    </w:pPr>
    <w:rPr>
      <w:sz w:val="16"/>
    </w:rPr>
  </w:style>
  <w:style w:type="paragraph" w:customStyle="1" w:styleId="TabellaENum40">
    <w:name w:val="TabellaENum40"/>
    <w:basedOn w:val="Elenco"/>
    <w:rsid w:val="00F92F18"/>
    <w:pPr>
      <w:numPr>
        <w:numId w:val="89"/>
      </w:numPr>
      <w:spacing w:line="240" w:lineRule="auto"/>
    </w:pPr>
  </w:style>
  <w:style w:type="paragraph" w:customStyle="1" w:styleId="TabellaENum41">
    <w:name w:val="TabellaENum41"/>
    <w:basedOn w:val="Elenco"/>
    <w:rsid w:val="00F92F18"/>
    <w:pPr>
      <w:numPr>
        <w:numId w:val="90"/>
      </w:numPr>
      <w:spacing w:line="240" w:lineRule="auto"/>
    </w:pPr>
    <w:rPr>
      <w:sz w:val="16"/>
    </w:rPr>
  </w:style>
  <w:style w:type="paragraph" w:customStyle="1" w:styleId="TabellaENum50">
    <w:name w:val="TabellaENum50"/>
    <w:basedOn w:val="Elenco"/>
    <w:rsid w:val="00FC0954"/>
    <w:pPr>
      <w:numPr>
        <w:numId w:val="91"/>
      </w:numPr>
      <w:spacing w:line="240" w:lineRule="auto"/>
    </w:pPr>
  </w:style>
  <w:style w:type="paragraph" w:customStyle="1" w:styleId="TabellaENum51">
    <w:name w:val="TabellaENum51"/>
    <w:basedOn w:val="Elenco"/>
    <w:rsid w:val="00FC0954"/>
    <w:pPr>
      <w:numPr>
        <w:numId w:val="92"/>
      </w:numPr>
      <w:spacing w:line="240" w:lineRule="auto"/>
    </w:pPr>
    <w:rPr>
      <w:sz w:val="16"/>
    </w:rPr>
  </w:style>
  <w:style w:type="paragraph" w:customStyle="1" w:styleId="TabellaEPunt00">
    <w:name w:val="TabellaEPunt00"/>
    <w:basedOn w:val="Elenco"/>
    <w:rsid w:val="00E124AA"/>
    <w:pPr>
      <w:numPr>
        <w:numId w:val="93"/>
      </w:numPr>
      <w:spacing w:line="240" w:lineRule="auto"/>
    </w:pPr>
  </w:style>
  <w:style w:type="paragraph" w:customStyle="1" w:styleId="TabellaEPunt01">
    <w:name w:val="TabellaEPunt01"/>
    <w:basedOn w:val="Elenco"/>
    <w:rsid w:val="00E124AA"/>
    <w:pPr>
      <w:numPr>
        <w:numId w:val="94"/>
      </w:numPr>
      <w:spacing w:line="240" w:lineRule="auto"/>
    </w:pPr>
    <w:rPr>
      <w:sz w:val="16"/>
    </w:rPr>
  </w:style>
  <w:style w:type="paragraph" w:customStyle="1" w:styleId="TabellaEPunt10">
    <w:name w:val="TabellaEPunt10"/>
    <w:basedOn w:val="Elenco"/>
    <w:rsid w:val="00E124AA"/>
    <w:pPr>
      <w:numPr>
        <w:numId w:val="95"/>
      </w:numPr>
      <w:spacing w:line="240" w:lineRule="auto"/>
    </w:pPr>
  </w:style>
  <w:style w:type="paragraph" w:customStyle="1" w:styleId="TabellaEPunt11">
    <w:name w:val="TabellaEPunt11"/>
    <w:basedOn w:val="Elenco"/>
    <w:rsid w:val="00E124AA"/>
    <w:pPr>
      <w:numPr>
        <w:numId w:val="96"/>
      </w:numPr>
      <w:spacing w:line="240" w:lineRule="auto"/>
    </w:pPr>
    <w:rPr>
      <w:sz w:val="16"/>
    </w:rPr>
  </w:style>
  <w:style w:type="paragraph" w:customStyle="1" w:styleId="TabellaEPunt20">
    <w:name w:val="TabellaEPunt20"/>
    <w:basedOn w:val="Elenco"/>
    <w:rsid w:val="00E124AA"/>
    <w:pPr>
      <w:numPr>
        <w:numId w:val="97"/>
      </w:numPr>
      <w:spacing w:line="240" w:lineRule="auto"/>
    </w:pPr>
  </w:style>
  <w:style w:type="paragraph" w:customStyle="1" w:styleId="TabellaEPunt21">
    <w:name w:val="TabellaEPunt21"/>
    <w:basedOn w:val="Elenco"/>
    <w:rsid w:val="00E124AA"/>
    <w:pPr>
      <w:numPr>
        <w:numId w:val="98"/>
      </w:numPr>
      <w:spacing w:line="240" w:lineRule="auto"/>
    </w:pPr>
    <w:rPr>
      <w:sz w:val="16"/>
    </w:rPr>
  </w:style>
  <w:style w:type="paragraph" w:customStyle="1" w:styleId="TabellaTitolo01">
    <w:name w:val="TabellaTitolo01"/>
    <w:basedOn w:val="Normale"/>
    <w:rsid w:val="001C193C"/>
    <w:pPr>
      <w:shd w:val="clear" w:color="auto" w:fill="E0E0E0"/>
      <w:spacing w:before="0" w:after="0" w:line="240" w:lineRule="auto"/>
      <w:ind w:firstLine="0"/>
    </w:pPr>
    <w:rPr>
      <w:color w:val="993300"/>
    </w:rPr>
  </w:style>
  <w:style w:type="paragraph" w:customStyle="1" w:styleId="TestoGiustificatoTit">
    <w:name w:val="TestoGiustificatoTit"/>
    <w:basedOn w:val="TestoGiustificato"/>
    <w:next w:val="Normale"/>
    <w:link w:val="TestoGiustificatoTitCarattereCarattere"/>
    <w:rsid w:val="00803933"/>
    <w:rPr>
      <w:smallCaps/>
      <w:sz w:val="28"/>
    </w:rPr>
  </w:style>
  <w:style w:type="character" w:customStyle="1" w:styleId="TestoGiustificatoCarattere">
    <w:name w:val="TestoGiustificato Carattere"/>
    <w:link w:val="TestoGiustificato"/>
    <w:rsid w:val="00771B0F"/>
    <w:rPr>
      <w:rFonts w:ascii="Trebuchet MS" w:eastAsia="SimSun" w:hAnsi="Trebuchet MS"/>
      <w:b/>
      <w:color w:val="993300"/>
      <w:spacing w:val="20"/>
      <w:sz w:val="24"/>
      <w:szCs w:val="24"/>
      <w:lang w:val="it-IT" w:eastAsia="it-IT" w:bidi="ar-SA"/>
    </w:rPr>
  </w:style>
  <w:style w:type="character" w:customStyle="1" w:styleId="TestoGiustificatoTitCarattereCarattere">
    <w:name w:val="TestoGiustificatoTit Carattere Carattere"/>
    <w:link w:val="TestoGiustificatoTit"/>
    <w:rsid w:val="00803933"/>
    <w:rPr>
      <w:rFonts w:ascii="Trebuchet MS" w:eastAsia="SimSun" w:hAnsi="Trebuchet MS"/>
      <w:b/>
      <w:smallCaps/>
      <w:color w:val="993300"/>
      <w:spacing w:val="20"/>
      <w:sz w:val="28"/>
      <w:szCs w:val="24"/>
      <w:lang w:val="it-IT" w:eastAsia="it-IT" w:bidi="ar-SA"/>
    </w:rPr>
  </w:style>
  <w:style w:type="paragraph" w:customStyle="1" w:styleId="TestoCentratoTit">
    <w:name w:val="TestoCentratoTit"/>
    <w:basedOn w:val="TestoGiustificatoTit"/>
    <w:next w:val="Normale"/>
    <w:rsid w:val="00771B0F"/>
    <w:pPr>
      <w:jc w:val="center"/>
    </w:pPr>
  </w:style>
  <w:style w:type="numbering" w:styleId="111111">
    <w:name w:val="Outline List 2"/>
    <w:basedOn w:val="Nessunelenco"/>
    <w:semiHidden/>
    <w:rsid w:val="0034422F"/>
    <w:pPr>
      <w:numPr>
        <w:numId w:val="99"/>
      </w:numPr>
    </w:pPr>
  </w:style>
  <w:style w:type="numbering" w:styleId="1ai">
    <w:name w:val="Outline List 1"/>
    <w:basedOn w:val="Nessunelenco"/>
    <w:semiHidden/>
    <w:rsid w:val="0034422F"/>
    <w:pPr>
      <w:numPr>
        <w:numId w:val="100"/>
      </w:numPr>
    </w:pPr>
  </w:style>
  <w:style w:type="character" w:styleId="AcronimoHTML">
    <w:name w:val="HTML Acronym"/>
    <w:basedOn w:val="Carpredefinitoparagrafo"/>
    <w:semiHidden/>
    <w:rsid w:val="0034422F"/>
  </w:style>
  <w:style w:type="paragraph" w:styleId="Rientrocorpodeltesto">
    <w:name w:val="Body Text Indent"/>
    <w:basedOn w:val="Normale"/>
    <w:semiHidden/>
    <w:rsid w:val="0034422F"/>
    <w:pPr>
      <w:ind w:left="283"/>
    </w:pPr>
  </w:style>
  <w:style w:type="paragraph" w:styleId="Primorientrocorpodeltesto2">
    <w:name w:val="Body Text First Indent 2"/>
    <w:basedOn w:val="Rientrocorpodeltesto"/>
    <w:semiHidden/>
    <w:rsid w:val="0034422F"/>
    <w:pPr>
      <w:ind w:firstLine="210"/>
    </w:pPr>
  </w:style>
  <w:style w:type="table" w:styleId="Tabellaclassica1">
    <w:name w:val="Table Classic 1"/>
    <w:basedOn w:val="Tabellanormale"/>
    <w:semiHidden/>
    <w:rsid w:val="0034422F"/>
    <w:pPr>
      <w:spacing w:before="120" w:after="120" w:line="360" w:lineRule="auto"/>
      <w:ind w:firstLine="425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semiHidden/>
    <w:rsid w:val="0034422F"/>
    <w:pPr>
      <w:spacing w:before="120" w:after="120" w:line="360" w:lineRule="auto"/>
      <w:ind w:firstLine="425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1">
    <w:name w:val="Elenco tabella 1"/>
    <w:basedOn w:val="Tabellanormale"/>
    <w:semiHidden/>
    <w:rsid w:val="0034422F"/>
    <w:pPr>
      <w:spacing w:before="120" w:after="120" w:line="360" w:lineRule="auto"/>
      <w:ind w:firstLine="425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Griglia tabella 4"/>
    <w:basedOn w:val="Tabellanormale"/>
    <w:semiHidden/>
    <w:rsid w:val="0034422F"/>
    <w:pPr>
      <w:spacing w:before="120" w:after="120" w:line="360" w:lineRule="auto"/>
      <w:ind w:firstLine="425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semiHidden/>
    <w:rsid w:val="0034422F"/>
    <w:pPr>
      <w:spacing w:before="120" w:after="120" w:line="360" w:lineRule="auto"/>
      <w:ind w:firstLine="425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Rientrocorpodeltesto3">
    <w:name w:val="Body Text Indent 3"/>
    <w:basedOn w:val="Normale"/>
    <w:semiHidden/>
    <w:rsid w:val="00363AEB"/>
    <w:pPr>
      <w:ind w:left="283"/>
    </w:pPr>
    <w:rPr>
      <w:sz w:val="16"/>
      <w:szCs w:val="16"/>
    </w:rPr>
  </w:style>
  <w:style w:type="character" w:customStyle="1" w:styleId="TestoCentratoMCarattere">
    <w:name w:val="TestoCentratoM Carattere"/>
    <w:link w:val="TestoCentratoM"/>
    <w:rsid w:val="00F64CD2"/>
    <w:rPr>
      <w:rFonts w:ascii="Trebuchet MS" w:eastAsia="SimSun" w:hAnsi="Trebuchet MS"/>
      <w:b/>
      <w:smallCaps/>
      <w:color w:val="993300"/>
      <w:spacing w:val="20"/>
      <w:sz w:val="24"/>
      <w:szCs w:val="24"/>
      <w:lang w:val="it-IT" w:eastAsia="it-IT" w:bidi="ar-SA"/>
    </w:rPr>
  </w:style>
  <w:style w:type="paragraph" w:customStyle="1" w:styleId="PreamboloTit">
    <w:name w:val="PreamboloTit"/>
    <w:basedOn w:val="Normale"/>
    <w:next w:val="PreamboloTesto"/>
    <w:rsid w:val="00C237DA"/>
    <w:pPr>
      <w:ind w:firstLine="0"/>
    </w:pPr>
    <w:rPr>
      <w:color w:val="993300"/>
    </w:rPr>
  </w:style>
  <w:style w:type="paragraph" w:customStyle="1" w:styleId="Dispositivo">
    <w:name w:val="Dispositivo"/>
    <w:basedOn w:val="Normale"/>
    <w:rsid w:val="00C237DA"/>
    <w:pPr>
      <w:numPr>
        <w:numId w:val="102"/>
      </w:numPr>
      <w:tabs>
        <w:tab w:val="clear" w:pos="2126"/>
        <w:tab w:val="left" w:pos="425"/>
      </w:tabs>
      <w:ind w:left="425"/>
    </w:pPr>
  </w:style>
  <w:style w:type="paragraph" w:customStyle="1" w:styleId="PreamboloTesto">
    <w:name w:val="PreamboloTesto"/>
    <w:rsid w:val="00CE6112"/>
    <w:pPr>
      <w:widowControl w:val="0"/>
      <w:numPr>
        <w:numId w:val="101"/>
      </w:numPr>
      <w:tabs>
        <w:tab w:val="clear" w:pos="425"/>
        <w:tab w:val="left" w:pos="851"/>
      </w:tabs>
      <w:overflowPunct w:val="0"/>
      <w:autoSpaceDE w:val="0"/>
      <w:autoSpaceDN w:val="0"/>
      <w:adjustRightInd w:val="0"/>
      <w:spacing w:line="360" w:lineRule="auto"/>
      <w:ind w:left="850" w:hanging="425"/>
      <w:jc w:val="both"/>
    </w:pPr>
    <w:rPr>
      <w:rFonts w:ascii="Trebuchet MS" w:eastAsia="Times New Roman" w:hAnsi="Trebuchet MS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7314E"/>
    <w:pPr>
      <w:spacing w:before="120" w:after="120" w:line="360" w:lineRule="auto"/>
      <w:ind w:firstLine="425"/>
      <w:jc w:val="both"/>
    </w:pPr>
    <w:rPr>
      <w:rFonts w:ascii="Trebuchet MS" w:hAnsi="Trebuchet MS"/>
      <w:szCs w:val="24"/>
    </w:rPr>
  </w:style>
  <w:style w:type="paragraph" w:styleId="Titolo1">
    <w:name w:val="heading 1"/>
    <w:next w:val="Titolo2"/>
    <w:qFormat/>
    <w:rsid w:val="00950086"/>
    <w:pPr>
      <w:keepNext/>
      <w:numPr>
        <w:numId w:val="1"/>
      </w:numPr>
      <w:spacing w:before="480" w:after="480"/>
      <w:jc w:val="both"/>
      <w:outlineLvl w:val="0"/>
    </w:pPr>
    <w:rPr>
      <w:rFonts w:ascii="Trebuchet MS" w:hAnsi="Trebuchet MS"/>
      <w:b/>
      <w:smallCaps/>
      <w:color w:val="993300"/>
      <w:sz w:val="24"/>
      <w:szCs w:val="24"/>
    </w:rPr>
  </w:style>
  <w:style w:type="paragraph" w:styleId="Titolo2">
    <w:name w:val="heading 2"/>
    <w:next w:val="Titolo3"/>
    <w:qFormat/>
    <w:rsid w:val="00950086"/>
    <w:pPr>
      <w:keepNext/>
      <w:numPr>
        <w:ilvl w:val="1"/>
        <w:numId w:val="1"/>
      </w:numPr>
      <w:spacing w:before="360" w:after="360"/>
      <w:jc w:val="both"/>
      <w:outlineLvl w:val="1"/>
    </w:pPr>
    <w:rPr>
      <w:rFonts w:ascii="Trebuchet MS" w:hAnsi="Trebuchet MS"/>
      <w:b/>
      <w:bCs/>
      <w:i/>
      <w:smallCaps/>
      <w:color w:val="993300"/>
      <w:szCs w:val="24"/>
    </w:rPr>
  </w:style>
  <w:style w:type="paragraph" w:styleId="Titolo3">
    <w:name w:val="heading 3"/>
    <w:next w:val="Normale"/>
    <w:qFormat/>
    <w:rsid w:val="00950086"/>
    <w:pPr>
      <w:keepNext/>
      <w:numPr>
        <w:ilvl w:val="2"/>
        <w:numId w:val="1"/>
      </w:numPr>
      <w:spacing w:before="240" w:after="240"/>
      <w:jc w:val="both"/>
      <w:outlineLvl w:val="2"/>
    </w:pPr>
    <w:rPr>
      <w:rFonts w:ascii="Trebuchet MS" w:hAnsi="Trebuchet MS"/>
      <w:b/>
      <w:bCs/>
      <w:smallCaps/>
      <w:color w:val="993300"/>
      <w:szCs w:val="24"/>
    </w:rPr>
  </w:style>
  <w:style w:type="paragraph" w:styleId="Titolo4">
    <w:name w:val="heading 4"/>
    <w:basedOn w:val="Normale"/>
    <w:next w:val="Normale"/>
    <w:qFormat/>
    <w:rsid w:val="00767560"/>
    <w:pPr>
      <w:keepNext/>
      <w:numPr>
        <w:ilvl w:val="3"/>
        <w:numId w:val="1"/>
      </w:numPr>
      <w:spacing w:line="240" w:lineRule="auto"/>
      <w:outlineLvl w:val="3"/>
    </w:pPr>
    <w:rPr>
      <w:bCs/>
      <w:i/>
      <w:smallCaps/>
      <w:color w:val="993300"/>
    </w:rPr>
  </w:style>
  <w:style w:type="paragraph" w:styleId="Titolo5">
    <w:name w:val="heading 5"/>
    <w:basedOn w:val="Normale"/>
    <w:next w:val="Normale"/>
    <w:qFormat/>
    <w:rsid w:val="00950086"/>
    <w:pPr>
      <w:numPr>
        <w:ilvl w:val="4"/>
        <w:numId w:val="1"/>
      </w:numPr>
      <w:spacing w:line="240" w:lineRule="auto"/>
      <w:outlineLvl w:val="4"/>
    </w:pPr>
    <w:rPr>
      <w:b/>
      <w:bCs/>
      <w:iCs/>
      <w:smallCaps/>
      <w:color w:val="993300"/>
      <w:szCs w:val="26"/>
    </w:rPr>
  </w:style>
  <w:style w:type="paragraph" w:styleId="Titolo6">
    <w:name w:val="heading 6"/>
    <w:basedOn w:val="Normale"/>
    <w:next w:val="Normale"/>
    <w:qFormat/>
    <w:rsid w:val="00950086"/>
    <w:pPr>
      <w:numPr>
        <w:ilvl w:val="5"/>
        <w:numId w:val="1"/>
      </w:numPr>
      <w:spacing w:line="240" w:lineRule="auto"/>
      <w:outlineLvl w:val="5"/>
    </w:pPr>
    <w:rPr>
      <w:b/>
      <w:bCs/>
      <w:i/>
      <w:smallCaps/>
      <w:color w:val="993300"/>
      <w:szCs w:val="22"/>
    </w:rPr>
  </w:style>
  <w:style w:type="paragraph" w:styleId="Titolo7">
    <w:name w:val="heading 7"/>
    <w:basedOn w:val="Normale"/>
    <w:next w:val="Normale"/>
    <w:qFormat/>
    <w:rsid w:val="00950086"/>
    <w:pPr>
      <w:numPr>
        <w:ilvl w:val="6"/>
        <w:numId w:val="1"/>
      </w:numPr>
      <w:spacing w:line="240" w:lineRule="auto"/>
      <w:outlineLvl w:val="6"/>
    </w:pPr>
    <w:rPr>
      <w:smallCaps/>
      <w:color w:val="993300"/>
    </w:rPr>
  </w:style>
  <w:style w:type="paragraph" w:styleId="Titolo8">
    <w:name w:val="heading 8"/>
    <w:basedOn w:val="Normale"/>
    <w:next w:val="Normale"/>
    <w:qFormat/>
    <w:rsid w:val="00950086"/>
    <w:pPr>
      <w:numPr>
        <w:ilvl w:val="7"/>
        <w:numId w:val="1"/>
      </w:numPr>
      <w:spacing w:line="240" w:lineRule="auto"/>
      <w:outlineLvl w:val="7"/>
    </w:pPr>
    <w:rPr>
      <w:i/>
      <w:iCs/>
      <w:smallCaps/>
      <w:color w:val="993300"/>
    </w:rPr>
  </w:style>
  <w:style w:type="paragraph" w:styleId="Titolo9">
    <w:name w:val="heading 9"/>
    <w:basedOn w:val="Normale"/>
    <w:next w:val="Normale"/>
    <w:qFormat/>
    <w:rsid w:val="00950086"/>
    <w:pPr>
      <w:numPr>
        <w:ilvl w:val="8"/>
        <w:numId w:val="1"/>
      </w:numPr>
      <w:spacing w:line="240" w:lineRule="auto"/>
      <w:outlineLvl w:val="8"/>
    </w:pPr>
    <w:rPr>
      <w:rFonts w:cs="Arial"/>
      <w:smallCaps/>
      <w:color w:val="993300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E835A1"/>
    <w:pPr>
      <w:tabs>
        <w:tab w:val="center" w:pos="4819"/>
        <w:tab w:val="right" w:pos="9638"/>
      </w:tabs>
      <w:spacing w:after="720"/>
      <w:ind w:firstLine="0"/>
    </w:pPr>
  </w:style>
  <w:style w:type="paragraph" w:styleId="Pidipagina">
    <w:name w:val="footer"/>
    <w:basedOn w:val="Normale"/>
    <w:rsid w:val="00112EDB"/>
    <w:pPr>
      <w:spacing w:before="0" w:after="0" w:line="240" w:lineRule="auto"/>
      <w:ind w:firstLine="0"/>
    </w:pPr>
    <w:rPr>
      <w:sz w:val="16"/>
    </w:rPr>
  </w:style>
  <w:style w:type="paragraph" w:styleId="Testofumetto">
    <w:name w:val="Balloon Text"/>
    <w:basedOn w:val="Normale"/>
    <w:semiHidden/>
    <w:rsid w:val="005C3BEC"/>
    <w:rPr>
      <w:rFonts w:ascii="Tahoma" w:hAnsi="Tahoma"/>
      <w:sz w:val="16"/>
      <w:szCs w:val="16"/>
    </w:rPr>
  </w:style>
  <w:style w:type="character" w:styleId="Numeropagina">
    <w:name w:val="page number"/>
    <w:semiHidden/>
    <w:rsid w:val="00E722B0"/>
    <w:rPr>
      <w:rFonts w:ascii="Trebuchet MS" w:hAnsi="Trebuchet MS"/>
      <w:sz w:val="16"/>
    </w:rPr>
  </w:style>
  <w:style w:type="table" w:styleId="Grigliatabella">
    <w:name w:val="Table Grid"/>
    <w:aliases w:val="TabellaTipoConGriglia"/>
    <w:basedOn w:val="Tabellanormale"/>
    <w:rsid w:val="000F4FBC"/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rPr>
      <w:cantSplit/>
    </w:trPr>
    <w:tblStylePr w:type="firstRow">
      <w:rPr>
        <w:rFonts w:ascii="Cambria" w:hAnsi="Cambria"/>
        <w:b w:val="0"/>
        <w:i w:val="0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lencoLetterale01">
    <w:name w:val="ElencoLetterale01"/>
    <w:basedOn w:val="Elenco2"/>
    <w:rsid w:val="00290D01"/>
    <w:pPr>
      <w:numPr>
        <w:numId w:val="66"/>
      </w:numPr>
      <w:ind w:left="850" w:hanging="425"/>
    </w:pPr>
  </w:style>
  <w:style w:type="numbering" w:customStyle="1" w:styleId="STRCartaIntestata">
    <w:name w:val="STR CartaIntestata"/>
    <w:rsid w:val="00950086"/>
    <w:pPr>
      <w:numPr>
        <w:numId w:val="1"/>
      </w:numPr>
    </w:pPr>
  </w:style>
  <w:style w:type="paragraph" w:customStyle="1" w:styleId="ElencoLetterale11">
    <w:name w:val="ElencoLetterale11"/>
    <w:basedOn w:val="Elenco2"/>
    <w:rsid w:val="00D54B81"/>
    <w:pPr>
      <w:numPr>
        <w:numId w:val="63"/>
      </w:numPr>
    </w:pPr>
  </w:style>
  <w:style w:type="paragraph" w:styleId="Mappadocumento">
    <w:name w:val="Document Map"/>
    <w:basedOn w:val="Normale"/>
    <w:semiHidden/>
    <w:rsid w:val="0078780D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ubblicazione">
    <w:name w:val="Pubblicazione"/>
    <w:basedOn w:val="Normale"/>
    <w:rsid w:val="003F4360"/>
    <w:pPr>
      <w:pBdr>
        <w:top w:val="single" w:sz="4" w:space="1" w:color="993300"/>
      </w:pBdr>
      <w:spacing w:before="240" w:after="240" w:line="240" w:lineRule="auto"/>
      <w:ind w:firstLine="0"/>
      <w:jc w:val="center"/>
    </w:pPr>
    <w:rPr>
      <w:b/>
      <w:color w:val="993300"/>
      <w:spacing w:val="20"/>
      <w:sz w:val="16"/>
    </w:rPr>
  </w:style>
  <w:style w:type="paragraph" w:customStyle="1" w:styleId="PiPagina-NumeriPagina">
    <w:name w:val="PièPagina-NumeriPagina"/>
    <w:basedOn w:val="PiPagina-Etichette"/>
    <w:rsid w:val="003F4360"/>
    <w:pPr>
      <w:jc w:val="right"/>
    </w:pPr>
    <w:rPr>
      <w:b w:val="0"/>
    </w:rPr>
  </w:style>
  <w:style w:type="paragraph" w:customStyle="1" w:styleId="PiPagina-Etichette">
    <w:name w:val="PièPagina-Etichette"/>
    <w:basedOn w:val="Pidipagina"/>
    <w:rsid w:val="00621E37"/>
    <w:pPr>
      <w:jc w:val="left"/>
    </w:pPr>
    <w:rPr>
      <w:b/>
      <w:smallCaps/>
      <w:color w:val="993300"/>
      <w:sz w:val="14"/>
    </w:rPr>
  </w:style>
  <w:style w:type="paragraph" w:customStyle="1" w:styleId="PiePagina-Titoli">
    <w:name w:val="PiePagina-Titoli"/>
    <w:basedOn w:val="Pidipagina"/>
    <w:rsid w:val="003F4360"/>
    <w:pPr>
      <w:jc w:val="center"/>
    </w:pPr>
    <w:rPr>
      <w:i/>
      <w:color w:val="993300"/>
      <w:sz w:val="18"/>
    </w:rPr>
  </w:style>
  <w:style w:type="paragraph" w:customStyle="1" w:styleId="ElencoNumerato20">
    <w:name w:val="ElencoNumerato20"/>
    <w:basedOn w:val="Elenco"/>
    <w:rsid w:val="008D1CE8"/>
    <w:pPr>
      <w:numPr>
        <w:numId w:val="22"/>
      </w:numPr>
    </w:pPr>
  </w:style>
  <w:style w:type="paragraph" w:customStyle="1" w:styleId="TestoADestraTit">
    <w:name w:val="TestoADestraTit"/>
    <w:basedOn w:val="TestoGiustificatoTit"/>
    <w:next w:val="Normale"/>
    <w:rsid w:val="00771B0F"/>
    <w:pPr>
      <w:jc w:val="right"/>
    </w:pPr>
  </w:style>
  <w:style w:type="paragraph" w:customStyle="1" w:styleId="TitoloBando">
    <w:name w:val="TitoloBando"/>
    <w:basedOn w:val="Normale"/>
    <w:rsid w:val="00947D8C"/>
    <w:pPr>
      <w:spacing w:line="240" w:lineRule="auto"/>
      <w:ind w:firstLine="0"/>
      <w:jc w:val="center"/>
    </w:pPr>
    <w:rPr>
      <w:b/>
      <w:i/>
      <w:smallCaps/>
      <w:color w:val="993300"/>
      <w:spacing w:val="20"/>
      <w:sz w:val="32"/>
    </w:rPr>
  </w:style>
  <w:style w:type="paragraph" w:customStyle="1" w:styleId="FirmaNome">
    <w:name w:val="FirmaNome"/>
    <w:basedOn w:val="Normale"/>
    <w:rsid w:val="00B1290B"/>
    <w:pPr>
      <w:tabs>
        <w:tab w:val="center" w:pos="2268"/>
        <w:tab w:val="center" w:pos="6521"/>
      </w:tabs>
      <w:spacing w:before="0" w:after="360"/>
      <w:ind w:firstLine="0"/>
      <w:jc w:val="left"/>
    </w:pPr>
    <w:rPr>
      <w:i/>
    </w:rPr>
  </w:style>
  <w:style w:type="paragraph" w:customStyle="1" w:styleId="OggettoTesto">
    <w:name w:val="OggettoTesto"/>
    <w:basedOn w:val="Normale"/>
    <w:rsid w:val="005F3D0F"/>
    <w:pPr>
      <w:spacing w:before="480" w:after="480" w:line="480" w:lineRule="auto"/>
      <w:ind w:firstLine="0"/>
    </w:pPr>
    <w:rPr>
      <w:i/>
    </w:rPr>
  </w:style>
  <w:style w:type="paragraph" w:customStyle="1" w:styleId="Opzione00">
    <w:name w:val="Opzione00"/>
    <w:basedOn w:val="Elenco"/>
    <w:rsid w:val="006A0F3B"/>
    <w:pPr>
      <w:tabs>
        <w:tab w:val="clear" w:pos="425"/>
      </w:tabs>
      <w:spacing w:before="120" w:after="120"/>
      <w:ind w:left="0" w:firstLine="0"/>
    </w:pPr>
    <w:rPr>
      <w:b/>
      <w:i/>
    </w:rPr>
  </w:style>
  <w:style w:type="paragraph" w:customStyle="1" w:styleId="DataFirma">
    <w:name w:val="DataFirma"/>
    <w:basedOn w:val="Normale"/>
    <w:next w:val="FirmaNome"/>
    <w:rsid w:val="00666AA4"/>
    <w:pPr>
      <w:tabs>
        <w:tab w:val="center" w:pos="6521"/>
      </w:tabs>
      <w:spacing w:before="360"/>
      <w:ind w:firstLine="0"/>
      <w:jc w:val="left"/>
    </w:pPr>
  </w:style>
  <w:style w:type="paragraph" w:customStyle="1" w:styleId="InfoModello">
    <w:name w:val="InfoModello"/>
    <w:basedOn w:val="Normale"/>
    <w:rsid w:val="00676962"/>
    <w:pPr>
      <w:spacing w:before="0" w:after="0" w:line="240" w:lineRule="auto"/>
      <w:ind w:firstLine="0"/>
    </w:pPr>
    <w:rPr>
      <w:i/>
      <w:color w:val="993300"/>
      <w:sz w:val="12"/>
    </w:rPr>
  </w:style>
  <w:style w:type="paragraph" w:customStyle="1" w:styleId="FirmaRuolo">
    <w:name w:val="FirmaRuolo"/>
    <w:basedOn w:val="Normale"/>
    <w:next w:val="FirmaNome"/>
    <w:rsid w:val="00676962"/>
    <w:pPr>
      <w:tabs>
        <w:tab w:val="center" w:pos="2268"/>
        <w:tab w:val="center" w:pos="6521"/>
      </w:tabs>
      <w:spacing w:before="0" w:after="0"/>
      <w:ind w:firstLine="0"/>
      <w:jc w:val="left"/>
    </w:pPr>
  </w:style>
  <w:style w:type="paragraph" w:customStyle="1" w:styleId="Opzione01">
    <w:name w:val="Opzione01"/>
    <w:basedOn w:val="Elenco2"/>
    <w:rsid w:val="006A0F3B"/>
    <w:pPr>
      <w:tabs>
        <w:tab w:val="clear" w:pos="851"/>
      </w:tabs>
      <w:spacing w:before="120"/>
      <w:ind w:left="425" w:firstLine="0"/>
      <w:contextualSpacing w:val="0"/>
    </w:pPr>
    <w:rPr>
      <w:b/>
      <w:i/>
    </w:rPr>
  </w:style>
  <w:style w:type="paragraph" w:customStyle="1" w:styleId="TipoSpedizione">
    <w:name w:val="TipoSpedizione"/>
    <w:basedOn w:val="Normale"/>
    <w:rsid w:val="00947D8C"/>
    <w:pPr>
      <w:spacing w:before="0" w:after="0" w:line="240" w:lineRule="auto"/>
      <w:ind w:firstLine="0"/>
    </w:pPr>
    <w:rPr>
      <w:i/>
      <w:color w:val="993300"/>
      <w:sz w:val="16"/>
    </w:rPr>
  </w:style>
  <w:style w:type="paragraph" w:customStyle="1" w:styleId="ElencoNumerato21">
    <w:name w:val="ElencoNumerato21"/>
    <w:basedOn w:val="Elenco2"/>
    <w:link w:val="ElencoNumerato21Carattere"/>
    <w:rsid w:val="00710B0C"/>
    <w:pPr>
      <w:numPr>
        <w:numId w:val="20"/>
      </w:numPr>
    </w:pPr>
  </w:style>
  <w:style w:type="paragraph" w:customStyle="1" w:styleId="ElencoLetterale21">
    <w:name w:val="ElencoLetterale21"/>
    <w:basedOn w:val="Elenco2"/>
    <w:rsid w:val="00290D01"/>
    <w:pPr>
      <w:numPr>
        <w:numId w:val="70"/>
      </w:numPr>
      <w:ind w:left="850" w:hanging="425"/>
    </w:pPr>
  </w:style>
  <w:style w:type="paragraph" w:customStyle="1" w:styleId="ElencoLetterale30">
    <w:name w:val="ElencoLetterale30"/>
    <w:basedOn w:val="Elenco"/>
    <w:rsid w:val="00D807CD"/>
    <w:pPr>
      <w:numPr>
        <w:numId w:val="2"/>
      </w:numPr>
    </w:pPr>
  </w:style>
  <w:style w:type="paragraph" w:customStyle="1" w:styleId="ElencoLetterale02">
    <w:name w:val="ElencoLetterale02"/>
    <w:basedOn w:val="Elenco3"/>
    <w:rsid w:val="00D54B81"/>
    <w:pPr>
      <w:numPr>
        <w:numId w:val="64"/>
      </w:numPr>
      <w:ind w:left="1276"/>
    </w:pPr>
  </w:style>
  <w:style w:type="paragraph" w:customStyle="1" w:styleId="ElencoLetterale12">
    <w:name w:val="ElencoLetterale12"/>
    <w:basedOn w:val="Elenco3"/>
    <w:rsid w:val="00A85118"/>
    <w:pPr>
      <w:numPr>
        <w:numId w:val="67"/>
      </w:numPr>
      <w:tabs>
        <w:tab w:val="left" w:pos="1276"/>
      </w:tabs>
    </w:pPr>
  </w:style>
  <w:style w:type="paragraph" w:customStyle="1" w:styleId="ElencoLetterale22">
    <w:name w:val="ElencoLetterale22"/>
    <w:basedOn w:val="Elenco3"/>
    <w:rsid w:val="00290D01"/>
    <w:pPr>
      <w:numPr>
        <w:numId w:val="71"/>
      </w:numPr>
      <w:tabs>
        <w:tab w:val="left" w:pos="1276"/>
      </w:tabs>
    </w:pPr>
  </w:style>
  <w:style w:type="paragraph" w:customStyle="1" w:styleId="ElencoLetterale31">
    <w:name w:val="ElencoLetterale31"/>
    <w:basedOn w:val="Elenco2"/>
    <w:rsid w:val="00710B0C"/>
    <w:pPr>
      <w:numPr>
        <w:numId w:val="3"/>
      </w:numPr>
      <w:ind w:left="850" w:hanging="425"/>
    </w:pPr>
  </w:style>
  <w:style w:type="paragraph" w:customStyle="1" w:styleId="ElencoLetterale03">
    <w:name w:val="ElencoLetterale03"/>
    <w:basedOn w:val="Elenco4"/>
    <w:rsid w:val="00D54B81"/>
    <w:pPr>
      <w:numPr>
        <w:numId w:val="65"/>
      </w:numPr>
      <w:ind w:left="1701"/>
    </w:pPr>
  </w:style>
  <w:style w:type="paragraph" w:customStyle="1" w:styleId="ElencoLetterale13">
    <w:name w:val="ElencoLetterale13"/>
    <w:basedOn w:val="Elenco4"/>
    <w:rsid w:val="00A85118"/>
    <w:pPr>
      <w:numPr>
        <w:numId w:val="68"/>
      </w:numPr>
    </w:pPr>
  </w:style>
  <w:style w:type="paragraph" w:customStyle="1" w:styleId="ElencoLetterale00">
    <w:name w:val="ElencoLetterale00"/>
    <w:basedOn w:val="Elenco"/>
    <w:rsid w:val="00912226"/>
    <w:pPr>
      <w:numPr>
        <w:numId w:val="72"/>
      </w:numPr>
    </w:pPr>
  </w:style>
  <w:style w:type="paragraph" w:customStyle="1" w:styleId="ElencoLetterale32">
    <w:name w:val="ElencoLetterale32"/>
    <w:basedOn w:val="Elenco3"/>
    <w:rsid w:val="00710B0C"/>
    <w:pPr>
      <w:numPr>
        <w:numId w:val="4"/>
      </w:numPr>
    </w:pPr>
  </w:style>
  <w:style w:type="paragraph" w:customStyle="1" w:styleId="ElencoNumerato00">
    <w:name w:val="ElencoNumerato00"/>
    <w:basedOn w:val="Elenco"/>
    <w:rsid w:val="00101665"/>
    <w:pPr>
      <w:numPr>
        <w:numId w:val="5"/>
      </w:numPr>
    </w:pPr>
  </w:style>
  <w:style w:type="paragraph" w:customStyle="1" w:styleId="ElencoNumerato01">
    <w:name w:val="ElencoNumerato01"/>
    <w:basedOn w:val="Elenco2"/>
    <w:rsid w:val="00710B0C"/>
    <w:pPr>
      <w:numPr>
        <w:numId w:val="6"/>
      </w:numPr>
    </w:pPr>
  </w:style>
  <w:style w:type="paragraph" w:customStyle="1" w:styleId="ElencoNumerato02">
    <w:name w:val="ElencoNumerato02"/>
    <w:basedOn w:val="Elenco3"/>
    <w:rsid w:val="00710B0C"/>
    <w:pPr>
      <w:numPr>
        <w:numId w:val="7"/>
      </w:numPr>
      <w:ind w:left="1276"/>
    </w:pPr>
  </w:style>
  <w:style w:type="paragraph" w:customStyle="1" w:styleId="ElencoNumerato10">
    <w:name w:val="ElencoNumerato10"/>
    <w:basedOn w:val="Elenco"/>
    <w:rsid w:val="00710B0C"/>
    <w:pPr>
      <w:numPr>
        <w:numId w:val="8"/>
      </w:numPr>
      <w:spacing w:after="120"/>
      <w:contextualSpacing/>
    </w:pPr>
  </w:style>
  <w:style w:type="paragraph" w:customStyle="1" w:styleId="ElencoNumerato11">
    <w:name w:val="ElencoNumerato11"/>
    <w:basedOn w:val="Elenco2"/>
    <w:rsid w:val="00710B0C"/>
    <w:pPr>
      <w:numPr>
        <w:numId w:val="9"/>
      </w:numPr>
    </w:pPr>
  </w:style>
  <w:style w:type="paragraph" w:customStyle="1" w:styleId="ElencoNumerato12">
    <w:name w:val="ElencoNumerato12"/>
    <w:basedOn w:val="Elenco3"/>
    <w:rsid w:val="00710B0C"/>
    <w:pPr>
      <w:numPr>
        <w:numId w:val="10"/>
      </w:numPr>
      <w:ind w:left="1276"/>
    </w:pPr>
  </w:style>
  <w:style w:type="paragraph" w:customStyle="1" w:styleId="ElencoPuntato00">
    <w:name w:val="ElencoPuntato00"/>
    <w:basedOn w:val="Elenco"/>
    <w:rsid w:val="00101665"/>
    <w:pPr>
      <w:numPr>
        <w:numId w:val="11"/>
      </w:numPr>
    </w:pPr>
  </w:style>
  <w:style w:type="paragraph" w:customStyle="1" w:styleId="ElencoPuntato01">
    <w:name w:val="ElencoPuntato01"/>
    <w:basedOn w:val="Elenco2"/>
    <w:rsid w:val="00710B0C"/>
    <w:pPr>
      <w:numPr>
        <w:numId w:val="12"/>
      </w:numPr>
    </w:pPr>
  </w:style>
  <w:style w:type="paragraph" w:customStyle="1" w:styleId="ElencoPuntato02">
    <w:name w:val="ElencoPuntato02"/>
    <w:basedOn w:val="Elenco3"/>
    <w:rsid w:val="00710B0C"/>
    <w:pPr>
      <w:numPr>
        <w:numId w:val="13"/>
      </w:numPr>
      <w:ind w:left="1276"/>
    </w:pPr>
  </w:style>
  <w:style w:type="paragraph" w:customStyle="1" w:styleId="ElencoPuntato10">
    <w:name w:val="ElencoPuntato10"/>
    <w:basedOn w:val="Elenco"/>
    <w:rsid w:val="00101665"/>
    <w:pPr>
      <w:numPr>
        <w:numId w:val="14"/>
      </w:numPr>
    </w:pPr>
  </w:style>
  <w:style w:type="paragraph" w:customStyle="1" w:styleId="ElencoPuntato11">
    <w:name w:val="ElencoPuntato11"/>
    <w:basedOn w:val="Elenco2"/>
    <w:rsid w:val="00710B0C"/>
    <w:pPr>
      <w:numPr>
        <w:numId w:val="15"/>
      </w:numPr>
    </w:pPr>
  </w:style>
  <w:style w:type="paragraph" w:customStyle="1" w:styleId="ElencoPuntato12">
    <w:name w:val="ElencoPuntato12"/>
    <w:basedOn w:val="Elenco3"/>
    <w:rsid w:val="00710B0C"/>
    <w:pPr>
      <w:numPr>
        <w:numId w:val="16"/>
      </w:numPr>
      <w:ind w:left="1276"/>
    </w:pPr>
  </w:style>
  <w:style w:type="character" w:customStyle="1" w:styleId="Elenco2Carattere">
    <w:name w:val="Elenco 2 Carattere"/>
    <w:link w:val="Elenco2"/>
    <w:rsid w:val="00063332"/>
    <w:rPr>
      <w:rFonts w:ascii="Trebuchet MS" w:eastAsia="SimSun" w:hAnsi="Trebuchet MS"/>
      <w:szCs w:val="24"/>
      <w:lang w:val="it-IT" w:eastAsia="it-IT" w:bidi="ar-SA"/>
    </w:rPr>
  </w:style>
  <w:style w:type="paragraph" w:customStyle="1" w:styleId="ElencoNorm02">
    <w:name w:val="ElencoNorm02"/>
    <w:basedOn w:val="Elencocontinua3"/>
    <w:rsid w:val="00710B0C"/>
  </w:style>
  <w:style w:type="paragraph" w:customStyle="1" w:styleId="ElencoNorm03">
    <w:name w:val="ElencoNorm03"/>
    <w:basedOn w:val="Elencocontinua4"/>
    <w:rsid w:val="00710B0C"/>
  </w:style>
  <w:style w:type="paragraph" w:customStyle="1" w:styleId="ElencoNorm01">
    <w:name w:val="ElencoNorm01"/>
    <w:basedOn w:val="Elencocontinua2"/>
    <w:rsid w:val="004313CA"/>
    <w:pPr>
      <w:spacing w:line="360" w:lineRule="auto"/>
    </w:pPr>
  </w:style>
  <w:style w:type="paragraph" w:customStyle="1" w:styleId="ElencoNumerato40">
    <w:name w:val="ElencoNumerato40"/>
    <w:basedOn w:val="Elenco"/>
    <w:rsid w:val="00F815B6"/>
    <w:pPr>
      <w:numPr>
        <w:numId w:val="27"/>
      </w:numPr>
    </w:pPr>
  </w:style>
  <w:style w:type="table" w:customStyle="1" w:styleId="TabellaTipoSenzaGriglia">
    <w:name w:val="TabellaTipoSenzaGriglia"/>
    <w:basedOn w:val="Tabellanormale"/>
    <w:rsid w:val="00843B2A"/>
    <w:rPr>
      <w:rFonts w:ascii="Trebuchet MS" w:hAnsi="Trebuchet MS"/>
    </w:rPr>
    <w:tblPr>
      <w:jc w:val="right"/>
      <w:tblCellMar>
        <w:left w:w="28" w:type="dxa"/>
        <w:right w:w="28" w:type="dxa"/>
      </w:tblCellMar>
    </w:tblPr>
    <w:trPr>
      <w:cantSplit/>
      <w:jc w:val="right"/>
    </w:trPr>
  </w:style>
  <w:style w:type="paragraph" w:customStyle="1" w:styleId="ElencoPuntato20">
    <w:name w:val="ElencoPuntato20"/>
    <w:basedOn w:val="Elenco"/>
    <w:rsid w:val="00745534"/>
    <w:pPr>
      <w:numPr>
        <w:numId w:val="17"/>
      </w:numPr>
      <w:spacing w:before="120" w:after="120"/>
      <w:ind w:left="425" w:hanging="425"/>
    </w:pPr>
  </w:style>
  <w:style w:type="paragraph" w:customStyle="1" w:styleId="ElencoPuntato21">
    <w:name w:val="ElencoPuntato21"/>
    <w:basedOn w:val="Elenco2"/>
    <w:rsid w:val="00710B0C"/>
    <w:pPr>
      <w:numPr>
        <w:numId w:val="18"/>
      </w:numPr>
      <w:ind w:left="850" w:hanging="425"/>
    </w:pPr>
  </w:style>
  <w:style w:type="paragraph" w:customStyle="1" w:styleId="ElencoPuntato22">
    <w:name w:val="ElencoPuntato22"/>
    <w:basedOn w:val="Elenco3"/>
    <w:rsid w:val="00710B0C"/>
    <w:pPr>
      <w:numPr>
        <w:numId w:val="19"/>
      </w:numPr>
      <w:ind w:hanging="425"/>
    </w:pPr>
  </w:style>
  <w:style w:type="paragraph" w:customStyle="1" w:styleId="TestoCentrato2">
    <w:name w:val="TestoCentrato2"/>
    <w:basedOn w:val="TestoGiustificato2"/>
    <w:rsid w:val="00707A57"/>
    <w:pPr>
      <w:jc w:val="center"/>
    </w:pPr>
  </w:style>
  <w:style w:type="paragraph" w:customStyle="1" w:styleId="ElencoNorm00">
    <w:name w:val="ElencoNorm00"/>
    <w:basedOn w:val="Elencocontinua"/>
    <w:rsid w:val="003A6A4B"/>
    <w:pPr>
      <w:spacing w:before="120" w:after="120"/>
    </w:pPr>
  </w:style>
  <w:style w:type="table" w:customStyle="1" w:styleId="TabellaTipoTitoloOrizzontale">
    <w:name w:val="TabellaTipoTitoloOrizzontale"/>
    <w:basedOn w:val="Tabellanormale"/>
    <w:rsid w:val="00843B2A"/>
    <w:pPr>
      <w:jc w:val="both"/>
    </w:pPr>
    <w:rPr>
      <w:rFonts w:ascii="Trebuchet MS" w:hAnsi="Trebuchet M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rPr>
      <w:cantSplit/>
      <w:jc w:val="right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center"/>
      </w:pPr>
      <w:rPr>
        <w:color w:val="99330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0E0E0"/>
        <w:vAlign w:val="center"/>
      </w:tcPr>
    </w:tblStylePr>
  </w:style>
  <w:style w:type="table" w:customStyle="1" w:styleId="TabellaTipoTitoloVerticale">
    <w:name w:val="TabellaTipoTitoloVerticale"/>
    <w:basedOn w:val="Tabellanormale"/>
    <w:rsid w:val="00843B2A"/>
    <w:rPr>
      <w:rFonts w:ascii="Trebuchet MS" w:hAnsi="Trebuchet M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rPr>
      <w:cantSplit/>
      <w:jc w:val="right"/>
    </w:trPr>
    <w:tcPr>
      <w:vAlign w:val="center"/>
    </w:tcPr>
    <w:tblStylePr w:type="firstCol">
      <w:pPr>
        <w:jc w:val="left"/>
      </w:pPr>
      <w:rPr>
        <w:color w:val="993300"/>
      </w:rPr>
      <w:tblPr/>
      <w:tcPr>
        <w:shd w:val="clear" w:color="auto" w:fill="E0E0E0"/>
      </w:tcPr>
    </w:tblStylePr>
  </w:style>
  <w:style w:type="paragraph" w:customStyle="1" w:styleId="Destinatario">
    <w:name w:val="Destinatario"/>
    <w:basedOn w:val="Normale"/>
    <w:rsid w:val="00A96456"/>
    <w:pPr>
      <w:spacing w:line="240" w:lineRule="auto"/>
      <w:jc w:val="right"/>
    </w:pPr>
  </w:style>
  <w:style w:type="paragraph" w:customStyle="1" w:styleId="TestoADestraM2">
    <w:name w:val="TestoADestraM2"/>
    <w:basedOn w:val="TestoADestra2"/>
    <w:rsid w:val="00707A57"/>
    <w:rPr>
      <w:smallCaps/>
    </w:rPr>
  </w:style>
  <w:style w:type="paragraph" w:customStyle="1" w:styleId="TestoADestraM3">
    <w:name w:val="TestoADestraM3"/>
    <w:basedOn w:val="TestoADestra3"/>
    <w:rsid w:val="00707A57"/>
    <w:rPr>
      <w:smallCaps/>
    </w:rPr>
  </w:style>
  <w:style w:type="paragraph" w:customStyle="1" w:styleId="ElencoNumerato22">
    <w:name w:val="ElencoNumerato22"/>
    <w:basedOn w:val="Elenco3"/>
    <w:rsid w:val="00710B0C"/>
    <w:pPr>
      <w:numPr>
        <w:numId w:val="21"/>
      </w:numPr>
    </w:pPr>
  </w:style>
  <w:style w:type="paragraph" w:customStyle="1" w:styleId="ElencoNumerato30">
    <w:name w:val="ElencoNumerato30"/>
    <w:basedOn w:val="Elenco"/>
    <w:rsid w:val="008D1CE8"/>
    <w:pPr>
      <w:numPr>
        <w:numId w:val="23"/>
      </w:numPr>
    </w:pPr>
  </w:style>
  <w:style w:type="paragraph" w:customStyle="1" w:styleId="ElencoNumerato31">
    <w:name w:val="ElencoNumerato31"/>
    <w:basedOn w:val="Elenco2"/>
    <w:rsid w:val="00710B0C"/>
    <w:pPr>
      <w:numPr>
        <w:numId w:val="24"/>
      </w:numPr>
      <w:ind w:left="850" w:hanging="425"/>
    </w:pPr>
  </w:style>
  <w:style w:type="paragraph" w:customStyle="1" w:styleId="ElencoNumerato32">
    <w:name w:val="ElencoNumerato32"/>
    <w:basedOn w:val="Elenco3"/>
    <w:rsid w:val="00710B0C"/>
    <w:pPr>
      <w:numPr>
        <w:numId w:val="25"/>
      </w:numPr>
    </w:pPr>
  </w:style>
  <w:style w:type="paragraph" w:customStyle="1" w:styleId="TestoCentrato3">
    <w:name w:val="TestoCentrato3"/>
    <w:basedOn w:val="TestoGiustificato3"/>
    <w:rsid w:val="00707A57"/>
    <w:pPr>
      <w:jc w:val="center"/>
    </w:pPr>
  </w:style>
  <w:style w:type="paragraph" w:customStyle="1" w:styleId="TestoCentratoM">
    <w:name w:val="TestoCentratoM"/>
    <w:basedOn w:val="TestoCentrato"/>
    <w:link w:val="TestoCentratoMCarattere"/>
    <w:rsid w:val="00707A57"/>
    <w:rPr>
      <w:smallCaps/>
    </w:rPr>
  </w:style>
  <w:style w:type="paragraph" w:customStyle="1" w:styleId="codice">
    <w:name w:val="codice"/>
    <w:basedOn w:val="Normale"/>
    <w:rsid w:val="002C53AE"/>
    <w:pPr>
      <w:shd w:val="clear" w:color="auto" w:fill="E0E0E0"/>
      <w:spacing w:before="0" w:after="0" w:line="240" w:lineRule="auto"/>
      <w:ind w:left="425" w:firstLine="0"/>
      <w:jc w:val="left"/>
    </w:pPr>
    <w:rPr>
      <w:i/>
    </w:rPr>
  </w:style>
  <w:style w:type="paragraph" w:customStyle="1" w:styleId="ElencoNumerato50">
    <w:name w:val="ElencoNumerato50"/>
    <w:basedOn w:val="Elenco"/>
    <w:rsid w:val="00F815B6"/>
    <w:pPr>
      <w:numPr>
        <w:numId w:val="26"/>
      </w:numPr>
    </w:pPr>
  </w:style>
  <w:style w:type="paragraph" w:customStyle="1" w:styleId="TestoMarcato">
    <w:name w:val="TestoMarcato"/>
    <w:basedOn w:val="Normale"/>
    <w:rsid w:val="001A1FA6"/>
    <w:pPr>
      <w:ind w:firstLine="0"/>
      <w:jc w:val="left"/>
    </w:pPr>
    <w:rPr>
      <w:b/>
    </w:rPr>
  </w:style>
  <w:style w:type="paragraph" w:customStyle="1" w:styleId="TestoCentratoM2">
    <w:name w:val="TestoCentratoM2"/>
    <w:basedOn w:val="TestoCentrato2"/>
    <w:rsid w:val="00707A57"/>
    <w:rPr>
      <w:smallCaps/>
    </w:rPr>
  </w:style>
  <w:style w:type="paragraph" w:customStyle="1" w:styleId="TestoCentratoM3">
    <w:name w:val="TestoCentratoM3"/>
    <w:basedOn w:val="TestoCentrato3"/>
    <w:rsid w:val="00707A57"/>
    <w:rPr>
      <w:smallCaps/>
    </w:rPr>
  </w:style>
  <w:style w:type="paragraph" w:customStyle="1" w:styleId="ElencoNumerato41">
    <w:name w:val="ElencoNumerato41"/>
    <w:basedOn w:val="Elenco2"/>
    <w:rsid w:val="00710B0C"/>
    <w:pPr>
      <w:numPr>
        <w:numId w:val="28"/>
      </w:numPr>
    </w:pPr>
  </w:style>
  <w:style w:type="paragraph" w:customStyle="1" w:styleId="ElencoNumerato42">
    <w:name w:val="ElencoNumerato42"/>
    <w:basedOn w:val="Elenco3"/>
    <w:rsid w:val="00710B0C"/>
    <w:pPr>
      <w:numPr>
        <w:numId w:val="29"/>
      </w:numPr>
    </w:pPr>
  </w:style>
  <w:style w:type="paragraph" w:customStyle="1" w:styleId="ElencoNumerato51">
    <w:name w:val="ElencoNumerato51"/>
    <w:basedOn w:val="Elenco2"/>
    <w:rsid w:val="00710B0C"/>
    <w:pPr>
      <w:numPr>
        <w:numId w:val="30"/>
      </w:numPr>
      <w:ind w:left="850" w:hanging="425"/>
    </w:pPr>
  </w:style>
  <w:style w:type="paragraph" w:customStyle="1" w:styleId="ElencoNumerato52">
    <w:name w:val="ElencoNumerato52"/>
    <w:basedOn w:val="Elenco3"/>
    <w:rsid w:val="00710B0C"/>
    <w:pPr>
      <w:numPr>
        <w:numId w:val="31"/>
      </w:numPr>
    </w:pPr>
  </w:style>
  <w:style w:type="paragraph" w:styleId="Testonotaapidipagina">
    <w:name w:val="footnote text"/>
    <w:basedOn w:val="Normale"/>
    <w:rsid w:val="00CD631B"/>
    <w:pPr>
      <w:widowControl w:val="0"/>
      <w:tabs>
        <w:tab w:val="left" w:pos="425"/>
      </w:tabs>
      <w:autoSpaceDE w:val="0"/>
      <w:autoSpaceDN w:val="0"/>
      <w:spacing w:before="0" w:after="0" w:line="240" w:lineRule="auto"/>
      <w:ind w:left="425" w:hanging="425"/>
    </w:pPr>
    <w:rPr>
      <w:sz w:val="16"/>
      <w:szCs w:val="20"/>
    </w:rPr>
  </w:style>
  <w:style w:type="character" w:styleId="Rimandonotaapidipagina">
    <w:name w:val="footnote reference"/>
    <w:rsid w:val="005E612F"/>
    <w:rPr>
      <w:rFonts w:ascii="Trebuchet MS" w:hAnsi="Trebuchet MS"/>
      <w:vertAlign w:val="superscript"/>
    </w:rPr>
  </w:style>
  <w:style w:type="paragraph" w:customStyle="1" w:styleId="NotaPiePagina-ElencoNumerato">
    <w:name w:val="NotaPiePagina - ElencoNumerato"/>
    <w:basedOn w:val="Testonotaapidipagina"/>
    <w:rsid w:val="00CD631B"/>
    <w:pPr>
      <w:numPr>
        <w:numId w:val="32"/>
      </w:numPr>
      <w:tabs>
        <w:tab w:val="clear" w:pos="425"/>
        <w:tab w:val="clear" w:pos="992"/>
        <w:tab w:val="left" w:pos="851"/>
      </w:tabs>
      <w:ind w:left="850" w:hanging="425"/>
    </w:pPr>
  </w:style>
  <w:style w:type="paragraph" w:customStyle="1" w:styleId="NotaPiePagina-ElencoLetterale">
    <w:name w:val="NotaPiePagina - ElencoLetterale"/>
    <w:basedOn w:val="Testonotaapidipagina"/>
    <w:rsid w:val="00CD631B"/>
    <w:pPr>
      <w:numPr>
        <w:numId w:val="34"/>
      </w:numPr>
      <w:tabs>
        <w:tab w:val="clear" w:pos="425"/>
        <w:tab w:val="clear" w:pos="964"/>
        <w:tab w:val="left" w:pos="851"/>
      </w:tabs>
      <w:ind w:left="850"/>
    </w:pPr>
  </w:style>
  <w:style w:type="paragraph" w:customStyle="1" w:styleId="NotaPiePagina-ElencoPuntato">
    <w:name w:val="NotaPiePagina - ElencoPuntato"/>
    <w:rsid w:val="00222E36"/>
    <w:pPr>
      <w:numPr>
        <w:ilvl w:val="2"/>
        <w:numId w:val="61"/>
      </w:numPr>
      <w:tabs>
        <w:tab w:val="clear" w:pos="2046"/>
        <w:tab w:val="left" w:pos="851"/>
      </w:tabs>
      <w:ind w:left="850" w:hanging="425"/>
    </w:pPr>
    <w:rPr>
      <w:rFonts w:ascii="Trebuchet MS" w:hAnsi="Trebuchet MS"/>
      <w:sz w:val="16"/>
    </w:rPr>
  </w:style>
  <w:style w:type="paragraph" w:customStyle="1" w:styleId="TestoNotaaPiPaginaContinua">
    <w:name w:val="Testo Nota a Piè  Pagina Continua"/>
    <w:basedOn w:val="Testonotaapidipagina"/>
    <w:rsid w:val="00586476"/>
    <w:pPr>
      <w:tabs>
        <w:tab w:val="clear" w:pos="425"/>
      </w:tabs>
      <w:ind w:firstLine="0"/>
    </w:pPr>
  </w:style>
  <w:style w:type="numbering" w:customStyle="1" w:styleId="STRNormativa">
    <w:name w:val="STR Normativa"/>
    <w:rsid w:val="007D6E2C"/>
    <w:pPr>
      <w:numPr>
        <w:numId w:val="35"/>
      </w:numPr>
    </w:pPr>
  </w:style>
  <w:style w:type="paragraph" w:customStyle="1" w:styleId="ElencoLetterale10">
    <w:name w:val="ElencoLetterale10"/>
    <w:basedOn w:val="Elenco"/>
    <w:rsid w:val="00912226"/>
    <w:pPr>
      <w:numPr>
        <w:numId w:val="62"/>
      </w:numPr>
    </w:pPr>
  </w:style>
  <w:style w:type="numbering" w:styleId="ArticoloSezione">
    <w:name w:val="Outline List 3"/>
    <w:basedOn w:val="Nessunelenco"/>
    <w:semiHidden/>
    <w:rsid w:val="008513CA"/>
    <w:pPr>
      <w:numPr>
        <w:numId w:val="36"/>
      </w:numPr>
    </w:pPr>
  </w:style>
  <w:style w:type="paragraph" w:customStyle="1" w:styleId="ElencoLetterale20">
    <w:name w:val="ElencoLetterale20"/>
    <w:basedOn w:val="Elenco"/>
    <w:rsid w:val="00A85118"/>
    <w:pPr>
      <w:numPr>
        <w:numId w:val="69"/>
      </w:numPr>
    </w:pPr>
  </w:style>
  <w:style w:type="paragraph" w:customStyle="1" w:styleId="ElencoLetterale23">
    <w:name w:val="ElencoLetterale23"/>
    <w:basedOn w:val="Elenco4"/>
    <w:rsid w:val="00710B0C"/>
    <w:pPr>
      <w:numPr>
        <w:numId w:val="37"/>
      </w:numPr>
      <w:ind w:left="1701" w:hanging="425"/>
    </w:pPr>
  </w:style>
  <w:style w:type="paragraph" w:customStyle="1" w:styleId="ElencoLetterale33">
    <w:name w:val="ElencoLetterale33"/>
    <w:basedOn w:val="Elenco4"/>
    <w:rsid w:val="00710B0C"/>
    <w:pPr>
      <w:numPr>
        <w:numId w:val="38"/>
      </w:numPr>
    </w:pPr>
  </w:style>
  <w:style w:type="paragraph" w:customStyle="1" w:styleId="ElencoNorm04">
    <w:name w:val="ElencoNorm04"/>
    <w:basedOn w:val="Elencocontinua5"/>
    <w:rsid w:val="00710B0C"/>
  </w:style>
  <w:style w:type="paragraph" w:customStyle="1" w:styleId="ElencoNumerato03">
    <w:name w:val="ElencoNumerato03"/>
    <w:basedOn w:val="Elenco4"/>
    <w:rsid w:val="00710B0C"/>
    <w:pPr>
      <w:numPr>
        <w:numId w:val="39"/>
      </w:numPr>
      <w:tabs>
        <w:tab w:val="clear" w:pos="2552"/>
      </w:tabs>
      <w:ind w:left="1701"/>
    </w:pPr>
  </w:style>
  <w:style w:type="paragraph" w:customStyle="1" w:styleId="ElencoNumerato13">
    <w:name w:val="ElencoNumerato13"/>
    <w:basedOn w:val="Elenco4"/>
    <w:rsid w:val="00710B0C"/>
    <w:pPr>
      <w:numPr>
        <w:numId w:val="40"/>
      </w:numPr>
    </w:pPr>
  </w:style>
  <w:style w:type="paragraph" w:customStyle="1" w:styleId="ElencoNumerato23">
    <w:name w:val="ElencoNumerato23"/>
    <w:basedOn w:val="Elenco4"/>
    <w:rsid w:val="00710B0C"/>
    <w:pPr>
      <w:numPr>
        <w:numId w:val="41"/>
      </w:numPr>
    </w:pPr>
  </w:style>
  <w:style w:type="paragraph" w:customStyle="1" w:styleId="ElencoNumerato33">
    <w:name w:val="ElencoNumerato33"/>
    <w:basedOn w:val="Elenco4"/>
    <w:rsid w:val="00710B0C"/>
    <w:pPr>
      <w:numPr>
        <w:numId w:val="42"/>
      </w:numPr>
    </w:pPr>
  </w:style>
  <w:style w:type="paragraph" w:customStyle="1" w:styleId="ElencoNumerato43">
    <w:name w:val="ElencoNumerato43"/>
    <w:basedOn w:val="Elenco4"/>
    <w:rsid w:val="00710B0C"/>
    <w:pPr>
      <w:numPr>
        <w:numId w:val="43"/>
      </w:numPr>
    </w:pPr>
  </w:style>
  <w:style w:type="paragraph" w:customStyle="1" w:styleId="ElencoNumerato53">
    <w:name w:val="ElencoNumerato53"/>
    <w:basedOn w:val="Elenco4"/>
    <w:rsid w:val="00710B0C"/>
    <w:pPr>
      <w:numPr>
        <w:numId w:val="44"/>
      </w:numPr>
    </w:pPr>
  </w:style>
  <w:style w:type="paragraph" w:customStyle="1" w:styleId="ElencoPuntato03">
    <w:name w:val="ElencoPuntato03"/>
    <w:basedOn w:val="Elenco4"/>
    <w:rsid w:val="00710B0C"/>
    <w:pPr>
      <w:numPr>
        <w:numId w:val="45"/>
      </w:numPr>
    </w:pPr>
  </w:style>
  <w:style w:type="paragraph" w:customStyle="1" w:styleId="ElencoPuntato13">
    <w:name w:val="ElencoPuntato13"/>
    <w:basedOn w:val="Elenco4"/>
    <w:rsid w:val="00710B0C"/>
    <w:pPr>
      <w:numPr>
        <w:numId w:val="46"/>
      </w:numPr>
    </w:pPr>
  </w:style>
  <w:style w:type="paragraph" w:customStyle="1" w:styleId="ElencoPuntato23">
    <w:name w:val="ElencoPuntato23"/>
    <w:basedOn w:val="Elenco4"/>
    <w:rsid w:val="00710B0C"/>
    <w:pPr>
      <w:numPr>
        <w:numId w:val="47"/>
      </w:numPr>
    </w:pPr>
  </w:style>
  <w:style w:type="paragraph" w:customStyle="1" w:styleId="TabellaTesto00">
    <w:name w:val="TabellaTesto00"/>
    <w:basedOn w:val="Normale"/>
    <w:rsid w:val="00947C64"/>
    <w:pPr>
      <w:spacing w:before="0" w:after="0" w:line="240" w:lineRule="auto"/>
      <w:ind w:firstLine="0"/>
    </w:pPr>
  </w:style>
  <w:style w:type="paragraph" w:styleId="Sommario1">
    <w:name w:val="toc 1"/>
    <w:basedOn w:val="Normale"/>
    <w:next w:val="Normale"/>
    <w:autoRedefine/>
    <w:semiHidden/>
    <w:rsid w:val="00551ECA"/>
    <w:pPr>
      <w:tabs>
        <w:tab w:val="left" w:pos="567"/>
        <w:tab w:val="right" w:leader="underscore" w:pos="9356"/>
      </w:tabs>
      <w:ind w:left="567" w:hanging="567"/>
    </w:pPr>
  </w:style>
  <w:style w:type="paragraph" w:styleId="Sommario2">
    <w:name w:val="toc 2"/>
    <w:basedOn w:val="Normale"/>
    <w:next w:val="Normale"/>
    <w:autoRedefine/>
    <w:semiHidden/>
    <w:rsid w:val="00551ECA"/>
    <w:pPr>
      <w:tabs>
        <w:tab w:val="left" w:pos="1134"/>
        <w:tab w:val="right" w:leader="underscore" w:pos="9356"/>
      </w:tabs>
      <w:spacing w:before="0" w:line="240" w:lineRule="auto"/>
      <w:ind w:left="1134" w:hanging="567"/>
    </w:pPr>
  </w:style>
  <w:style w:type="paragraph" w:styleId="Sommario3">
    <w:name w:val="toc 3"/>
    <w:basedOn w:val="Normale"/>
    <w:next w:val="Normale"/>
    <w:autoRedefine/>
    <w:semiHidden/>
    <w:rsid w:val="00D0608D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Sommario4">
    <w:name w:val="toc 4"/>
    <w:basedOn w:val="Normale"/>
    <w:next w:val="Normale"/>
    <w:autoRedefine/>
    <w:semiHidden/>
    <w:rsid w:val="00D0608D"/>
    <w:pPr>
      <w:tabs>
        <w:tab w:val="left" w:pos="2835"/>
        <w:tab w:val="right" w:leader="underscore" w:pos="9356"/>
      </w:tabs>
      <w:spacing w:before="0" w:after="0" w:line="240" w:lineRule="auto"/>
      <w:ind w:left="2836" w:hanging="851"/>
    </w:pPr>
  </w:style>
  <w:style w:type="paragraph" w:styleId="Sommario5">
    <w:name w:val="toc 5"/>
    <w:basedOn w:val="Normale"/>
    <w:next w:val="Normale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Sommario6">
    <w:name w:val="toc 6"/>
    <w:basedOn w:val="Normale"/>
    <w:next w:val="Normale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Sommario7">
    <w:name w:val="toc 7"/>
    <w:basedOn w:val="Normale"/>
    <w:next w:val="Normale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Sommario8">
    <w:name w:val="toc 8"/>
    <w:basedOn w:val="Normale"/>
    <w:next w:val="Normale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Sommario9">
    <w:name w:val="toc 9"/>
    <w:basedOn w:val="Normale"/>
    <w:next w:val="Normale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character" w:customStyle="1" w:styleId="ElencoNumerato21Carattere">
    <w:name w:val="ElencoNumerato21 Carattere"/>
    <w:basedOn w:val="Elenco2Carattere"/>
    <w:link w:val="ElencoNumerato21"/>
    <w:rsid w:val="00063332"/>
    <w:rPr>
      <w:rFonts w:ascii="Trebuchet MS" w:eastAsia="SimSun" w:hAnsi="Trebuchet MS"/>
      <w:szCs w:val="24"/>
      <w:lang w:val="it-IT" w:eastAsia="it-IT" w:bidi="ar-SA"/>
    </w:rPr>
  </w:style>
  <w:style w:type="numbering" w:customStyle="1" w:styleId="STRCircolari">
    <w:name w:val="STR Circolari"/>
    <w:rsid w:val="00CC1B32"/>
    <w:pPr>
      <w:numPr>
        <w:numId w:val="48"/>
      </w:numPr>
    </w:pPr>
  </w:style>
  <w:style w:type="paragraph" w:customStyle="1" w:styleId="Opzione02">
    <w:name w:val="Opzione02"/>
    <w:basedOn w:val="Elenco3"/>
    <w:rsid w:val="006A0F3B"/>
    <w:pPr>
      <w:tabs>
        <w:tab w:val="clear" w:pos="1276"/>
      </w:tabs>
      <w:spacing w:before="120"/>
      <w:ind w:left="851" w:firstLine="0"/>
      <w:contextualSpacing w:val="0"/>
    </w:pPr>
    <w:rPr>
      <w:b/>
      <w:i/>
    </w:rPr>
  </w:style>
  <w:style w:type="paragraph" w:customStyle="1" w:styleId="Opzione04">
    <w:name w:val="Opzione04"/>
    <w:basedOn w:val="Elenco5"/>
    <w:rsid w:val="00112EDB"/>
    <w:pPr>
      <w:tabs>
        <w:tab w:val="clear" w:pos="2126"/>
      </w:tabs>
      <w:spacing w:before="120"/>
      <w:ind w:left="1701" w:firstLine="0"/>
      <w:contextualSpacing w:val="0"/>
    </w:pPr>
    <w:rPr>
      <w:b/>
      <w:i/>
    </w:rPr>
  </w:style>
  <w:style w:type="paragraph" w:customStyle="1" w:styleId="PiePagina-Dati">
    <w:name w:val="PiePagina - Dati"/>
    <w:basedOn w:val="Pidipagina"/>
    <w:rsid w:val="00E93C11"/>
    <w:pPr>
      <w:jc w:val="left"/>
    </w:pPr>
    <w:rPr>
      <w:i/>
      <w:color w:val="993300"/>
    </w:rPr>
  </w:style>
  <w:style w:type="paragraph" w:customStyle="1" w:styleId="Opzione03">
    <w:name w:val="Opzione03"/>
    <w:basedOn w:val="Elenco4"/>
    <w:next w:val="ElencoNorm03"/>
    <w:rsid w:val="005E612F"/>
    <w:pPr>
      <w:spacing w:before="120"/>
      <w:ind w:left="1276" w:firstLine="0"/>
      <w:contextualSpacing w:val="0"/>
    </w:pPr>
    <w:rPr>
      <w:b/>
      <w:i/>
    </w:rPr>
  </w:style>
  <w:style w:type="paragraph" w:customStyle="1" w:styleId="TabellaTesto01">
    <w:name w:val="TabellaTesto01"/>
    <w:basedOn w:val="Normale"/>
    <w:rsid w:val="00947C64"/>
    <w:pPr>
      <w:spacing w:line="240" w:lineRule="auto"/>
      <w:ind w:firstLine="0"/>
    </w:pPr>
  </w:style>
  <w:style w:type="paragraph" w:customStyle="1" w:styleId="TitoloElencoAllegati">
    <w:name w:val="TitoloElencoAllegati"/>
    <w:basedOn w:val="Normale"/>
    <w:rsid w:val="00947D8C"/>
    <w:pPr>
      <w:spacing w:line="240" w:lineRule="auto"/>
      <w:ind w:firstLine="0"/>
    </w:pPr>
    <w:rPr>
      <w:i/>
      <w:color w:val="993300"/>
      <w:sz w:val="16"/>
    </w:rPr>
  </w:style>
  <w:style w:type="paragraph" w:customStyle="1" w:styleId="TestoGiustificato2">
    <w:name w:val="TestoGiustificato2"/>
    <w:basedOn w:val="TestoGiustificato"/>
    <w:rsid w:val="00AF4EFF"/>
    <w:rPr>
      <w:sz w:val="20"/>
    </w:rPr>
  </w:style>
  <w:style w:type="paragraph" w:customStyle="1" w:styleId="TestoGiustificato3">
    <w:name w:val="TestoGiustificato3"/>
    <w:basedOn w:val="TestoGiustificato"/>
    <w:rsid w:val="00AF4EFF"/>
    <w:pPr>
      <w:spacing w:before="0"/>
    </w:pPr>
    <w:rPr>
      <w:sz w:val="16"/>
    </w:rPr>
  </w:style>
  <w:style w:type="paragraph" w:customStyle="1" w:styleId="TestoGiustificatoM">
    <w:name w:val="TestoGiustificatoM"/>
    <w:basedOn w:val="TestoGiustificato"/>
    <w:rsid w:val="00AF4EFF"/>
    <w:rPr>
      <w:smallCaps/>
    </w:rPr>
  </w:style>
  <w:style w:type="paragraph" w:customStyle="1" w:styleId="TestoADestra2">
    <w:name w:val="TestoADestra2"/>
    <w:basedOn w:val="TestoGiustificato2"/>
    <w:rsid w:val="00707A57"/>
    <w:pPr>
      <w:jc w:val="right"/>
    </w:pPr>
  </w:style>
  <w:style w:type="paragraph" w:customStyle="1" w:styleId="TestoADestra3">
    <w:name w:val="TestoADestra3"/>
    <w:basedOn w:val="TestoGiustificato3"/>
    <w:rsid w:val="00707A57"/>
    <w:pPr>
      <w:jc w:val="right"/>
    </w:pPr>
  </w:style>
  <w:style w:type="paragraph" w:customStyle="1" w:styleId="TestoADestraM">
    <w:name w:val="TestoADestraM"/>
    <w:basedOn w:val="TestoADestra"/>
    <w:rsid w:val="00707A57"/>
    <w:rPr>
      <w:smallCaps/>
    </w:rPr>
  </w:style>
  <w:style w:type="paragraph" w:customStyle="1" w:styleId="DataDOC">
    <w:name w:val="DataDOC"/>
    <w:basedOn w:val="Normale"/>
    <w:next w:val="Normale"/>
    <w:rsid w:val="00666AA4"/>
    <w:pPr>
      <w:spacing w:before="360" w:after="360"/>
      <w:ind w:firstLine="0"/>
      <w:jc w:val="left"/>
    </w:pPr>
  </w:style>
  <w:style w:type="paragraph" w:customStyle="1" w:styleId="TabellaTesto02">
    <w:name w:val="TabellaTesto02"/>
    <w:basedOn w:val="Normale"/>
    <w:rsid w:val="00947C64"/>
    <w:pPr>
      <w:spacing w:before="0" w:after="0" w:line="240" w:lineRule="auto"/>
      <w:ind w:firstLine="0"/>
      <w:jc w:val="center"/>
    </w:pPr>
  </w:style>
  <w:style w:type="paragraph" w:customStyle="1" w:styleId="TabellaTesto03">
    <w:name w:val="TabellaTesto03"/>
    <w:basedOn w:val="Normale"/>
    <w:rsid w:val="00947C64"/>
    <w:pPr>
      <w:spacing w:line="240" w:lineRule="auto"/>
      <w:ind w:firstLine="0"/>
      <w:jc w:val="center"/>
    </w:pPr>
  </w:style>
  <w:style w:type="paragraph" w:customStyle="1" w:styleId="TabellaTesto04">
    <w:name w:val="TabellaTesto04"/>
    <w:basedOn w:val="Normale"/>
    <w:rsid w:val="00947C64"/>
    <w:pPr>
      <w:spacing w:before="0" w:after="0" w:line="240" w:lineRule="auto"/>
      <w:ind w:firstLine="0"/>
      <w:jc w:val="right"/>
    </w:pPr>
  </w:style>
  <w:style w:type="paragraph" w:customStyle="1" w:styleId="TabellaTesto05">
    <w:name w:val="TabellaTesto05"/>
    <w:basedOn w:val="Normale"/>
    <w:rsid w:val="00947C64"/>
    <w:pPr>
      <w:spacing w:line="240" w:lineRule="auto"/>
      <w:ind w:firstLine="0"/>
      <w:jc w:val="right"/>
    </w:pPr>
  </w:style>
  <w:style w:type="paragraph" w:customStyle="1" w:styleId="TabellaTesto06">
    <w:name w:val="TabellaTesto06"/>
    <w:basedOn w:val="TabellaTesto00"/>
    <w:rsid w:val="00B72D2A"/>
    <w:rPr>
      <w:sz w:val="16"/>
    </w:rPr>
  </w:style>
  <w:style w:type="paragraph" w:customStyle="1" w:styleId="TabellaTesto07">
    <w:name w:val="TabellaTesto07"/>
    <w:basedOn w:val="TabellaTesto01"/>
    <w:rsid w:val="00B72D2A"/>
    <w:rPr>
      <w:sz w:val="16"/>
    </w:rPr>
  </w:style>
  <w:style w:type="paragraph" w:customStyle="1" w:styleId="TabellaTitolo03">
    <w:name w:val="TabellaTitolo03"/>
    <w:basedOn w:val="TabellaTitolo01"/>
    <w:rsid w:val="001C193C"/>
    <w:pPr>
      <w:jc w:val="right"/>
    </w:pPr>
  </w:style>
  <w:style w:type="paragraph" w:customStyle="1" w:styleId="TabellaTitolo02">
    <w:name w:val="TabellaTitolo02"/>
    <w:basedOn w:val="TabellaTitolo01"/>
    <w:rsid w:val="001C193C"/>
    <w:pPr>
      <w:jc w:val="center"/>
    </w:pPr>
  </w:style>
  <w:style w:type="paragraph" w:customStyle="1" w:styleId="TabellaTitolo04">
    <w:name w:val="TabellaTitolo04"/>
    <w:basedOn w:val="TabellaTitolo01"/>
    <w:rsid w:val="001C193C"/>
    <w:rPr>
      <w:sz w:val="16"/>
    </w:rPr>
  </w:style>
  <w:style w:type="paragraph" w:customStyle="1" w:styleId="TabellaTitolo05">
    <w:name w:val="TabellaTitolo05"/>
    <w:basedOn w:val="TabellaTitolo01"/>
    <w:rsid w:val="001C193C"/>
    <w:pPr>
      <w:jc w:val="center"/>
    </w:pPr>
    <w:rPr>
      <w:sz w:val="16"/>
    </w:rPr>
  </w:style>
  <w:style w:type="paragraph" w:customStyle="1" w:styleId="TabellaTitolo06">
    <w:name w:val="TabellaTitolo06"/>
    <w:basedOn w:val="TabellaTitolo01"/>
    <w:rsid w:val="001C193C"/>
    <w:pPr>
      <w:jc w:val="right"/>
    </w:pPr>
    <w:rPr>
      <w:sz w:val="16"/>
    </w:rPr>
  </w:style>
  <w:style w:type="paragraph" w:customStyle="1" w:styleId="TestoGiustificato">
    <w:name w:val="TestoGiustificato"/>
    <w:basedOn w:val="Normale"/>
    <w:link w:val="TestoGiustificatoCarattere"/>
    <w:rsid w:val="00F60ED5"/>
    <w:pPr>
      <w:spacing w:before="240" w:after="240" w:line="240" w:lineRule="auto"/>
      <w:ind w:firstLine="0"/>
    </w:pPr>
    <w:rPr>
      <w:b/>
      <w:color w:val="993300"/>
      <w:spacing w:val="20"/>
      <w:sz w:val="24"/>
    </w:rPr>
  </w:style>
  <w:style w:type="paragraph" w:customStyle="1" w:styleId="TestoADestra">
    <w:name w:val="TestoADestra"/>
    <w:basedOn w:val="TestoGiustificato"/>
    <w:rsid w:val="00707A57"/>
    <w:pPr>
      <w:jc w:val="right"/>
    </w:pPr>
  </w:style>
  <w:style w:type="paragraph" w:customStyle="1" w:styleId="TestoGiustificatoM2">
    <w:name w:val="TestoGiustificatoM2"/>
    <w:basedOn w:val="TestoGiustificato2"/>
    <w:rsid w:val="00AF4EFF"/>
    <w:rPr>
      <w:smallCaps/>
    </w:rPr>
  </w:style>
  <w:style w:type="paragraph" w:customStyle="1" w:styleId="TestoGiustificatoM3">
    <w:name w:val="TestoGiustificatoM3"/>
    <w:basedOn w:val="TestoGiustificato3"/>
    <w:rsid w:val="00AF4EFF"/>
    <w:rPr>
      <w:smallCaps/>
    </w:rPr>
  </w:style>
  <w:style w:type="paragraph" w:customStyle="1" w:styleId="TestoCentrato">
    <w:name w:val="TestoCentrato"/>
    <w:basedOn w:val="TestoGiustificato"/>
    <w:rsid w:val="00707A57"/>
    <w:pPr>
      <w:jc w:val="center"/>
    </w:pPr>
  </w:style>
  <w:style w:type="paragraph" w:customStyle="1" w:styleId="NotaPiePagina-ElencoLetterale1">
    <w:name w:val="NotaPiePagina - ElencoLetterale1"/>
    <w:basedOn w:val="Testonotaapidipagina"/>
    <w:rsid w:val="00CD631B"/>
    <w:pPr>
      <w:numPr>
        <w:numId w:val="49"/>
      </w:numPr>
      <w:tabs>
        <w:tab w:val="clear" w:pos="425"/>
      </w:tabs>
    </w:pPr>
  </w:style>
  <w:style w:type="paragraph" w:customStyle="1" w:styleId="TabellaTesto08">
    <w:name w:val="TabellaTesto08"/>
    <w:basedOn w:val="TabellaTesto02"/>
    <w:rsid w:val="00B72D2A"/>
    <w:rPr>
      <w:sz w:val="16"/>
    </w:rPr>
  </w:style>
  <w:style w:type="paragraph" w:customStyle="1" w:styleId="TabellaTesto09">
    <w:name w:val="TabellaTesto09"/>
    <w:basedOn w:val="TabellaTesto03"/>
    <w:rsid w:val="00B72D2A"/>
    <w:rPr>
      <w:sz w:val="16"/>
    </w:rPr>
  </w:style>
  <w:style w:type="paragraph" w:customStyle="1" w:styleId="TabellaTesto11">
    <w:name w:val="TabellaTesto11"/>
    <w:basedOn w:val="TabellaTesto05"/>
    <w:rsid w:val="00B72D2A"/>
    <w:rPr>
      <w:sz w:val="16"/>
    </w:rPr>
  </w:style>
  <w:style w:type="paragraph" w:customStyle="1" w:styleId="TabellaTesto10">
    <w:name w:val="TabellaTesto10"/>
    <w:basedOn w:val="TabellaTesto04"/>
    <w:rsid w:val="00B72D2A"/>
    <w:rPr>
      <w:sz w:val="16"/>
    </w:rPr>
  </w:style>
  <w:style w:type="paragraph" w:customStyle="1" w:styleId="TabellaELett00">
    <w:name w:val="TabellaELett00"/>
    <w:basedOn w:val="Elenco"/>
    <w:rsid w:val="00B72D2A"/>
    <w:pPr>
      <w:numPr>
        <w:numId w:val="73"/>
      </w:numPr>
      <w:spacing w:line="240" w:lineRule="auto"/>
    </w:pPr>
  </w:style>
  <w:style w:type="paragraph" w:customStyle="1" w:styleId="TabellaELett01">
    <w:name w:val="TabellaELett01"/>
    <w:basedOn w:val="Elenco"/>
    <w:rsid w:val="00F92F18"/>
    <w:pPr>
      <w:numPr>
        <w:numId w:val="74"/>
      </w:numPr>
      <w:spacing w:line="240" w:lineRule="auto"/>
    </w:pPr>
    <w:rPr>
      <w:sz w:val="16"/>
    </w:rPr>
  </w:style>
  <w:style w:type="paragraph" w:customStyle="1" w:styleId="NotaPiePagina-ElencoNumerato1">
    <w:name w:val="NotaPiePagina - ElencoNumerato1"/>
    <w:basedOn w:val="Testonotaapidipagina"/>
    <w:rsid w:val="00CD631B"/>
    <w:pPr>
      <w:numPr>
        <w:numId w:val="50"/>
      </w:numPr>
      <w:tabs>
        <w:tab w:val="clear" w:pos="425"/>
      </w:tabs>
    </w:pPr>
  </w:style>
  <w:style w:type="paragraph" w:customStyle="1" w:styleId="NotaPiePagina-ElencoPuntato1">
    <w:name w:val="NotaPiePagina - ElencoPuntato1"/>
    <w:basedOn w:val="NotaPiePagina-ElencoPuntato"/>
    <w:rsid w:val="00CD631B"/>
    <w:pPr>
      <w:numPr>
        <w:ilvl w:val="0"/>
        <w:numId w:val="33"/>
      </w:numPr>
      <w:tabs>
        <w:tab w:val="clear" w:pos="851"/>
      </w:tabs>
    </w:pPr>
  </w:style>
  <w:style w:type="character" w:styleId="CitazioneHTML">
    <w:name w:val="HTML Cite"/>
    <w:semiHidden/>
    <w:rsid w:val="0026248D"/>
    <w:rPr>
      <w:rFonts w:ascii="Trebuchet MS" w:hAnsi="Trebuchet MS"/>
      <w:i/>
      <w:iCs/>
      <w:sz w:val="20"/>
    </w:rPr>
  </w:style>
  <w:style w:type="character" w:styleId="Collegamentoipertestuale">
    <w:name w:val="Hyperlink"/>
    <w:rsid w:val="0026248D"/>
    <w:rPr>
      <w:rFonts w:ascii="Trebuchet MS" w:hAnsi="Trebuchet MS"/>
      <w:color w:val="0000FF"/>
      <w:sz w:val="20"/>
      <w:u w:val="single"/>
    </w:rPr>
  </w:style>
  <w:style w:type="character" w:styleId="Collegamentovisitato">
    <w:name w:val="FollowedHyperlink"/>
    <w:rsid w:val="0026248D"/>
    <w:rPr>
      <w:rFonts w:ascii="Trebuchet MS" w:hAnsi="Trebuchet MS"/>
      <w:color w:val="800080"/>
      <w:sz w:val="20"/>
      <w:u w:val="single"/>
    </w:rPr>
  </w:style>
  <w:style w:type="character" w:styleId="Enfasicorsivo">
    <w:name w:val="Emphasis"/>
    <w:qFormat/>
    <w:rsid w:val="0026248D"/>
    <w:rPr>
      <w:rFonts w:ascii="Trebuchet MS" w:hAnsi="Trebuchet MS"/>
      <w:i/>
      <w:iCs/>
      <w:sz w:val="20"/>
    </w:rPr>
  </w:style>
  <w:style w:type="character" w:styleId="Enfasigrassetto">
    <w:name w:val="Strong"/>
    <w:qFormat/>
    <w:rsid w:val="0026248D"/>
    <w:rPr>
      <w:rFonts w:ascii="Trebuchet MS" w:hAnsi="Trebuchet MS"/>
      <w:b/>
      <w:bCs/>
      <w:sz w:val="20"/>
    </w:rPr>
  </w:style>
  <w:style w:type="paragraph" w:styleId="Indirizzomittente">
    <w:name w:val="envelope return"/>
    <w:basedOn w:val="Normale"/>
    <w:semiHidden/>
    <w:rsid w:val="0026248D"/>
    <w:rPr>
      <w:rFonts w:cs="Arial"/>
      <w:szCs w:val="20"/>
    </w:rPr>
  </w:style>
  <w:style w:type="paragraph" w:styleId="Intestazionemessaggio">
    <w:name w:val="Message Header"/>
    <w:basedOn w:val="Normale"/>
    <w:semiHidden/>
    <w:rsid w:val="00262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eWeb">
    <w:name w:val="Normal (Web)"/>
    <w:basedOn w:val="Normale"/>
    <w:semiHidden/>
    <w:rsid w:val="0026248D"/>
  </w:style>
  <w:style w:type="character" w:styleId="Numeroriga">
    <w:name w:val="line number"/>
    <w:semiHidden/>
    <w:rsid w:val="0026248D"/>
    <w:rPr>
      <w:rFonts w:ascii="Trebuchet MS" w:hAnsi="Trebuchet MS"/>
      <w:sz w:val="16"/>
    </w:rPr>
  </w:style>
  <w:style w:type="paragraph" w:styleId="Corpotesto">
    <w:name w:val="Body Text"/>
    <w:basedOn w:val="Normale"/>
    <w:semiHidden/>
    <w:rsid w:val="0026248D"/>
  </w:style>
  <w:style w:type="paragraph" w:styleId="Elenco2">
    <w:name w:val="List 2"/>
    <w:basedOn w:val="Normale"/>
    <w:link w:val="Elenco2Carattere"/>
    <w:semiHidden/>
    <w:rsid w:val="00290D01"/>
    <w:pPr>
      <w:tabs>
        <w:tab w:val="left" w:pos="851"/>
      </w:tabs>
      <w:spacing w:before="0" w:line="240" w:lineRule="auto"/>
      <w:ind w:left="850" w:hanging="425"/>
      <w:contextualSpacing/>
    </w:pPr>
  </w:style>
  <w:style w:type="paragraph" w:styleId="Elenco3">
    <w:name w:val="List 3"/>
    <w:basedOn w:val="Normale"/>
    <w:semiHidden/>
    <w:rsid w:val="00912226"/>
    <w:pPr>
      <w:tabs>
        <w:tab w:val="left" w:pos="1276"/>
      </w:tabs>
      <w:spacing w:before="0" w:line="240" w:lineRule="auto"/>
      <w:ind w:left="1276" w:hanging="425"/>
      <w:contextualSpacing/>
    </w:pPr>
  </w:style>
  <w:style w:type="paragraph" w:styleId="Elenco4">
    <w:name w:val="List 4"/>
    <w:basedOn w:val="Normale"/>
    <w:semiHidden/>
    <w:rsid w:val="00912226"/>
    <w:pPr>
      <w:tabs>
        <w:tab w:val="left" w:pos="1701"/>
      </w:tabs>
      <w:spacing w:before="0" w:line="240" w:lineRule="auto"/>
      <w:ind w:left="1701" w:hanging="425"/>
      <w:contextualSpacing/>
    </w:pPr>
  </w:style>
  <w:style w:type="paragraph" w:styleId="Elenco5">
    <w:name w:val="List 5"/>
    <w:basedOn w:val="Normale"/>
    <w:semiHidden/>
    <w:rsid w:val="00912226"/>
    <w:pPr>
      <w:tabs>
        <w:tab w:val="left" w:pos="2126"/>
      </w:tabs>
      <w:spacing w:before="0" w:line="240" w:lineRule="auto"/>
      <w:ind w:left="2126" w:hanging="425"/>
      <w:contextualSpacing/>
    </w:pPr>
  </w:style>
  <w:style w:type="paragraph" w:styleId="Elencocontinua">
    <w:name w:val="List Continue"/>
    <w:basedOn w:val="Normale"/>
    <w:semiHidden/>
    <w:rsid w:val="00A452D7"/>
    <w:pPr>
      <w:spacing w:before="0" w:after="0"/>
      <w:ind w:firstLine="0"/>
    </w:pPr>
  </w:style>
  <w:style w:type="paragraph" w:styleId="Elencocontinua2">
    <w:name w:val="List Continue 2"/>
    <w:basedOn w:val="Normale"/>
    <w:semiHidden/>
    <w:rsid w:val="00FD4F00"/>
    <w:pPr>
      <w:spacing w:before="0" w:line="240" w:lineRule="auto"/>
      <w:ind w:left="425" w:firstLine="0"/>
      <w:contextualSpacing/>
    </w:pPr>
  </w:style>
  <w:style w:type="paragraph" w:styleId="Elencocontinua3">
    <w:name w:val="List Continue 3"/>
    <w:basedOn w:val="Normale"/>
    <w:semiHidden/>
    <w:rsid w:val="00FD4F00"/>
    <w:pPr>
      <w:spacing w:before="0" w:line="240" w:lineRule="auto"/>
      <w:ind w:left="851" w:firstLine="0"/>
      <w:contextualSpacing/>
    </w:pPr>
  </w:style>
  <w:style w:type="paragraph" w:styleId="Elencocontinua4">
    <w:name w:val="List Continue 4"/>
    <w:basedOn w:val="Normale"/>
    <w:semiHidden/>
    <w:rsid w:val="00FD4F00"/>
    <w:pPr>
      <w:spacing w:before="0" w:line="240" w:lineRule="auto"/>
      <w:ind w:left="1276" w:firstLine="0"/>
      <w:contextualSpacing/>
    </w:pPr>
  </w:style>
  <w:style w:type="paragraph" w:styleId="Elencocontinua5">
    <w:name w:val="List Continue 5"/>
    <w:basedOn w:val="Normale"/>
    <w:semiHidden/>
    <w:rsid w:val="00FD4F00"/>
    <w:pPr>
      <w:spacing w:before="0" w:line="240" w:lineRule="auto"/>
      <w:ind w:left="1701" w:firstLine="0"/>
      <w:contextualSpacing/>
    </w:pPr>
  </w:style>
  <w:style w:type="paragraph" w:styleId="Numeroelenco">
    <w:name w:val="List Number"/>
    <w:basedOn w:val="Normale"/>
    <w:semiHidden/>
    <w:rsid w:val="00CE0C35"/>
    <w:pPr>
      <w:numPr>
        <w:numId w:val="51"/>
      </w:numPr>
      <w:tabs>
        <w:tab w:val="clear" w:pos="360"/>
        <w:tab w:val="left" w:pos="425"/>
      </w:tabs>
      <w:ind w:left="425" w:hanging="425"/>
      <w:contextualSpacing/>
    </w:pPr>
  </w:style>
  <w:style w:type="paragraph" w:styleId="Elenco">
    <w:name w:val="List"/>
    <w:basedOn w:val="Normale"/>
    <w:semiHidden/>
    <w:rsid w:val="00912226"/>
    <w:pPr>
      <w:tabs>
        <w:tab w:val="left" w:pos="425"/>
      </w:tabs>
      <w:spacing w:before="0" w:after="0"/>
      <w:ind w:left="425" w:hanging="425"/>
    </w:pPr>
  </w:style>
  <w:style w:type="paragraph" w:styleId="Numeroelenco2">
    <w:name w:val="List Number 2"/>
    <w:basedOn w:val="Normale"/>
    <w:semiHidden/>
    <w:rsid w:val="00CE0C35"/>
    <w:pPr>
      <w:numPr>
        <w:numId w:val="52"/>
      </w:numPr>
      <w:tabs>
        <w:tab w:val="clear" w:pos="643"/>
        <w:tab w:val="left" w:pos="851"/>
      </w:tabs>
      <w:spacing w:before="0" w:line="240" w:lineRule="auto"/>
      <w:ind w:left="850" w:hanging="425"/>
      <w:contextualSpacing/>
    </w:pPr>
  </w:style>
  <w:style w:type="paragraph" w:styleId="Numeroelenco3">
    <w:name w:val="List Number 3"/>
    <w:basedOn w:val="Normale"/>
    <w:semiHidden/>
    <w:rsid w:val="00CE0C35"/>
    <w:pPr>
      <w:numPr>
        <w:numId w:val="53"/>
      </w:numPr>
      <w:tabs>
        <w:tab w:val="clear" w:pos="926"/>
        <w:tab w:val="left" w:pos="1276"/>
      </w:tabs>
      <w:spacing w:before="0" w:line="240" w:lineRule="auto"/>
      <w:ind w:left="1276" w:hanging="425"/>
      <w:contextualSpacing/>
    </w:pPr>
  </w:style>
  <w:style w:type="paragraph" w:styleId="Numeroelenco4">
    <w:name w:val="List Number 4"/>
    <w:basedOn w:val="Normale"/>
    <w:semiHidden/>
    <w:rsid w:val="00CE0C35"/>
    <w:pPr>
      <w:numPr>
        <w:numId w:val="54"/>
      </w:numPr>
      <w:tabs>
        <w:tab w:val="clear" w:pos="1209"/>
        <w:tab w:val="left" w:pos="1701"/>
      </w:tabs>
      <w:spacing w:before="0" w:line="240" w:lineRule="auto"/>
      <w:ind w:left="1701" w:hanging="425"/>
      <w:contextualSpacing/>
    </w:pPr>
  </w:style>
  <w:style w:type="paragraph" w:styleId="Numeroelenco5">
    <w:name w:val="List Number 5"/>
    <w:basedOn w:val="Normale"/>
    <w:semiHidden/>
    <w:rsid w:val="00CE0C35"/>
    <w:pPr>
      <w:numPr>
        <w:numId w:val="55"/>
      </w:numPr>
      <w:tabs>
        <w:tab w:val="clear" w:pos="1492"/>
        <w:tab w:val="left" w:pos="2126"/>
      </w:tabs>
      <w:spacing w:before="0" w:line="240" w:lineRule="auto"/>
      <w:ind w:left="2126" w:hanging="425"/>
      <w:contextualSpacing/>
    </w:pPr>
  </w:style>
  <w:style w:type="paragraph" w:styleId="Puntoelenco">
    <w:name w:val="List Bullet"/>
    <w:basedOn w:val="Normale"/>
    <w:semiHidden/>
    <w:rsid w:val="00BF595F"/>
    <w:pPr>
      <w:numPr>
        <w:numId w:val="56"/>
      </w:numPr>
      <w:tabs>
        <w:tab w:val="clear" w:pos="360"/>
        <w:tab w:val="left" w:pos="425"/>
      </w:tabs>
      <w:ind w:left="425" w:hanging="425"/>
    </w:pPr>
  </w:style>
  <w:style w:type="paragraph" w:styleId="Puntoelenco2">
    <w:name w:val="List Bullet 2"/>
    <w:basedOn w:val="Normale"/>
    <w:semiHidden/>
    <w:rsid w:val="00BF595F"/>
    <w:pPr>
      <w:numPr>
        <w:numId w:val="57"/>
      </w:numPr>
      <w:tabs>
        <w:tab w:val="clear" w:pos="643"/>
        <w:tab w:val="left" w:pos="851"/>
      </w:tabs>
      <w:spacing w:before="0" w:line="240" w:lineRule="auto"/>
      <w:ind w:left="850" w:hanging="425"/>
      <w:contextualSpacing/>
    </w:pPr>
  </w:style>
  <w:style w:type="paragraph" w:styleId="Puntoelenco3">
    <w:name w:val="List Bullet 3"/>
    <w:basedOn w:val="Normale"/>
    <w:semiHidden/>
    <w:rsid w:val="00BF595F"/>
    <w:pPr>
      <w:numPr>
        <w:numId w:val="58"/>
      </w:numPr>
      <w:tabs>
        <w:tab w:val="clear" w:pos="926"/>
        <w:tab w:val="left" w:pos="1276"/>
      </w:tabs>
      <w:spacing w:before="0" w:line="240" w:lineRule="auto"/>
      <w:ind w:left="1276" w:hanging="425"/>
      <w:contextualSpacing/>
    </w:pPr>
  </w:style>
  <w:style w:type="paragraph" w:styleId="Puntoelenco4">
    <w:name w:val="List Bullet 4"/>
    <w:basedOn w:val="Normale"/>
    <w:semiHidden/>
    <w:rsid w:val="00BF595F"/>
    <w:pPr>
      <w:numPr>
        <w:numId w:val="59"/>
      </w:numPr>
      <w:tabs>
        <w:tab w:val="clear" w:pos="1209"/>
        <w:tab w:val="left" w:pos="1701"/>
      </w:tabs>
      <w:spacing w:before="0" w:line="240" w:lineRule="auto"/>
      <w:ind w:left="1701" w:hanging="425"/>
      <w:contextualSpacing/>
    </w:pPr>
  </w:style>
  <w:style w:type="paragraph" w:styleId="Puntoelenco5">
    <w:name w:val="List Bullet 5"/>
    <w:basedOn w:val="Normale"/>
    <w:semiHidden/>
    <w:rsid w:val="00BF595F"/>
    <w:pPr>
      <w:numPr>
        <w:numId w:val="60"/>
      </w:numPr>
      <w:tabs>
        <w:tab w:val="clear" w:pos="1492"/>
        <w:tab w:val="left" w:pos="2126"/>
      </w:tabs>
      <w:spacing w:before="0" w:line="240" w:lineRule="auto"/>
      <w:ind w:left="2126" w:hanging="425"/>
      <w:contextualSpacing/>
    </w:pPr>
  </w:style>
  <w:style w:type="character" w:styleId="VariabileHTML">
    <w:name w:val="HTML Variable"/>
    <w:semiHidden/>
    <w:rsid w:val="00704990"/>
    <w:rPr>
      <w:rFonts w:ascii="Trebuchet MS" w:hAnsi="Trebuchet MS"/>
      <w:i/>
      <w:iCs/>
      <w:sz w:val="20"/>
    </w:rPr>
  </w:style>
  <w:style w:type="paragraph" w:styleId="Titolo">
    <w:name w:val="Title"/>
    <w:basedOn w:val="Normale"/>
    <w:qFormat/>
    <w:rsid w:val="000F51EA"/>
    <w:pPr>
      <w:spacing w:before="240" w:after="60"/>
      <w:jc w:val="center"/>
      <w:outlineLvl w:val="0"/>
    </w:pPr>
    <w:rPr>
      <w:rFonts w:cs="Arial"/>
      <w:b/>
      <w:bCs/>
      <w:smallCaps/>
      <w:color w:val="993300"/>
      <w:kern w:val="28"/>
      <w:sz w:val="24"/>
      <w:szCs w:val="32"/>
    </w:rPr>
  </w:style>
  <w:style w:type="paragraph" w:customStyle="1" w:styleId="TitoloTipoSpedizione">
    <w:name w:val="TitoloTipoSpedizione"/>
    <w:basedOn w:val="Normale"/>
    <w:rsid w:val="00947D8C"/>
    <w:pPr>
      <w:spacing w:line="240" w:lineRule="auto"/>
      <w:ind w:firstLine="0"/>
    </w:pPr>
    <w:rPr>
      <w:b/>
      <w:i/>
      <w:smallCaps/>
      <w:color w:val="993300"/>
      <w:sz w:val="16"/>
    </w:rPr>
  </w:style>
  <w:style w:type="table" w:customStyle="1" w:styleId="TabellaTipoPieDiPagina">
    <w:name w:val="TabellaTipoPieDiPagina"/>
    <w:basedOn w:val="Tabellanormale"/>
    <w:rsid w:val="00120272"/>
    <w:rPr>
      <w:rFonts w:ascii="Trebuchet MS" w:hAnsi="Trebuchet MS"/>
    </w:rPr>
    <w:tblPr>
      <w:jc w:val="center"/>
      <w:tblCellMar>
        <w:left w:w="0" w:type="dxa"/>
        <w:right w:w="0" w:type="dxa"/>
      </w:tblCellMar>
    </w:tblPr>
    <w:trPr>
      <w:jc w:val="center"/>
    </w:trPr>
    <w:tblStylePr w:type="firstRow">
      <w:tblPr/>
      <w:tcPr>
        <w:tcBorders>
          <w:bottom w:val="single" w:sz="12" w:space="0" w:color="993300"/>
        </w:tcBorders>
      </w:tcPr>
    </w:tblStylePr>
    <w:tblStylePr w:type="lastRow">
      <w:tblPr/>
      <w:tcPr>
        <w:tcBorders>
          <w:top w:val="single" w:sz="2" w:space="0" w:color="993300"/>
        </w:tcBorders>
      </w:tcPr>
    </w:tblStylePr>
  </w:style>
  <w:style w:type="table" w:customStyle="1" w:styleId="TabellaTipoSpedizione">
    <w:name w:val="TabellaTipoSpedizione"/>
    <w:basedOn w:val="Tabellanormale"/>
    <w:rsid w:val="00843B2A"/>
    <w:rPr>
      <w:rFonts w:ascii="Trebuchet MS" w:hAnsi="Trebuchet MS"/>
    </w:rPr>
    <w:tblPr>
      <w:jc w:val="right"/>
      <w:tblCellMar>
        <w:left w:w="28" w:type="dxa"/>
        <w:right w:w="28" w:type="dxa"/>
      </w:tblCellMar>
    </w:tblPr>
    <w:trPr>
      <w:jc w:val="right"/>
    </w:trPr>
    <w:tblStylePr w:type="firstRow">
      <w:rPr>
        <w:color w:val="993300"/>
      </w:rPr>
    </w:tblStylePr>
    <w:tblStylePr w:type="firstCol">
      <w:tblPr/>
      <w:tcPr>
        <w:tcBorders>
          <w:top w:val="single" w:sz="4" w:space="0" w:color="993300"/>
          <w:left w:val="single" w:sz="4" w:space="0" w:color="993300"/>
          <w:bottom w:val="single" w:sz="4" w:space="0" w:color="993300"/>
          <w:right w:val="single" w:sz="4" w:space="0" w:color="993300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jc w:val="right"/>
      </w:pPr>
    </w:tblStylePr>
  </w:style>
  <w:style w:type="paragraph" w:customStyle="1" w:styleId="OggettoEtich">
    <w:name w:val="OggettoEtich"/>
    <w:basedOn w:val="Normale"/>
    <w:rsid w:val="00586476"/>
    <w:pPr>
      <w:spacing w:before="480" w:after="480" w:line="480" w:lineRule="auto"/>
      <w:ind w:firstLine="0"/>
    </w:pPr>
    <w:rPr>
      <w:b/>
      <w:smallCaps/>
      <w:color w:val="9933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llegatoN">
    <w:name w:val="AllegatoN"/>
    <w:basedOn w:val="Normale"/>
    <w:rsid w:val="00E7314E"/>
    <w:pPr>
      <w:spacing w:before="240" w:after="240" w:line="240" w:lineRule="auto"/>
      <w:ind w:firstLine="0"/>
      <w:contextualSpacing/>
      <w:jc w:val="right"/>
    </w:pPr>
    <w:rPr>
      <w:b/>
      <w:i/>
      <w:smallCaps/>
      <w:color w:val="993300"/>
      <w:sz w:val="24"/>
    </w:rPr>
  </w:style>
  <w:style w:type="paragraph" w:customStyle="1" w:styleId="EstremiDocumento">
    <w:name w:val="EstremiDocumento"/>
    <w:basedOn w:val="Normale"/>
    <w:rsid w:val="00676962"/>
    <w:pPr>
      <w:spacing w:line="240" w:lineRule="auto"/>
      <w:ind w:firstLine="0"/>
      <w:jc w:val="right"/>
    </w:pPr>
    <w:rPr>
      <w:b/>
      <w:smallCaps/>
      <w:color w:val="9933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ellaELett10">
    <w:name w:val="TabellaELett10"/>
    <w:basedOn w:val="Elenco"/>
    <w:rsid w:val="00C1343F"/>
    <w:pPr>
      <w:numPr>
        <w:numId w:val="75"/>
      </w:numPr>
      <w:spacing w:line="240" w:lineRule="auto"/>
    </w:pPr>
  </w:style>
  <w:style w:type="paragraph" w:customStyle="1" w:styleId="TabellaELett11">
    <w:name w:val="TabellaELett11"/>
    <w:basedOn w:val="Elenco"/>
    <w:rsid w:val="00F92F18"/>
    <w:pPr>
      <w:numPr>
        <w:numId w:val="76"/>
      </w:numPr>
      <w:spacing w:line="240" w:lineRule="auto"/>
    </w:pPr>
    <w:rPr>
      <w:sz w:val="16"/>
    </w:rPr>
  </w:style>
  <w:style w:type="paragraph" w:customStyle="1" w:styleId="TabellaELett20">
    <w:name w:val="TabellaELett20"/>
    <w:basedOn w:val="Elenco"/>
    <w:rsid w:val="00F92F18"/>
    <w:pPr>
      <w:numPr>
        <w:numId w:val="77"/>
      </w:numPr>
      <w:spacing w:line="240" w:lineRule="auto"/>
    </w:pPr>
  </w:style>
  <w:style w:type="paragraph" w:customStyle="1" w:styleId="TabellaELett21">
    <w:name w:val="TabellaELett21"/>
    <w:basedOn w:val="Elenco"/>
    <w:rsid w:val="00F92F18"/>
    <w:pPr>
      <w:numPr>
        <w:numId w:val="78"/>
      </w:numPr>
      <w:spacing w:line="240" w:lineRule="auto"/>
    </w:pPr>
    <w:rPr>
      <w:sz w:val="16"/>
    </w:rPr>
  </w:style>
  <w:style w:type="paragraph" w:customStyle="1" w:styleId="TabellaELett30">
    <w:name w:val="TabellaELett30"/>
    <w:basedOn w:val="Elenco"/>
    <w:rsid w:val="00F92F18"/>
    <w:pPr>
      <w:numPr>
        <w:numId w:val="79"/>
      </w:numPr>
      <w:spacing w:line="240" w:lineRule="auto"/>
    </w:pPr>
  </w:style>
  <w:style w:type="paragraph" w:customStyle="1" w:styleId="TabellaELett31">
    <w:name w:val="TabellaELett31"/>
    <w:basedOn w:val="Elenco"/>
    <w:rsid w:val="00F92F18"/>
    <w:pPr>
      <w:numPr>
        <w:numId w:val="80"/>
      </w:numPr>
      <w:spacing w:line="240" w:lineRule="auto"/>
    </w:pPr>
    <w:rPr>
      <w:sz w:val="16"/>
    </w:rPr>
  </w:style>
  <w:style w:type="paragraph" w:customStyle="1" w:styleId="TabellaENum00">
    <w:name w:val="TabellaENum00"/>
    <w:basedOn w:val="Elenco"/>
    <w:rsid w:val="00F92F18"/>
    <w:pPr>
      <w:numPr>
        <w:numId w:val="81"/>
      </w:numPr>
      <w:spacing w:line="240" w:lineRule="auto"/>
    </w:pPr>
  </w:style>
  <w:style w:type="paragraph" w:customStyle="1" w:styleId="TabellaENum01">
    <w:name w:val="TabellaENum01"/>
    <w:basedOn w:val="Elenco"/>
    <w:rsid w:val="00F92F18"/>
    <w:pPr>
      <w:numPr>
        <w:numId w:val="82"/>
      </w:numPr>
      <w:spacing w:line="240" w:lineRule="auto"/>
    </w:pPr>
    <w:rPr>
      <w:sz w:val="16"/>
    </w:rPr>
  </w:style>
  <w:style w:type="paragraph" w:customStyle="1" w:styleId="TabellaENum10">
    <w:name w:val="TabellaENum10"/>
    <w:basedOn w:val="Elenco"/>
    <w:rsid w:val="00F92F18"/>
    <w:pPr>
      <w:numPr>
        <w:numId w:val="83"/>
      </w:numPr>
      <w:spacing w:line="240" w:lineRule="auto"/>
    </w:pPr>
  </w:style>
  <w:style w:type="paragraph" w:customStyle="1" w:styleId="TabellaENum11">
    <w:name w:val="TabellaENum11"/>
    <w:basedOn w:val="Elenco"/>
    <w:rsid w:val="00F92F18"/>
    <w:pPr>
      <w:numPr>
        <w:numId w:val="84"/>
      </w:numPr>
      <w:spacing w:line="240" w:lineRule="auto"/>
    </w:pPr>
    <w:rPr>
      <w:sz w:val="16"/>
    </w:rPr>
  </w:style>
  <w:style w:type="paragraph" w:customStyle="1" w:styleId="TabellaENum20">
    <w:name w:val="TabellaENum20"/>
    <w:basedOn w:val="Elenco"/>
    <w:rsid w:val="00F92F18"/>
    <w:pPr>
      <w:numPr>
        <w:numId w:val="85"/>
      </w:numPr>
      <w:spacing w:line="240" w:lineRule="auto"/>
    </w:pPr>
  </w:style>
  <w:style w:type="paragraph" w:customStyle="1" w:styleId="TabellaENum21">
    <w:name w:val="TabellaENum21"/>
    <w:basedOn w:val="Elenco"/>
    <w:rsid w:val="00F92F18"/>
    <w:pPr>
      <w:numPr>
        <w:numId w:val="86"/>
      </w:numPr>
      <w:spacing w:line="240" w:lineRule="auto"/>
    </w:pPr>
    <w:rPr>
      <w:sz w:val="16"/>
    </w:rPr>
  </w:style>
  <w:style w:type="paragraph" w:customStyle="1" w:styleId="TabellaENum30">
    <w:name w:val="TabellaENum30"/>
    <w:basedOn w:val="Elenco"/>
    <w:rsid w:val="00F92F18"/>
    <w:pPr>
      <w:numPr>
        <w:numId w:val="87"/>
      </w:numPr>
      <w:spacing w:line="240" w:lineRule="auto"/>
    </w:pPr>
  </w:style>
  <w:style w:type="paragraph" w:customStyle="1" w:styleId="TabellaENum31">
    <w:name w:val="TabellaENum31"/>
    <w:basedOn w:val="Elenco"/>
    <w:rsid w:val="00F92F18"/>
    <w:pPr>
      <w:numPr>
        <w:numId w:val="88"/>
      </w:numPr>
      <w:spacing w:line="240" w:lineRule="auto"/>
    </w:pPr>
    <w:rPr>
      <w:sz w:val="16"/>
    </w:rPr>
  </w:style>
  <w:style w:type="paragraph" w:customStyle="1" w:styleId="TabellaENum40">
    <w:name w:val="TabellaENum40"/>
    <w:basedOn w:val="Elenco"/>
    <w:rsid w:val="00F92F18"/>
    <w:pPr>
      <w:numPr>
        <w:numId w:val="89"/>
      </w:numPr>
      <w:spacing w:line="240" w:lineRule="auto"/>
    </w:pPr>
  </w:style>
  <w:style w:type="paragraph" w:customStyle="1" w:styleId="TabellaENum41">
    <w:name w:val="TabellaENum41"/>
    <w:basedOn w:val="Elenco"/>
    <w:rsid w:val="00F92F18"/>
    <w:pPr>
      <w:numPr>
        <w:numId w:val="90"/>
      </w:numPr>
      <w:spacing w:line="240" w:lineRule="auto"/>
    </w:pPr>
    <w:rPr>
      <w:sz w:val="16"/>
    </w:rPr>
  </w:style>
  <w:style w:type="paragraph" w:customStyle="1" w:styleId="TabellaENum50">
    <w:name w:val="TabellaENum50"/>
    <w:basedOn w:val="Elenco"/>
    <w:rsid w:val="00FC0954"/>
    <w:pPr>
      <w:numPr>
        <w:numId w:val="91"/>
      </w:numPr>
      <w:spacing w:line="240" w:lineRule="auto"/>
    </w:pPr>
  </w:style>
  <w:style w:type="paragraph" w:customStyle="1" w:styleId="TabellaENum51">
    <w:name w:val="TabellaENum51"/>
    <w:basedOn w:val="Elenco"/>
    <w:rsid w:val="00FC0954"/>
    <w:pPr>
      <w:numPr>
        <w:numId w:val="92"/>
      </w:numPr>
      <w:spacing w:line="240" w:lineRule="auto"/>
    </w:pPr>
    <w:rPr>
      <w:sz w:val="16"/>
    </w:rPr>
  </w:style>
  <w:style w:type="paragraph" w:customStyle="1" w:styleId="TabellaEPunt00">
    <w:name w:val="TabellaEPunt00"/>
    <w:basedOn w:val="Elenco"/>
    <w:rsid w:val="00E124AA"/>
    <w:pPr>
      <w:numPr>
        <w:numId w:val="93"/>
      </w:numPr>
      <w:spacing w:line="240" w:lineRule="auto"/>
    </w:pPr>
  </w:style>
  <w:style w:type="paragraph" w:customStyle="1" w:styleId="TabellaEPunt01">
    <w:name w:val="TabellaEPunt01"/>
    <w:basedOn w:val="Elenco"/>
    <w:rsid w:val="00E124AA"/>
    <w:pPr>
      <w:numPr>
        <w:numId w:val="94"/>
      </w:numPr>
      <w:spacing w:line="240" w:lineRule="auto"/>
    </w:pPr>
    <w:rPr>
      <w:sz w:val="16"/>
    </w:rPr>
  </w:style>
  <w:style w:type="paragraph" w:customStyle="1" w:styleId="TabellaEPunt10">
    <w:name w:val="TabellaEPunt10"/>
    <w:basedOn w:val="Elenco"/>
    <w:rsid w:val="00E124AA"/>
    <w:pPr>
      <w:numPr>
        <w:numId w:val="95"/>
      </w:numPr>
      <w:spacing w:line="240" w:lineRule="auto"/>
    </w:pPr>
  </w:style>
  <w:style w:type="paragraph" w:customStyle="1" w:styleId="TabellaEPunt11">
    <w:name w:val="TabellaEPunt11"/>
    <w:basedOn w:val="Elenco"/>
    <w:rsid w:val="00E124AA"/>
    <w:pPr>
      <w:numPr>
        <w:numId w:val="96"/>
      </w:numPr>
      <w:spacing w:line="240" w:lineRule="auto"/>
    </w:pPr>
    <w:rPr>
      <w:sz w:val="16"/>
    </w:rPr>
  </w:style>
  <w:style w:type="paragraph" w:customStyle="1" w:styleId="TabellaEPunt20">
    <w:name w:val="TabellaEPunt20"/>
    <w:basedOn w:val="Elenco"/>
    <w:rsid w:val="00E124AA"/>
    <w:pPr>
      <w:numPr>
        <w:numId w:val="97"/>
      </w:numPr>
      <w:spacing w:line="240" w:lineRule="auto"/>
    </w:pPr>
  </w:style>
  <w:style w:type="paragraph" w:customStyle="1" w:styleId="TabellaEPunt21">
    <w:name w:val="TabellaEPunt21"/>
    <w:basedOn w:val="Elenco"/>
    <w:rsid w:val="00E124AA"/>
    <w:pPr>
      <w:numPr>
        <w:numId w:val="98"/>
      </w:numPr>
      <w:spacing w:line="240" w:lineRule="auto"/>
    </w:pPr>
    <w:rPr>
      <w:sz w:val="16"/>
    </w:rPr>
  </w:style>
  <w:style w:type="paragraph" w:customStyle="1" w:styleId="TabellaTitolo01">
    <w:name w:val="TabellaTitolo01"/>
    <w:basedOn w:val="Normale"/>
    <w:rsid w:val="001C193C"/>
    <w:pPr>
      <w:shd w:val="clear" w:color="auto" w:fill="E0E0E0"/>
      <w:spacing w:before="0" w:after="0" w:line="240" w:lineRule="auto"/>
      <w:ind w:firstLine="0"/>
    </w:pPr>
    <w:rPr>
      <w:color w:val="993300"/>
    </w:rPr>
  </w:style>
  <w:style w:type="paragraph" w:customStyle="1" w:styleId="TestoGiustificatoTit">
    <w:name w:val="TestoGiustificatoTit"/>
    <w:basedOn w:val="TestoGiustificato"/>
    <w:next w:val="Normale"/>
    <w:link w:val="TestoGiustificatoTitCarattereCarattere"/>
    <w:rsid w:val="00803933"/>
    <w:rPr>
      <w:smallCaps/>
      <w:sz w:val="28"/>
    </w:rPr>
  </w:style>
  <w:style w:type="character" w:customStyle="1" w:styleId="TestoGiustificatoCarattere">
    <w:name w:val="TestoGiustificato Carattere"/>
    <w:link w:val="TestoGiustificato"/>
    <w:rsid w:val="00771B0F"/>
    <w:rPr>
      <w:rFonts w:ascii="Trebuchet MS" w:eastAsia="SimSun" w:hAnsi="Trebuchet MS"/>
      <w:b/>
      <w:color w:val="993300"/>
      <w:spacing w:val="20"/>
      <w:sz w:val="24"/>
      <w:szCs w:val="24"/>
      <w:lang w:val="it-IT" w:eastAsia="it-IT" w:bidi="ar-SA"/>
    </w:rPr>
  </w:style>
  <w:style w:type="character" w:customStyle="1" w:styleId="TestoGiustificatoTitCarattereCarattere">
    <w:name w:val="TestoGiustificatoTit Carattere Carattere"/>
    <w:link w:val="TestoGiustificatoTit"/>
    <w:rsid w:val="00803933"/>
    <w:rPr>
      <w:rFonts w:ascii="Trebuchet MS" w:eastAsia="SimSun" w:hAnsi="Trebuchet MS"/>
      <w:b/>
      <w:smallCaps/>
      <w:color w:val="993300"/>
      <w:spacing w:val="20"/>
      <w:sz w:val="28"/>
      <w:szCs w:val="24"/>
      <w:lang w:val="it-IT" w:eastAsia="it-IT" w:bidi="ar-SA"/>
    </w:rPr>
  </w:style>
  <w:style w:type="paragraph" w:customStyle="1" w:styleId="TestoCentratoTit">
    <w:name w:val="TestoCentratoTit"/>
    <w:basedOn w:val="TestoGiustificatoTit"/>
    <w:next w:val="Normale"/>
    <w:rsid w:val="00771B0F"/>
    <w:pPr>
      <w:jc w:val="center"/>
    </w:pPr>
  </w:style>
  <w:style w:type="numbering" w:styleId="111111">
    <w:name w:val="Outline List 2"/>
    <w:basedOn w:val="Nessunelenco"/>
    <w:semiHidden/>
    <w:rsid w:val="0034422F"/>
    <w:pPr>
      <w:numPr>
        <w:numId w:val="99"/>
      </w:numPr>
    </w:pPr>
  </w:style>
  <w:style w:type="numbering" w:styleId="1ai">
    <w:name w:val="Outline List 1"/>
    <w:basedOn w:val="Nessunelenco"/>
    <w:semiHidden/>
    <w:rsid w:val="0034422F"/>
    <w:pPr>
      <w:numPr>
        <w:numId w:val="100"/>
      </w:numPr>
    </w:pPr>
  </w:style>
  <w:style w:type="character" w:styleId="AcronimoHTML">
    <w:name w:val="HTML Acronym"/>
    <w:basedOn w:val="Carpredefinitoparagrafo"/>
    <w:semiHidden/>
    <w:rsid w:val="0034422F"/>
  </w:style>
  <w:style w:type="paragraph" w:styleId="Rientrocorpodeltesto">
    <w:name w:val="Body Text Indent"/>
    <w:basedOn w:val="Normale"/>
    <w:semiHidden/>
    <w:rsid w:val="0034422F"/>
    <w:pPr>
      <w:ind w:left="283"/>
    </w:pPr>
  </w:style>
  <w:style w:type="paragraph" w:styleId="Primorientrocorpodeltesto2">
    <w:name w:val="Body Text First Indent 2"/>
    <w:basedOn w:val="Rientrocorpodeltesto"/>
    <w:semiHidden/>
    <w:rsid w:val="0034422F"/>
    <w:pPr>
      <w:ind w:firstLine="210"/>
    </w:pPr>
  </w:style>
  <w:style w:type="table" w:styleId="Tabellaclassica1">
    <w:name w:val="Table Classic 1"/>
    <w:basedOn w:val="Tabellanormale"/>
    <w:semiHidden/>
    <w:rsid w:val="0034422F"/>
    <w:pPr>
      <w:spacing w:before="120" w:after="120" w:line="360" w:lineRule="auto"/>
      <w:ind w:firstLine="425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semiHidden/>
    <w:rsid w:val="0034422F"/>
    <w:pPr>
      <w:spacing w:before="120" w:after="120" w:line="360" w:lineRule="auto"/>
      <w:ind w:firstLine="425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1">
    <w:name w:val="Elenco tabella 1"/>
    <w:basedOn w:val="Tabellanormale"/>
    <w:semiHidden/>
    <w:rsid w:val="0034422F"/>
    <w:pPr>
      <w:spacing w:before="120" w:after="120" w:line="360" w:lineRule="auto"/>
      <w:ind w:firstLine="425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Griglia tabella 4"/>
    <w:basedOn w:val="Tabellanormale"/>
    <w:semiHidden/>
    <w:rsid w:val="0034422F"/>
    <w:pPr>
      <w:spacing w:before="120" w:after="120" w:line="360" w:lineRule="auto"/>
      <w:ind w:firstLine="425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semiHidden/>
    <w:rsid w:val="0034422F"/>
    <w:pPr>
      <w:spacing w:before="120" w:after="120" w:line="360" w:lineRule="auto"/>
      <w:ind w:firstLine="425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Rientrocorpodeltesto3">
    <w:name w:val="Body Text Indent 3"/>
    <w:basedOn w:val="Normale"/>
    <w:semiHidden/>
    <w:rsid w:val="00363AEB"/>
    <w:pPr>
      <w:ind w:left="283"/>
    </w:pPr>
    <w:rPr>
      <w:sz w:val="16"/>
      <w:szCs w:val="16"/>
    </w:rPr>
  </w:style>
  <w:style w:type="character" w:customStyle="1" w:styleId="TestoCentratoMCarattere">
    <w:name w:val="TestoCentratoM Carattere"/>
    <w:link w:val="TestoCentratoM"/>
    <w:rsid w:val="00F64CD2"/>
    <w:rPr>
      <w:rFonts w:ascii="Trebuchet MS" w:eastAsia="SimSun" w:hAnsi="Trebuchet MS"/>
      <w:b/>
      <w:smallCaps/>
      <w:color w:val="993300"/>
      <w:spacing w:val="20"/>
      <w:sz w:val="24"/>
      <w:szCs w:val="24"/>
      <w:lang w:val="it-IT" w:eastAsia="it-IT" w:bidi="ar-SA"/>
    </w:rPr>
  </w:style>
  <w:style w:type="paragraph" w:customStyle="1" w:styleId="PreamboloTit">
    <w:name w:val="PreamboloTit"/>
    <w:basedOn w:val="Normale"/>
    <w:next w:val="PreamboloTesto"/>
    <w:rsid w:val="00C237DA"/>
    <w:pPr>
      <w:ind w:firstLine="0"/>
    </w:pPr>
    <w:rPr>
      <w:color w:val="993300"/>
    </w:rPr>
  </w:style>
  <w:style w:type="paragraph" w:customStyle="1" w:styleId="Dispositivo">
    <w:name w:val="Dispositivo"/>
    <w:basedOn w:val="Normale"/>
    <w:rsid w:val="00C237DA"/>
    <w:pPr>
      <w:numPr>
        <w:numId w:val="102"/>
      </w:numPr>
      <w:tabs>
        <w:tab w:val="clear" w:pos="2126"/>
        <w:tab w:val="left" w:pos="425"/>
      </w:tabs>
      <w:ind w:left="425"/>
    </w:pPr>
  </w:style>
  <w:style w:type="paragraph" w:customStyle="1" w:styleId="PreamboloTesto">
    <w:name w:val="PreamboloTesto"/>
    <w:rsid w:val="00CE6112"/>
    <w:pPr>
      <w:widowControl w:val="0"/>
      <w:numPr>
        <w:numId w:val="101"/>
      </w:numPr>
      <w:tabs>
        <w:tab w:val="clear" w:pos="425"/>
        <w:tab w:val="left" w:pos="851"/>
      </w:tabs>
      <w:overflowPunct w:val="0"/>
      <w:autoSpaceDE w:val="0"/>
      <w:autoSpaceDN w:val="0"/>
      <w:adjustRightInd w:val="0"/>
      <w:spacing w:line="360" w:lineRule="auto"/>
      <w:ind w:left="850" w:hanging="425"/>
      <w:jc w:val="both"/>
    </w:pPr>
    <w:rPr>
      <w:rFonts w:ascii="Trebuchet MS" w:eastAsia="Times New Roman" w:hAnsi="Trebuchet MS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044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erpi\Dati%20applicazioni\Microsoft\Templates\Adesione%20alla%20domanda%20di%20lavo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Adesione alla domanda di lavoro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Adesione alla domanda di lavoro</vt:lpstr>
    </vt:vector>
  </TitlesOfParts>
  <Company>Provincia del Medio Campidano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Adesione alla domanda di lavoro</dc:title>
  <dc:creator>Provincia del Medio Campidano</dc:creator>
  <cp:lastModifiedBy>Silvia Vivanet</cp:lastModifiedBy>
  <cp:revision>2</cp:revision>
  <cp:lastPrinted>2014-11-07T13:48:00Z</cp:lastPrinted>
  <dcterms:created xsi:type="dcterms:W3CDTF">2015-04-02T08:30:00Z</dcterms:created>
  <dcterms:modified xsi:type="dcterms:W3CDTF">2015-04-02T08:30:00Z</dcterms:modified>
</cp:coreProperties>
</file>