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DD2" w:rsidRDefault="009C5DD2">
      <w:pPr>
        <w:pStyle w:val="Textbody"/>
      </w:pPr>
      <w:bookmarkStart w:id="0" w:name="_GoBack"/>
      <w:bookmarkEnd w:id="0"/>
    </w:p>
    <w:tbl>
      <w:tblPr>
        <w:tblW w:w="954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0"/>
        <w:gridCol w:w="4950"/>
      </w:tblGrid>
      <w:tr w:rsidR="009C5DD2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C5DD2" w:rsidRDefault="001A10B0">
            <w:pPr>
              <w:pStyle w:val="Default"/>
              <w:spacing w:line="360" w:lineRule="auto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Il sottoscritto, Operatore addetto alla ricezione delle domande di partecipazione alla selezione in oggetto dichiara di aver ricevuto in data odierna la presente domanda di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partecipazione composta di n. __3__ pagine e che include n. ___ allegati.</w:t>
            </w:r>
          </w:p>
          <w:p w:rsidR="009C5DD2" w:rsidRDefault="009C5DD2">
            <w:pPr>
              <w:pStyle w:val="Default"/>
              <w:spacing w:line="360" w:lineRule="auto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C5DD2" w:rsidRDefault="001A10B0">
            <w:pPr>
              <w:pStyle w:val="Default"/>
              <w:spacing w:line="360" w:lineRule="auto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L’operatore Addetto ________________________</w:t>
            </w:r>
          </w:p>
          <w:p w:rsidR="009C5DD2" w:rsidRDefault="001A10B0">
            <w:pPr>
              <w:pStyle w:val="Default"/>
              <w:spacing w:line="360" w:lineRule="auto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:rsidR="009C5DD2" w:rsidRDefault="001A10B0">
            <w:pPr>
              <w:pStyle w:val="Default"/>
              <w:spacing w:line="360" w:lineRule="auto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Data __________________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C5DD2" w:rsidRDefault="009C5DD2">
            <w:pPr>
              <w:pStyle w:val="Default"/>
              <w:spacing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9C5DD2" w:rsidRDefault="001A10B0">
            <w:pPr>
              <w:pStyle w:val="Default"/>
              <w:spacing w:line="60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Al Centro Per l'Impiego</w:t>
            </w:r>
          </w:p>
          <w:p w:rsidR="009C5DD2" w:rsidRDefault="001A10B0">
            <w:pPr>
              <w:pStyle w:val="Default"/>
              <w:spacing w:line="60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Via  Olbia n. 26</w:t>
            </w:r>
          </w:p>
          <w:p w:rsidR="009C5DD2" w:rsidRDefault="001A10B0">
            <w:pPr>
              <w:pStyle w:val="Default"/>
              <w:spacing w:line="60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08029</w:t>
            </w:r>
          </w:p>
          <w:p w:rsidR="009C5DD2" w:rsidRDefault="001A10B0">
            <w:pPr>
              <w:pStyle w:val="Default"/>
              <w:spacing w:line="60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Siniscola</w:t>
            </w:r>
          </w:p>
        </w:tc>
      </w:tr>
    </w:tbl>
    <w:p w:rsidR="009C5DD2" w:rsidRDefault="009C5DD2">
      <w:pPr>
        <w:pStyle w:val="Standard"/>
        <w:rPr>
          <w:rFonts w:ascii="Arial" w:eastAsia="Arial, Arial" w:hAnsi="Arial" w:cs="Arial, Arial"/>
          <w:color w:val="000000"/>
        </w:rPr>
      </w:pPr>
    </w:p>
    <w:p w:rsidR="009C5DD2" w:rsidRDefault="001A10B0">
      <w:pPr>
        <w:pStyle w:val="Default"/>
        <w:spacing w:line="360" w:lineRule="auto"/>
        <w:ind w:left="1140" w:hanging="112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OGGETTO: Domanda di partecipazione all'avviamento</w:t>
      </w:r>
      <w:r>
        <w:rPr>
          <w:rFonts w:ascii="Arial" w:hAnsi="Arial"/>
          <w:b/>
          <w:bCs/>
          <w:sz w:val="20"/>
          <w:szCs w:val="20"/>
        </w:rPr>
        <w:t xml:space="preserve"> a selezione ai sensi dell'art. 16 Legge 56/87 per l’assunzione a tempo determinato di n. 2 Operai - Posatore di Tubi di Acqua presso il Consorzio di Bonifica della Sardegna Centrale-Nuoro indetta con determinazione n. 636/ASPAL del 20/04/2018 del Direttor</w:t>
      </w:r>
      <w:r>
        <w:rPr>
          <w:rFonts w:ascii="Arial" w:hAnsi="Arial"/>
          <w:b/>
          <w:bCs/>
          <w:sz w:val="20"/>
          <w:szCs w:val="20"/>
        </w:rPr>
        <w:t>e Servizio Coordinamento dei Servizi territoriali e Governance dell’ASPAL.</w:t>
      </w:r>
    </w:p>
    <w:p w:rsidR="009C5DD2" w:rsidRDefault="009C5DD2">
      <w:pPr>
        <w:pStyle w:val="Default"/>
        <w:spacing w:line="360" w:lineRule="auto"/>
        <w:rPr>
          <w:rFonts w:ascii="Arial" w:hAnsi="Arial"/>
          <w:sz w:val="12"/>
          <w:szCs w:val="12"/>
        </w:rPr>
      </w:pPr>
    </w:p>
    <w:p w:rsidR="009C5DD2" w:rsidRDefault="001A10B0">
      <w:pPr>
        <w:pStyle w:val="Default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Il/La sottoscritto/a________________________________________________________</w:t>
      </w:r>
    </w:p>
    <w:p w:rsidR="009C5DD2" w:rsidRDefault="001A10B0">
      <w:pPr>
        <w:pStyle w:val="Default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CHIEDE</w:t>
      </w:r>
    </w:p>
    <w:p w:rsidR="009C5DD2" w:rsidRDefault="001A10B0">
      <w:pPr>
        <w:pStyle w:val="Default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essere ammesso/a a partecipare all'avviamento a selezione in oggetto finalizzato all'assunzio</w:t>
      </w:r>
      <w:r>
        <w:rPr>
          <w:rFonts w:ascii="Arial" w:hAnsi="Arial"/>
          <w:sz w:val="20"/>
          <w:szCs w:val="20"/>
        </w:rPr>
        <w:t>ne a tempo determinato presso il Consorzio di Bonifica della Sardegna Centrale-Nuoro  con la qualifica di:</w:t>
      </w:r>
    </w:p>
    <w:p w:rsidR="009C5DD2" w:rsidRDefault="001A10B0">
      <w:pPr>
        <w:pStyle w:val="Default"/>
        <w:numPr>
          <w:ilvl w:val="0"/>
          <w:numId w:val="11"/>
        </w:numPr>
        <w:spacing w:line="360" w:lineRule="auto"/>
      </w:pPr>
      <w:r>
        <w:rPr>
          <w:rStyle w:val="Carpredefinitoparagrafo"/>
          <w:rFonts w:ascii="Arial" w:eastAsia="Webdings, Webdings" w:hAnsi="Arial" w:cs="Webdings, Webdings"/>
          <w:b/>
          <w:bCs/>
          <w:sz w:val="22"/>
          <w:szCs w:val="22"/>
        </w:rPr>
        <w:t xml:space="preserve">Posatore di Tubi di Acqua </w:t>
      </w:r>
      <w:r>
        <w:rPr>
          <w:rStyle w:val="Carpredefinitoparagrafo"/>
          <w:rFonts w:ascii="Arial" w:eastAsia="Webdings, Webdings" w:hAnsi="Arial" w:cs="Webdings, Webdings"/>
          <w:b/>
          <w:bCs/>
          <w:sz w:val="20"/>
          <w:szCs w:val="20"/>
        </w:rPr>
        <w:t xml:space="preserve"> </w:t>
      </w:r>
    </w:p>
    <w:p w:rsidR="009C5DD2" w:rsidRDefault="009C5DD2">
      <w:pPr>
        <w:pStyle w:val="Default"/>
        <w:rPr>
          <w:rFonts w:ascii="Arial" w:hAnsi="Arial"/>
          <w:b/>
          <w:bCs/>
          <w:sz w:val="12"/>
          <w:szCs w:val="12"/>
        </w:rPr>
      </w:pPr>
    </w:p>
    <w:p w:rsidR="009C5DD2" w:rsidRDefault="001A10B0">
      <w:pPr>
        <w:pStyle w:val="Default"/>
        <w:jc w:val="both"/>
      </w:pPr>
      <w:r>
        <w:rPr>
          <w:rStyle w:val="Carpredefinitoparagrafo"/>
          <w:rFonts w:ascii="Arial" w:hAnsi="Arial"/>
          <w:b/>
          <w:bCs/>
          <w:sz w:val="20"/>
          <w:szCs w:val="20"/>
        </w:rPr>
        <w:t>A tal fine, sotto la propria responsabilità</w:t>
      </w:r>
      <w:r>
        <w:rPr>
          <w:rStyle w:val="Carpredefinitoparagrafo"/>
          <w:rFonts w:ascii="Arial" w:hAnsi="Arial"/>
          <w:sz w:val="20"/>
          <w:szCs w:val="20"/>
        </w:rPr>
        <w:t xml:space="preserve">, e consapevole che la non veridicità delle dichiarazioni rese, appurata a </w:t>
      </w:r>
      <w:r>
        <w:rPr>
          <w:rStyle w:val="Carpredefinitoparagrafo"/>
          <w:rFonts w:ascii="Arial" w:hAnsi="Arial"/>
          <w:sz w:val="20"/>
          <w:szCs w:val="20"/>
        </w:rPr>
        <w:t>seguito dei controlli di cui all’art. 71 del D.P.R. n. 445/2000, comporta la decadenza dai benefici conseguenti al provvedimento emanato sulla base della dichiarazione non veritiera, ai sensi dell’art. 75 del D.P.R. 445/2000, e farà incorrere nelle sanzion</w:t>
      </w:r>
      <w:r>
        <w:rPr>
          <w:rStyle w:val="Carpredefinitoparagrafo"/>
          <w:rFonts w:ascii="Arial" w:hAnsi="Arial"/>
          <w:sz w:val="20"/>
          <w:szCs w:val="20"/>
        </w:rPr>
        <w:t>i penali di cui all’art. 76 del D.P.R. 445/2000,</w:t>
      </w:r>
    </w:p>
    <w:p w:rsidR="009C5DD2" w:rsidRDefault="009C5DD2">
      <w:pPr>
        <w:pStyle w:val="Default"/>
        <w:jc w:val="both"/>
        <w:rPr>
          <w:rFonts w:ascii="Arial" w:hAnsi="Arial"/>
          <w:sz w:val="20"/>
          <w:szCs w:val="20"/>
        </w:rPr>
      </w:pPr>
    </w:p>
    <w:p w:rsidR="009C5DD2" w:rsidRDefault="001A10B0">
      <w:pPr>
        <w:pStyle w:val="Default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DICHIARA</w:t>
      </w:r>
    </w:p>
    <w:p w:rsidR="009C5DD2" w:rsidRDefault="001A10B0">
      <w:pPr>
        <w:pStyle w:val="Default"/>
        <w:spacing w:line="360" w:lineRule="auto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di aver preso visione dell'Avviso Pubblico pubblicato nel Portale SardegnaLavoro- Sezione Avvisi Pubblici dedicata all'ASPAL</w:t>
      </w:r>
    </w:p>
    <w:p w:rsidR="009C5DD2" w:rsidRDefault="001A10B0">
      <w:pPr>
        <w:pStyle w:val="Default"/>
        <w:numPr>
          <w:ilvl w:val="0"/>
          <w:numId w:val="12"/>
        </w:numPr>
        <w:spacing w:after="263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essere nato/a a _____________________________________ (prov. _____) </w:t>
      </w:r>
      <w:r>
        <w:rPr>
          <w:rFonts w:ascii="Arial" w:hAnsi="Arial"/>
          <w:sz w:val="20"/>
          <w:szCs w:val="20"/>
        </w:rPr>
        <w:t>il _____/______/______ C.F.__________________________________________________</w:t>
      </w:r>
    </w:p>
    <w:p w:rsidR="009C5DD2" w:rsidRDefault="001A10B0">
      <w:pPr>
        <w:pStyle w:val="Default"/>
        <w:numPr>
          <w:ilvl w:val="0"/>
          <w:numId w:val="12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essere residente nel Comune di_______________________________, Via___________________________n._____ Telefono/Cellulare_______________________________ Email___________________</w:t>
      </w:r>
      <w:r>
        <w:rPr>
          <w:rFonts w:ascii="Arial" w:hAnsi="Arial"/>
          <w:sz w:val="20"/>
          <w:szCs w:val="20"/>
        </w:rPr>
        <w:t>___________</w:t>
      </w:r>
    </w:p>
    <w:p w:rsidR="009C5DD2" w:rsidRDefault="001A10B0">
      <w:pPr>
        <w:pStyle w:val="Default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Pec._________________________</w:t>
      </w:r>
    </w:p>
    <w:p w:rsidR="009C5DD2" w:rsidRDefault="001A10B0">
      <w:pPr>
        <w:pStyle w:val="Default"/>
        <w:numPr>
          <w:ilvl w:val="0"/>
          <w:numId w:val="12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essere domiciliato nel Comune di___________________________via____________________n._____</w:t>
      </w:r>
    </w:p>
    <w:p w:rsidR="009C5DD2" w:rsidRDefault="001A10B0">
      <w:pPr>
        <w:pStyle w:val="Default"/>
        <w:numPr>
          <w:ilvl w:val="0"/>
          <w:numId w:val="12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essere in possesso del seguente titolo di studio________________________________________ conseguito presso____________</w:t>
      </w:r>
      <w:r>
        <w:rPr>
          <w:rFonts w:ascii="Arial" w:hAnsi="Arial"/>
          <w:sz w:val="20"/>
          <w:szCs w:val="20"/>
        </w:rPr>
        <w:t>______________________in data__________________________</w:t>
      </w:r>
    </w:p>
    <w:p w:rsidR="009C5DD2" w:rsidRDefault="001A10B0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essere iscritto nell’elenco anagrafico del Centro per l'Impiego di SINISCOLA dal </w:t>
      </w:r>
      <w:r>
        <w:rPr>
          <w:rFonts w:ascii="Arial" w:hAnsi="Arial"/>
          <w:sz w:val="20"/>
          <w:szCs w:val="20"/>
        </w:rPr>
        <w:lastRenderedPageBreak/>
        <w:t>_______________________</w:t>
      </w:r>
    </w:p>
    <w:p w:rsidR="009C5DD2" w:rsidRDefault="001A10B0">
      <w:pPr>
        <w:pStyle w:val="Default"/>
        <w:numPr>
          <w:ilvl w:val="0"/>
          <w:numId w:val="12"/>
        </w:numPr>
        <w:spacing w:line="360" w:lineRule="auto"/>
      </w:pPr>
      <w:r>
        <w:rPr>
          <w:rStyle w:val="Carpredefinitoparagrafo"/>
          <w:rFonts w:ascii="Arial" w:hAnsi="Arial"/>
          <w:sz w:val="20"/>
          <w:szCs w:val="20"/>
        </w:rPr>
        <w:t xml:space="preserve">di possedere, </w:t>
      </w:r>
      <w:r>
        <w:rPr>
          <w:rStyle w:val="Carpredefinitoparagrafo"/>
          <w:rFonts w:ascii="Arial" w:hAnsi="Arial"/>
          <w:sz w:val="20"/>
          <w:szCs w:val="20"/>
          <w:u w:val="single"/>
        </w:rPr>
        <w:t>alla data dell'apertura della chiamata</w:t>
      </w:r>
      <w:r>
        <w:rPr>
          <w:rStyle w:val="Carpredefinitoparagrafo"/>
          <w:rFonts w:ascii="Arial" w:hAnsi="Arial"/>
          <w:sz w:val="20"/>
          <w:szCs w:val="20"/>
        </w:rPr>
        <w:t>, i seguenti requisiti:</w:t>
      </w:r>
    </w:p>
    <w:tbl>
      <w:tblPr>
        <w:tblW w:w="960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9045"/>
      </w:tblGrid>
      <w:tr w:rsidR="009C5DD2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ind w:left="315" w:hanging="315"/>
              <w:rPr>
                <w:rFonts w:ascii="Webdings, Webdings" w:eastAsia="Webdings, Webdings" w:hAnsi="Webdings, Webdings" w:cs="Webdings, Webdings"/>
                <w:sz w:val="20"/>
                <w:szCs w:val="20"/>
              </w:rPr>
            </w:pPr>
            <w:r>
              <w:rPr>
                <w:rFonts w:ascii="Webdings, Webdings" w:eastAsia="Webdings, Webdings" w:hAnsi="Webdings, Webdings" w:cs="Webdings, Webdings"/>
                <w:sz w:val="20"/>
                <w:szCs w:val="20"/>
              </w:rPr>
              <w:t></w:t>
            </w:r>
          </w:p>
        </w:tc>
        <w:tc>
          <w:tcPr>
            <w:tcW w:w="9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jc w:val="both"/>
            </w:pPr>
            <w:r>
              <w:rPr>
                <w:rStyle w:val="Carpredefinitoparagrafo"/>
                <w:rFonts w:ascii="Arial" w:hAnsi="Arial"/>
                <w:sz w:val="20"/>
                <w:szCs w:val="20"/>
              </w:rPr>
              <w:t>Di essere diso</w:t>
            </w:r>
            <w:r>
              <w:rPr>
                <w:rStyle w:val="Carpredefinitoparagrafo"/>
                <w:rFonts w:ascii="Arial" w:hAnsi="Arial"/>
                <w:sz w:val="20"/>
                <w:szCs w:val="20"/>
              </w:rPr>
              <w:t>ccupato e privo di occupazione , ai sensi dell’art.19 del D.Lgs. n.150/2015, di aver rilasciato Dichiarazione di immediata disponibilità (DID) allo svolgimento di un’attività lavorativa e di essersi impegnato alla successiva sottoscrizione del Patto di ser</w:t>
            </w:r>
            <w:r>
              <w:rPr>
                <w:rStyle w:val="Carpredefinitoparagrafo"/>
                <w:rFonts w:ascii="Arial" w:hAnsi="Arial"/>
                <w:sz w:val="20"/>
                <w:szCs w:val="20"/>
              </w:rPr>
              <w:t>vizio Personalizzato,</w:t>
            </w:r>
          </w:p>
        </w:tc>
      </w:tr>
      <w:tr w:rsidR="009C5DD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ind w:left="315" w:hanging="315"/>
              <w:rPr>
                <w:rFonts w:ascii="Webdings, Webdings" w:eastAsia="Webdings, Webdings" w:hAnsi="Webdings, Webdings" w:cs="Webdings, Webdings"/>
                <w:sz w:val="20"/>
                <w:szCs w:val="20"/>
              </w:rPr>
            </w:pPr>
            <w:r>
              <w:rPr>
                <w:rFonts w:ascii="Webdings, Webdings" w:eastAsia="Webdings, Webdings" w:hAnsi="Webdings, Webdings" w:cs="Webdings, Webdings"/>
                <w:sz w:val="20"/>
                <w:szCs w:val="20"/>
              </w:rPr>
              <w:t></w:t>
            </w:r>
          </w:p>
        </w:tc>
        <w:tc>
          <w:tcPr>
            <w:tcW w:w="9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 essere occupato dal________________________  presso____________________</w:t>
            </w:r>
          </w:p>
        </w:tc>
      </w:tr>
      <w:tr w:rsidR="009C5DD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ind w:left="315" w:hanging="315"/>
              <w:rPr>
                <w:rFonts w:ascii="Webdings, Webdings" w:eastAsia="Webdings, Webdings" w:hAnsi="Webdings, Webdings" w:cs="Webdings, Webdings"/>
                <w:sz w:val="20"/>
                <w:szCs w:val="20"/>
              </w:rPr>
            </w:pPr>
            <w:r>
              <w:rPr>
                <w:rFonts w:ascii="Webdings, Webdings" w:eastAsia="Webdings, Webdings" w:hAnsi="Webdings, Webdings" w:cs="Webdings, Webdings"/>
                <w:sz w:val="20"/>
                <w:szCs w:val="20"/>
              </w:rPr>
              <w:t></w:t>
            </w:r>
          </w:p>
        </w:tc>
        <w:tc>
          <w:tcPr>
            <w:tcW w:w="9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</w:pPr>
            <w:r>
              <w:rPr>
                <w:rStyle w:val="Carpredefinitoparagrafo"/>
                <w:rFonts w:ascii="Arial" w:hAnsi="Arial"/>
                <w:sz w:val="20"/>
                <w:szCs w:val="20"/>
              </w:rPr>
              <w:t>Di essere lavoratore autonomo dal______________p.iva_______________________</w:t>
            </w:r>
          </w:p>
        </w:tc>
      </w:tr>
      <w:tr w:rsidR="009C5DD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ind w:left="315" w:hanging="315"/>
              <w:rPr>
                <w:rFonts w:ascii="Webdings, Webdings" w:eastAsia="Webdings, Webdings" w:hAnsi="Webdings, Webdings" w:cs="Webdings, Webdings"/>
                <w:sz w:val="20"/>
                <w:szCs w:val="20"/>
              </w:rPr>
            </w:pPr>
            <w:r>
              <w:rPr>
                <w:rFonts w:ascii="Webdings, Webdings" w:eastAsia="Webdings, Webdings" w:hAnsi="Webdings, Webdings" w:cs="Webdings, Webdings"/>
                <w:sz w:val="20"/>
                <w:szCs w:val="20"/>
              </w:rPr>
              <w:t></w:t>
            </w:r>
          </w:p>
        </w:tc>
        <w:tc>
          <w:tcPr>
            <w:tcW w:w="9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 essere in possesso della qualifica di conseguita in </w:t>
            </w:r>
            <w:r>
              <w:rPr>
                <w:rFonts w:ascii="Arial" w:hAnsi="Arial"/>
                <w:sz w:val="20"/>
                <w:szCs w:val="20"/>
              </w:rPr>
              <w:t>data__________presso________</w:t>
            </w:r>
          </w:p>
        </w:tc>
      </w:tr>
      <w:tr w:rsidR="009C5DD2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ind w:left="315" w:hanging="315"/>
              <w:rPr>
                <w:rFonts w:ascii="Webdings, Webdings" w:eastAsia="Webdings, Webdings" w:hAnsi="Webdings, Webdings" w:cs="Webdings, Webdings"/>
                <w:sz w:val="20"/>
                <w:szCs w:val="20"/>
              </w:rPr>
            </w:pPr>
            <w:r>
              <w:rPr>
                <w:rFonts w:ascii="Webdings, Webdings" w:eastAsia="Webdings, Webdings" w:hAnsi="Webdings, Webdings" w:cs="Webdings, Webdings"/>
                <w:sz w:val="20"/>
                <w:szCs w:val="20"/>
              </w:rPr>
              <w:t></w:t>
            </w:r>
          </w:p>
        </w:tc>
        <w:tc>
          <w:tcPr>
            <w:tcW w:w="9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</w:pPr>
            <w:r>
              <w:rPr>
                <w:rStyle w:val="Carpredefinitoparagrafo"/>
                <w:rFonts w:ascii="Arial" w:hAnsi="Arial"/>
                <w:sz w:val="20"/>
                <w:szCs w:val="20"/>
              </w:rPr>
              <w:t>Di essere in possesso del seguente titolo di studio_____________________________</w:t>
            </w:r>
          </w:p>
          <w:p w:rsidR="009C5DD2" w:rsidRDefault="001A10B0">
            <w:pPr>
              <w:pStyle w:val="Default"/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conseguito in data ________ presso____________________________________</w:t>
            </w:r>
          </w:p>
        </w:tc>
      </w:tr>
      <w:tr w:rsidR="009C5DD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ind w:left="315" w:hanging="315"/>
              <w:rPr>
                <w:rFonts w:ascii="Webdings, Webdings" w:eastAsia="Webdings, Webdings" w:hAnsi="Webdings, Webdings" w:cs="Webdings, Webdings"/>
                <w:sz w:val="20"/>
                <w:szCs w:val="20"/>
              </w:rPr>
            </w:pPr>
            <w:r>
              <w:rPr>
                <w:rFonts w:ascii="Webdings, Webdings" w:eastAsia="Webdings, Webdings" w:hAnsi="Webdings, Webdings" w:cs="Webdings, Webdings"/>
                <w:sz w:val="20"/>
                <w:szCs w:val="20"/>
              </w:rPr>
              <w:t></w:t>
            </w:r>
          </w:p>
        </w:tc>
        <w:tc>
          <w:tcPr>
            <w:tcW w:w="9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</w:pPr>
            <w:r>
              <w:rPr>
                <w:rStyle w:val="Carpredefinitoparagrafo"/>
                <w:rFonts w:ascii="Arial" w:hAnsi="Arial"/>
                <w:sz w:val="20"/>
                <w:szCs w:val="20"/>
              </w:rPr>
              <w:t xml:space="preserve">Di essere un lavoratore iscritto in lista di mobilità </w:t>
            </w:r>
            <w:r>
              <w:rPr>
                <w:rStyle w:val="Carpredefinitoparagrafo"/>
                <w:rFonts w:ascii="Arial" w:hAnsi="Arial"/>
                <w:sz w:val="20"/>
                <w:szCs w:val="20"/>
              </w:rPr>
              <w:t>da_____________________________</w:t>
            </w:r>
          </w:p>
        </w:tc>
      </w:tr>
      <w:tr w:rsidR="009C5DD2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ind w:left="315" w:hanging="315"/>
              <w:rPr>
                <w:rFonts w:ascii="Webdings, Webdings" w:eastAsia="Webdings, Webdings" w:hAnsi="Webdings, Webdings" w:cs="Webdings, Webdings"/>
                <w:sz w:val="20"/>
                <w:szCs w:val="20"/>
              </w:rPr>
            </w:pPr>
            <w:r>
              <w:rPr>
                <w:rFonts w:ascii="Webdings, Webdings" w:eastAsia="Webdings, Webdings" w:hAnsi="Webdings, Webdings" w:cs="Webdings, Webdings"/>
                <w:sz w:val="20"/>
                <w:szCs w:val="20"/>
              </w:rPr>
              <w:t></w:t>
            </w:r>
          </w:p>
        </w:tc>
        <w:tc>
          <w:tcPr>
            <w:tcW w:w="9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 allegare l'attestazione ISEE. L’indicatore è pari a euro ___________________, e di essere consapevole che, nel caso in cui l’attestazione ISEE presenti annotazioni, difformità e/o omissioni, verranno sottratti 25 punti</w:t>
            </w:r>
            <w:r>
              <w:rPr>
                <w:rFonts w:ascii="Arial" w:hAnsi="Arial"/>
                <w:sz w:val="20"/>
                <w:szCs w:val="20"/>
              </w:rPr>
              <w:t xml:space="preserve"> dai 100 punti assegnati come punteggio iniziale come previsto dall’art.7 dell’Avviso.</w:t>
            </w:r>
          </w:p>
        </w:tc>
      </w:tr>
      <w:tr w:rsidR="009C5DD2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ind w:left="315" w:hanging="315"/>
              <w:rPr>
                <w:rFonts w:ascii="Webdings, Webdings" w:eastAsia="Webdings, Webdings" w:hAnsi="Webdings, Webdings" w:cs="Webdings, Webdings"/>
                <w:sz w:val="20"/>
                <w:szCs w:val="20"/>
              </w:rPr>
            </w:pPr>
            <w:r>
              <w:rPr>
                <w:rFonts w:ascii="Webdings, Webdings" w:eastAsia="Webdings, Webdings" w:hAnsi="Webdings, Webdings" w:cs="Webdings, Webdings"/>
                <w:sz w:val="20"/>
                <w:szCs w:val="20"/>
              </w:rPr>
              <w:t></w:t>
            </w:r>
          </w:p>
        </w:tc>
        <w:tc>
          <w:tcPr>
            <w:tcW w:w="9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 non possedere/allegare l’attestazione ISEE, consapevole che saranno sottratti 25 punti dai 100 punti assegnati come punteggio iniziale come previsto dall’art.7 </w:t>
            </w:r>
            <w:r>
              <w:rPr>
                <w:rFonts w:ascii="Arial" w:hAnsi="Arial"/>
                <w:sz w:val="20"/>
                <w:szCs w:val="20"/>
              </w:rPr>
              <w:t>dell’Avviso.</w:t>
            </w:r>
          </w:p>
        </w:tc>
      </w:tr>
      <w:tr w:rsidR="009C5DD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ind w:left="315" w:hanging="315"/>
              <w:rPr>
                <w:rFonts w:ascii="Webdings, Webdings" w:eastAsia="Webdings, Webdings" w:hAnsi="Webdings, Webdings" w:cs="Webdings, Webdings"/>
                <w:sz w:val="20"/>
                <w:szCs w:val="20"/>
              </w:rPr>
            </w:pPr>
            <w:r>
              <w:rPr>
                <w:rFonts w:ascii="Webdings, Webdings" w:eastAsia="Webdings, Webdings" w:hAnsi="Webdings, Webdings" w:cs="Webdings, Webdings"/>
                <w:sz w:val="20"/>
                <w:szCs w:val="20"/>
              </w:rPr>
              <w:t></w:t>
            </w:r>
          </w:p>
        </w:tc>
        <w:tc>
          <w:tcPr>
            <w:tcW w:w="9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Dichiara che l’attestazione ISEE, è stata già presentata precedentemente al CPI in data_________, ed è ancora in corso di validità.</w:t>
            </w:r>
          </w:p>
        </w:tc>
      </w:tr>
      <w:tr w:rsidR="009C5DD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ind w:left="315" w:hanging="315"/>
              <w:rPr>
                <w:rFonts w:ascii="Webdings, Webdings" w:eastAsia="Webdings, Webdings" w:hAnsi="Webdings, Webdings" w:cs="Webdings, Webdings"/>
                <w:sz w:val="20"/>
                <w:szCs w:val="20"/>
              </w:rPr>
            </w:pPr>
            <w:r>
              <w:rPr>
                <w:rFonts w:ascii="Webdings, Webdings" w:eastAsia="Webdings, Webdings" w:hAnsi="Webdings, Webdings" w:cs="Webdings, Webdings"/>
                <w:sz w:val="20"/>
                <w:szCs w:val="20"/>
              </w:rPr>
              <w:t></w:t>
            </w:r>
          </w:p>
        </w:tc>
        <w:tc>
          <w:tcPr>
            <w:tcW w:w="9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C5DD2" w:rsidRDefault="001A10B0">
            <w:pPr>
              <w:pStyle w:val="Default"/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 essere a conoscenza che la mancata presentazione alle prove di idoneità, ovvero successivamente alla </w:t>
            </w:r>
            <w:r>
              <w:rPr>
                <w:rFonts w:ascii="Arial" w:hAnsi="Arial"/>
                <w:sz w:val="20"/>
                <w:szCs w:val="20"/>
              </w:rPr>
              <w:t>dichiarazione di idoneità, la rinuncia all'opportunità di lavoro, in entrambi i casi senza giustificato motivo, determina la cancellazione dalla graduatoria nonché, per un periodo di sei mesi la possibilità di partecipare ad avviamenti a selezione nell'int</w:t>
            </w:r>
            <w:r>
              <w:rPr>
                <w:rFonts w:ascii="Arial" w:hAnsi="Arial"/>
                <w:sz w:val="20"/>
                <w:szCs w:val="20"/>
              </w:rPr>
              <w:t>era Regione.</w:t>
            </w:r>
          </w:p>
        </w:tc>
      </w:tr>
    </w:tbl>
    <w:p w:rsidR="009C5DD2" w:rsidRDefault="009C5DD2">
      <w:pPr>
        <w:pStyle w:val="Default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9C5DD2" w:rsidRDefault="001A10B0">
      <w:pPr>
        <w:pStyle w:val="Default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Il sottoscritto dichiara inoltre di aver piena conoscenza di quanto prescritto dall’avviso approvato con determinazione n.636/ASPAL del 20/04/2018 e in particolare di aver compreso quanto precisato dall’art.12 dell’avviso in materia di </w:t>
      </w:r>
      <w:r>
        <w:rPr>
          <w:rFonts w:ascii="Arial" w:hAnsi="Arial"/>
          <w:b/>
          <w:bCs/>
          <w:sz w:val="20"/>
          <w:szCs w:val="20"/>
        </w:rPr>
        <w:t>Riservatezza, trattamento e uso dei dati personali conferiti con la presente domanda (riportato a margine della presente domanda) e</w:t>
      </w:r>
    </w:p>
    <w:p w:rsidR="009C5DD2" w:rsidRDefault="009C5DD2">
      <w:pPr>
        <w:pStyle w:val="Default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9C5DD2" w:rsidRDefault="001A10B0">
      <w:pPr>
        <w:pStyle w:val="Default"/>
        <w:spacing w:line="360" w:lineRule="auto"/>
      </w:pPr>
      <w:r>
        <w:rPr>
          <w:rStyle w:val="Carpredefinitoparagrafo"/>
          <w:rFonts w:ascii="Webdings, Webdings" w:eastAsia="Webdings, Webdings" w:hAnsi="Webdings, Webdings" w:cs="Webdings, Webdings"/>
          <w:sz w:val="20"/>
          <w:szCs w:val="20"/>
        </w:rPr>
        <w:t xml:space="preserve"> </w:t>
      </w:r>
      <w:r>
        <w:rPr>
          <w:rStyle w:val="Carpredefinitoparagrafo"/>
          <w:rFonts w:ascii="Arial" w:hAnsi="Arial"/>
          <w:sz w:val="20"/>
          <w:szCs w:val="20"/>
        </w:rPr>
        <w:t>esprimo ad ASPAL il consenso al trattamento e pubblicazione dei dati da me forniti nell’ambito di quanto precisato dall’A</w:t>
      </w:r>
      <w:r>
        <w:rPr>
          <w:rStyle w:val="Carpredefinitoparagrafo"/>
          <w:rFonts w:ascii="Arial" w:hAnsi="Arial"/>
          <w:sz w:val="20"/>
          <w:szCs w:val="20"/>
        </w:rPr>
        <w:t>vviso e strettamente necessario per lo svolgimento del procedimento di selezione in oggetto</w:t>
      </w:r>
    </w:p>
    <w:p w:rsidR="009C5DD2" w:rsidRDefault="001A10B0">
      <w:pPr>
        <w:pStyle w:val="Default"/>
        <w:spacing w:line="360" w:lineRule="auto"/>
        <w:ind w:left="315" w:hanging="315"/>
      </w:pPr>
      <w:r>
        <w:rPr>
          <w:rStyle w:val="Carpredefinitoparagrafo"/>
          <w:rFonts w:ascii="Webdings, Webdings" w:eastAsia="Webdings, Webdings" w:hAnsi="Webdings, Webdings" w:cs="Webdings, Webdings"/>
          <w:sz w:val="20"/>
          <w:szCs w:val="20"/>
        </w:rPr>
        <w:t xml:space="preserve"> </w:t>
      </w:r>
      <w:r>
        <w:rPr>
          <w:rStyle w:val="Carpredefinitoparagrafo"/>
          <w:rFonts w:ascii="Arial" w:hAnsi="Arial"/>
          <w:sz w:val="20"/>
          <w:szCs w:val="20"/>
        </w:rPr>
        <w:t>non acconsento al trattamento dei dati da me forniti e pertanto dichiaro aver consapevolezza che negando il consenso al trattamento dei dati non potrò essere inse</w:t>
      </w:r>
      <w:r>
        <w:rPr>
          <w:rStyle w:val="Carpredefinitoparagrafo"/>
          <w:rFonts w:ascii="Arial" w:hAnsi="Arial"/>
          <w:sz w:val="20"/>
          <w:szCs w:val="20"/>
        </w:rPr>
        <w:t>rito tra gli ammessi e nella graduatoria della selezione in oggetto.</w:t>
      </w:r>
    </w:p>
    <w:p w:rsidR="009C5DD2" w:rsidRDefault="009C5DD2">
      <w:pPr>
        <w:pStyle w:val="Default"/>
        <w:spacing w:line="360" w:lineRule="auto"/>
        <w:ind w:left="315" w:hanging="315"/>
        <w:rPr>
          <w:rFonts w:ascii="Arial" w:hAnsi="Arial"/>
          <w:sz w:val="20"/>
          <w:szCs w:val="20"/>
        </w:rPr>
      </w:pPr>
    </w:p>
    <w:p w:rsidR="009C5DD2" w:rsidRDefault="001A10B0">
      <w:pPr>
        <w:pStyle w:val="Default"/>
        <w:spacing w:line="360" w:lineRule="auto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Si allegano alla presente domanda:</w:t>
      </w:r>
    </w:p>
    <w:p w:rsidR="009C5DD2" w:rsidRDefault="009C5DD2">
      <w:pPr>
        <w:pStyle w:val="Default"/>
        <w:spacing w:line="360" w:lineRule="auto"/>
        <w:rPr>
          <w:rFonts w:ascii="Arial" w:hAnsi="Arial"/>
          <w:b/>
          <w:bCs/>
          <w:i/>
          <w:iCs/>
          <w:sz w:val="20"/>
          <w:szCs w:val="20"/>
        </w:rPr>
      </w:pPr>
    </w:p>
    <w:p w:rsidR="009C5DD2" w:rsidRDefault="001A10B0">
      <w:pPr>
        <w:pStyle w:val="Default"/>
        <w:spacing w:line="360" w:lineRule="auto"/>
      </w:pPr>
      <w:r>
        <w:rPr>
          <w:rStyle w:val="Carpredefinitoparagrafo"/>
          <w:rFonts w:ascii="Webdings, Webdings" w:eastAsia="Webdings, Webdings" w:hAnsi="Webdings, Webdings" w:cs="Webdings, Webdings"/>
          <w:sz w:val="20"/>
          <w:szCs w:val="20"/>
        </w:rPr>
        <w:t xml:space="preserve"> </w:t>
      </w:r>
      <w:r>
        <w:rPr>
          <w:rStyle w:val="Carpredefinitoparagrafo"/>
          <w:rFonts w:ascii="Arial" w:hAnsi="Arial"/>
          <w:sz w:val="20"/>
          <w:szCs w:val="20"/>
        </w:rPr>
        <w:t>copia dell’attestazione ISEE in corso di validità</w:t>
      </w:r>
    </w:p>
    <w:p w:rsidR="009C5DD2" w:rsidRDefault="001A10B0">
      <w:pPr>
        <w:pStyle w:val="Default"/>
        <w:spacing w:line="360" w:lineRule="auto"/>
      </w:pPr>
      <w:r>
        <w:rPr>
          <w:rStyle w:val="Carpredefinitoparagrafo"/>
          <w:rFonts w:ascii="Webdings, Webdings" w:eastAsia="Webdings, Webdings" w:hAnsi="Webdings, Webdings" w:cs="Webdings, Webdings"/>
          <w:sz w:val="20"/>
          <w:szCs w:val="20"/>
        </w:rPr>
        <w:t xml:space="preserve"> </w:t>
      </w:r>
      <w:r>
        <w:rPr>
          <w:rStyle w:val="Carpredefinitoparagrafo"/>
          <w:rFonts w:ascii="Arial" w:hAnsi="Arial"/>
          <w:sz w:val="20"/>
          <w:szCs w:val="20"/>
        </w:rPr>
        <w:t>copia del documento di identità in corso di validità</w:t>
      </w:r>
    </w:p>
    <w:p w:rsidR="009C5DD2" w:rsidRDefault="009C5DD2">
      <w:pPr>
        <w:pStyle w:val="Default"/>
        <w:spacing w:line="360" w:lineRule="auto"/>
        <w:rPr>
          <w:rFonts w:ascii="Arial" w:hAnsi="Arial"/>
          <w:i/>
          <w:iCs/>
          <w:sz w:val="20"/>
          <w:szCs w:val="20"/>
        </w:rPr>
      </w:pPr>
    </w:p>
    <w:p w:rsidR="009C5DD2" w:rsidRDefault="001A10B0">
      <w:pPr>
        <w:pStyle w:val="Default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DATA ________________________________ </w:t>
      </w:r>
      <w:r>
        <w:rPr>
          <w:rFonts w:ascii="Arial" w:hAnsi="Arial"/>
          <w:b/>
          <w:bCs/>
          <w:sz w:val="20"/>
          <w:szCs w:val="20"/>
        </w:rPr>
        <w:t>FIRMA______________________________________</w:t>
      </w:r>
    </w:p>
    <w:p w:rsidR="009C5DD2" w:rsidRDefault="009C5DD2">
      <w:pPr>
        <w:pStyle w:val="Default"/>
        <w:jc w:val="center"/>
        <w:rPr>
          <w:rFonts w:ascii="Arial" w:hAnsi="Arial"/>
          <w:b/>
          <w:bCs/>
          <w:sz w:val="20"/>
          <w:szCs w:val="20"/>
        </w:rPr>
      </w:pPr>
    </w:p>
    <w:p w:rsidR="009C5DD2" w:rsidRDefault="001A10B0">
      <w:pPr>
        <w:pStyle w:val="Default"/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:rsidR="009C5DD2" w:rsidRDefault="001A10B0">
      <w:pPr>
        <w:pStyle w:val="Default"/>
        <w:jc w:val="center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Art.12 dell’Avviso relativo alla procedura di selezione in oggetto: Trattamento dei dati personali</w:t>
      </w:r>
    </w:p>
    <w:p w:rsidR="009C5DD2" w:rsidRDefault="001A10B0">
      <w:pPr>
        <w:pStyle w:val="Default"/>
        <w:jc w:val="both"/>
      </w:pPr>
      <w:r>
        <w:rPr>
          <w:rStyle w:val="Carpredefinitoparagrafo"/>
          <w:rFonts w:ascii="Arial" w:hAnsi="Arial"/>
          <w:sz w:val="16"/>
          <w:szCs w:val="16"/>
        </w:rPr>
        <w:t xml:space="preserve">Il </w:t>
      </w:r>
      <w:r>
        <w:rPr>
          <w:rStyle w:val="Carpredefinitoparagrafo"/>
          <w:rFonts w:ascii="Arial" w:hAnsi="Arial"/>
          <w:b/>
          <w:bCs/>
          <w:sz w:val="16"/>
          <w:szCs w:val="16"/>
        </w:rPr>
        <w:t xml:space="preserve">D. Lgs. 196/2003 “Codice in materia </w:t>
      </w:r>
      <w:r>
        <w:rPr>
          <w:rStyle w:val="Carpredefinitoparagrafo"/>
          <w:rFonts w:ascii="Arial" w:hAnsi="Arial"/>
          <w:b/>
          <w:bCs/>
          <w:sz w:val="16"/>
          <w:szCs w:val="16"/>
        </w:rPr>
        <w:t>di protezione dei dati personali”</w:t>
      </w:r>
      <w:r>
        <w:rPr>
          <w:rStyle w:val="Carpredefinitoparagrafo"/>
          <w:rFonts w:ascii="Arial" w:hAnsi="Arial"/>
          <w:sz w:val="16"/>
          <w:szCs w:val="16"/>
        </w:rPr>
        <w:t>, prevede la tutela delle persone rispetto al trattamento dei dati personali.</w:t>
      </w:r>
    </w:p>
    <w:p w:rsidR="009C5DD2" w:rsidRDefault="001A10B0">
      <w:pPr>
        <w:pStyle w:val="Defaul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Secondo la normativa indicata, tale trattamento sarà improntato ai principi di correttezza, liceità e trasparenza e di tutela della riservatezza </w:t>
      </w:r>
      <w:r>
        <w:rPr>
          <w:rFonts w:ascii="Arial" w:hAnsi="Arial"/>
          <w:sz w:val="16"/>
          <w:szCs w:val="16"/>
        </w:rPr>
        <w:t>e dei diritti dei candidati.</w:t>
      </w:r>
    </w:p>
    <w:p w:rsidR="009C5DD2" w:rsidRDefault="001A10B0">
      <w:pPr>
        <w:pStyle w:val="Defaul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 sensi dell’art. 13 del D. Lgs. 196/2003 si rende noto che:</w:t>
      </w:r>
    </w:p>
    <w:p w:rsidR="009C5DD2" w:rsidRDefault="001A10B0">
      <w:pPr>
        <w:pStyle w:val="Default"/>
        <w:spacing w:after="1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1. L’acquisizione e il trattamento dei dati forniti da coloro che presentano la propria candidatura è finalizzato unicamente alla corretta e completa esecuzione del </w:t>
      </w:r>
      <w:r>
        <w:rPr>
          <w:rFonts w:ascii="Arial" w:hAnsi="Arial"/>
          <w:sz w:val="16"/>
          <w:szCs w:val="16"/>
        </w:rPr>
        <w:t>procedimento amministrativo di selezione, nonché per l’adempimento degli obblighi previsti da Leggi, Regolamenti, dalla normativa comunitaria o da disposizioni impartite da Autorità a ciò deputate, nonché' da Organi di vigilanza, nonché per assicurare la t</w:t>
      </w:r>
      <w:r>
        <w:rPr>
          <w:rFonts w:ascii="Arial" w:hAnsi="Arial"/>
          <w:sz w:val="16"/>
          <w:szCs w:val="16"/>
        </w:rPr>
        <w:t>rasparenza e pubblicità dovute al procedimento.</w:t>
      </w:r>
    </w:p>
    <w:p w:rsidR="009C5DD2" w:rsidRDefault="001A10B0">
      <w:pPr>
        <w:pStyle w:val="Default"/>
        <w:spacing w:after="1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2. I dati anche personali forniti dai candidati, per la partecipazione alla selezione, sono trattati e elaborati dall'ASPAL e dai propri dipendenti o collaboratori o società a tal fine incaricate, ai soli fin</w:t>
      </w:r>
      <w:r>
        <w:rPr>
          <w:rFonts w:ascii="Arial" w:hAnsi="Arial"/>
          <w:sz w:val="16"/>
          <w:szCs w:val="16"/>
        </w:rPr>
        <w:t>i della gestione e svolgimento della procedura relativa alla selezione stessa. Il trattamento sarà svolto sia manualmente su supporto cartaceo, sia con l’ausilio di strumenti elettronici e informatizzati.</w:t>
      </w:r>
    </w:p>
    <w:p w:rsidR="009C5DD2" w:rsidRDefault="001A10B0">
      <w:pPr>
        <w:pStyle w:val="Default"/>
        <w:spacing w:after="1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3. I dati raccolti saranno archiviati presso l’arch</w:t>
      </w:r>
      <w:r>
        <w:rPr>
          <w:rFonts w:ascii="Arial" w:hAnsi="Arial"/>
          <w:sz w:val="16"/>
          <w:szCs w:val="16"/>
        </w:rPr>
        <w:t>ivio cartaceo nelle sedi dell’ASPAL e inseriti in un’apposita banca dati elettronica detenuta e gestita dall’ASPAL.</w:t>
      </w:r>
    </w:p>
    <w:p w:rsidR="009C5DD2" w:rsidRDefault="001A10B0">
      <w:pPr>
        <w:pStyle w:val="Defaul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4. Il conferimento di dati personali comuni e sensibili è strettamente necessario ai fini dello svolgimento delle attività di cui al present</w:t>
      </w:r>
      <w:r>
        <w:rPr>
          <w:rFonts w:ascii="Arial" w:hAnsi="Arial"/>
          <w:sz w:val="16"/>
          <w:szCs w:val="16"/>
        </w:rPr>
        <w:t>e avviso e la sottoscrizione della domanda di partecipazione comporta l’autorizzazione al trattamento dei dati; l’eventuale rifiuto da parte dell’interessato di conferire i dati richiesti determina per ASPAL l’impossibilità di inserirlo nelle graduatorie.</w:t>
      </w:r>
    </w:p>
    <w:p w:rsidR="009C5DD2" w:rsidRDefault="009C5DD2">
      <w:pPr>
        <w:pStyle w:val="Default"/>
        <w:jc w:val="both"/>
        <w:rPr>
          <w:rFonts w:ascii="Arial" w:hAnsi="Arial"/>
          <w:sz w:val="16"/>
          <w:szCs w:val="16"/>
        </w:rPr>
      </w:pPr>
    </w:p>
    <w:p w:rsidR="009C5DD2" w:rsidRDefault="001A10B0">
      <w:pPr>
        <w:pStyle w:val="Defaul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Pertanto, con la presentazione della domanda di partecipazione al presente procedimento di selezione, il candidato autorizza l’ASPAL o i soggetti, anche terzi, a cui la stessa dovesse far ricorso per lo svolgimento del procedimento di selezione, a:</w:t>
      </w:r>
    </w:p>
    <w:p w:rsidR="009C5DD2" w:rsidRDefault="001A10B0">
      <w:pPr>
        <w:pStyle w:val="Default"/>
        <w:spacing w:after="3"/>
        <w:jc w:val="both"/>
      </w:pPr>
      <w:r>
        <w:rPr>
          <w:rStyle w:val="Carpredefinitoparagrafo"/>
          <w:rFonts w:ascii="Arial" w:eastAsia="Courier New" w:hAnsi="Arial" w:cs="Courier New"/>
          <w:sz w:val="16"/>
          <w:szCs w:val="16"/>
        </w:rPr>
        <w:t xml:space="preserve">o </w:t>
      </w:r>
      <w:r>
        <w:rPr>
          <w:rStyle w:val="Carpredefinitoparagrafo"/>
          <w:rFonts w:ascii="Arial" w:hAnsi="Arial"/>
          <w:sz w:val="16"/>
          <w:szCs w:val="16"/>
        </w:rPr>
        <w:t>effettuare il trattamento e elaborazione dei dati che lo riguardano con mezzi manuali, strumenti informatici;</w:t>
      </w:r>
    </w:p>
    <w:p w:rsidR="009C5DD2" w:rsidRDefault="001A10B0">
      <w:pPr>
        <w:pStyle w:val="Default"/>
        <w:jc w:val="both"/>
      </w:pPr>
      <w:r>
        <w:rPr>
          <w:rStyle w:val="Carpredefinitoparagrafo"/>
          <w:rFonts w:ascii="Arial" w:eastAsia="Courier New" w:hAnsi="Arial" w:cs="Courier New"/>
          <w:sz w:val="16"/>
          <w:szCs w:val="16"/>
        </w:rPr>
        <w:t xml:space="preserve">o </w:t>
      </w:r>
      <w:r>
        <w:rPr>
          <w:rStyle w:val="Carpredefinitoparagrafo"/>
          <w:rFonts w:ascii="Arial" w:hAnsi="Arial"/>
          <w:sz w:val="16"/>
          <w:szCs w:val="16"/>
        </w:rPr>
        <w:t>pubblicare sul sito istituzionale dell’ASPAL, sulla Bacheca del SIL, sugli Albi presenti a livello locale nel CPI, nonché negli albi, siti istit</w:t>
      </w:r>
      <w:r>
        <w:rPr>
          <w:rStyle w:val="Carpredefinitoparagrafo"/>
          <w:rFonts w:ascii="Arial" w:hAnsi="Arial"/>
          <w:sz w:val="16"/>
          <w:szCs w:val="16"/>
        </w:rPr>
        <w:t>uzionali o bacheche del Comune che deve effettuare l’assunzione, dei propri dati necessari, a fini delle norme in materia di trasparenza e prevenzione della corruzione, a consentire adeguata pubblicità all’esito del procedimento (nome e cognome, data di na</w:t>
      </w:r>
      <w:r>
        <w:rPr>
          <w:rStyle w:val="Carpredefinitoparagrafo"/>
          <w:rFonts w:ascii="Arial" w:hAnsi="Arial"/>
          <w:sz w:val="16"/>
          <w:szCs w:val="16"/>
        </w:rPr>
        <w:t>scita, ammissioni, esclusioni, punteggio complessivo assegnato nella graduatoria e ogni altro dato necessario ai fini di trasparenza del presente procedimento.</w:t>
      </w:r>
    </w:p>
    <w:p w:rsidR="009C5DD2" w:rsidRDefault="001A10B0">
      <w:pPr>
        <w:pStyle w:val="Default"/>
        <w:spacing w:after="1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5. I dati personali a conoscenza degli incaricati del trattamento, possono essere comunicati a t</w:t>
      </w:r>
      <w:r>
        <w:rPr>
          <w:rFonts w:ascii="Arial" w:hAnsi="Arial"/>
          <w:sz w:val="16"/>
          <w:szCs w:val="16"/>
        </w:rPr>
        <w:t>erzi solo ed esclusivamente per le finalità di cui al presente avviso e soltanto nel caso in cui la comunicazione sia necessaria per il corretto adempimento delle finalità indicate nel punto 1.</w:t>
      </w:r>
    </w:p>
    <w:p w:rsidR="009C5DD2" w:rsidRDefault="001A10B0">
      <w:pPr>
        <w:pStyle w:val="Default"/>
        <w:spacing w:after="1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6. I dati personali possono essere trasferiti verso Paesi dell</w:t>
      </w:r>
      <w:r>
        <w:rPr>
          <w:rFonts w:ascii="Arial" w:hAnsi="Arial"/>
          <w:sz w:val="16"/>
          <w:szCs w:val="16"/>
        </w:rPr>
        <w:t>’Unione Europea e verso Paesi terzi esclusivamente nell’ambito delle finalità di cui al punto 1.</w:t>
      </w:r>
    </w:p>
    <w:p w:rsidR="009C5DD2" w:rsidRDefault="001A10B0">
      <w:pPr>
        <w:pStyle w:val="Defaul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7. I dati raccolti potranno essere comunicati a:</w:t>
      </w:r>
    </w:p>
    <w:p w:rsidR="009C5DD2" w:rsidRDefault="001A10B0">
      <w:pPr>
        <w:pStyle w:val="Default"/>
        <w:spacing w:after="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a. Ente Pubblico che effettuerà le assunzioni;</w:t>
      </w:r>
    </w:p>
    <w:p w:rsidR="009C5DD2" w:rsidRDefault="001A10B0">
      <w:pPr>
        <w:pStyle w:val="Default"/>
        <w:spacing w:after="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b. Accenture, o altre Aziende o soggetti incaricati di supporta</w:t>
      </w:r>
      <w:r>
        <w:rPr>
          <w:rFonts w:ascii="Arial" w:hAnsi="Arial"/>
          <w:sz w:val="16"/>
          <w:szCs w:val="16"/>
        </w:rPr>
        <w:t>re ASPAL nello svolgimento della selezione (in qualsiasi fase);</w:t>
      </w:r>
    </w:p>
    <w:p w:rsidR="009C5DD2" w:rsidRDefault="001A10B0">
      <w:pPr>
        <w:pStyle w:val="Default"/>
        <w:spacing w:after="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c. Pubbliche Amministrazioni e Organi di Vigilanza;</w:t>
      </w:r>
    </w:p>
    <w:p w:rsidR="009C5DD2" w:rsidRDefault="001A10B0">
      <w:pPr>
        <w:pStyle w:val="Defaul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d. studi professionali, consulenti e società che svolgono specifici incarichi per conto di ASPAL S.p.A.</w:t>
      </w:r>
    </w:p>
    <w:p w:rsidR="009C5DD2" w:rsidRDefault="001A10B0">
      <w:pPr>
        <w:pStyle w:val="Default"/>
        <w:spacing w:after="1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8. In ogni momento, il candidato, po</w:t>
      </w:r>
      <w:r>
        <w:rPr>
          <w:rFonts w:ascii="Arial" w:hAnsi="Arial"/>
          <w:sz w:val="16"/>
          <w:szCs w:val="16"/>
        </w:rPr>
        <w:t>trà esercitare i propri diritti nei confronti del titolare del trattamento, ai sensi dell'art.7 del citato decreto, il quale potrà ottenere dal titolare la conferma dell’esistenza o meno di propri dati personali e la loro messa a disposizione in forma inte</w:t>
      </w:r>
      <w:r>
        <w:rPr>
          <w:rFonts w:ascii="Arial" w:hAnsi="Arial"/>
          <w:sz w:val="16"/>
          <w:szCs w:val="16"/>
        </w:rPr>
        <w:t>lligibile; il candidato ha diritto di avere conoscenza dell’origine dei dati, della finalità e delle modalità del trattamento, della logica applicata al trattamento, degli estremi identificativi del titolare e dei soggetti cui i dati possono essere comunic</w:t>
      </w:r>
      <w:r>
        <w:rPr>
          <w:rFonts w:ascii="Arial" w:hAnsi="Arial"/>
          <w:sz w:val="16"/>
          <w:szCs w:val="16"/>
        </w:rPr>
        <w:t>ati; inoltre, ha diritto di ottenere l’aggiornamento, la rettificazione e l’integrazione dei dati, la cancellazione, la trasformazione in forma anonima o il blocco dei dati trattati in violazione della legge; ha il diritto di opporsi, per motivi legittimi,</w:t>
      </w:r>
      <w:r>
        <w:rPr>
          <w:rFonts w:ascii="Arial" w:hAnsi="Arial"/>
          <w:sz w:val="16"/>
          <w:szCs w:val="16"/>
        </w:rPr>
        <w:t xml:space="preserve"> al trattamento dei dati.</w:t>
      </w:r>
    </w:p>
    <w:p w:rsidR="009C5DD2" w:rsidRDefault="001A10B0">
      <w:pPr>
        <w:pStyle w:val="Default"/>
      </w:pPr>
      <w:r>
        <w:rPr>
          <w:rStyle w:val="Carpredefinitoparagrafo"/>
          <w:rFonts w:ascii="Arial" w:hAnsi="Arial"/>
          <w:sz w:val="20"/>
          <w:szCs w:val="20"/>
        </w:rPr>
        <w:t xml:space="preserve">9. </w:t>
      </w:r>
      <w:r>
        <w:rPr>
          <w:rStyle w:val="Carpredefinitoparagrafo"/>
          <w:rFonts w:ascii="Arial" w:hAnsi="Arial"/>
          <w:sz w:val="16"/>
          <w:szCs w:val="16"/>
        </w:rPr>
        <w:t>Il titolare del trattamento è ASPAL con sede legale in Cagliari - Via Is Mirrionis, 195.</w:t>
      </w:r>
    </w:p>
    <w:sectPr w:rsidR="009C5DD2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0B0" w:rsidRDefault="001A10B0">
      <w:r>
        <w:separator/>
      </w:r>
    </w:p>
  </w:endnote>
  <w:endnote w:type="continuationSeparator" w:id="0">
    <w:p w:rsidR="001A10B0" w:rsidRDefault="001A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Webdings, Webdings">
    <w:altName w:val="Webdings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Arial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AB" w:rsidRDefault="001A10B0">
    <w:pPr>
      <w:pStyle w:val="Footer"/>
    </w:pPr>
    <w:r>
      <w:t xml:space="preserve">Domanda Sig./Sig.ra__________________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0B0" w:rsidRDefault="001A10B0">
      <w:r>
        <w:rPr>
          <w:color w:val="000000"/>
        </w:rPr>
        <w:separator/>
      </w:r>
    </w:p>
  </w:footnote>
  <w:footnote w:type="continuationSeparator" w:id="0">
    <w:p w:rsidR="001A10B0" w:rsidRDefault="001A1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AB" w:rsidRDefault="001A10B0">
    <w:pPr>
      <w:pStyle w:val="Heading"/>
    </w:pPr>
    <w:r>
      <w:rPr>
        <w:rStyle w:val="Carpredefinitoparagrafo"/>
        <w:noProof/>
        <w:lang w:eastAsia="it-IT" w:bidi="ar-SA"/>
      </w:rPr>
      <w:drawing>
        <wp:inline distT="0" distB="0" distL="0" distR="0">
          <wp:extent cx="6120000" cy="792360"/>
          <wp:effectExtent l="0" t="0" r="0" b="7740"/>
          <wp:docPr id="1" name="immagini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792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C8E"/>
    <w:multiLevelType w:val="multilevel"/>
    <w:tmpl w:val="5AEC8114"/>
    <w:styleLink w:val="RTFNum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54144E9"/>
    <w:multiLevelType w:val="multilevel"/>
    <w:tmpl w:val="D74C184A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88F55E8"/>
    <w:multiLevelType w:val="multilevel"/>
    <w:tmpl w:val="BAB2E0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1E194CF9"/>
    <w:multiLevelType w:val="multilevel"/>
    <w:tmpl w:val="7C6CDF0A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4EB7F11"/>
    <w:multiLevelType w:val="multilevel"/>
    <w:tmpl w:val="E5F0E2A4"/>
    <w:styleLink w:val="RTFNum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534781C"/>
    <w:multiLevelType w:val="multilevel"/>
    <w:tmpl w:val="4C4A1A22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71020B2"/>
    <w:multiLevelType w:val="multilevel"/>
    <w:tmpl w:val="E430CA4C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E5D4957"/>
    <w:multiLevelType w:val="multilevel"/>
    <w:tmpl w:val="9ECC7C44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EA85906"/>
    <w:multiLevelType w:val="multilevel"/>
    <w:tmpl w:val="FB46592C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3CF000F"/>
    <w:multiLevelType w:val="multilevel"/>
    <w:tmpl w:val="C652E694"/>
    <w:lvl w:ilvl="0">
      <w:numFmt w:val="bullet"/>
      <w:lvlText w:val="-"/>
      <w:lvlJc w:val="left"/>
      <w:pPr>
        <w:ind w:left="720" w:hanging="360"/>
      </w:pPr>
      <w:rPr>
        <w:rFonts w:ascii="Webdings, Webdings" w:eastAsia="Webdings, Webdings" w:hAnsi="Webdings, Webdings" w:cs="Webdings, Web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14D7FB1"/>
    <w:multiLevelType w:val="multilevel"/>
    <w:tmpl w:val="F8D80ED2"/>
    <w:styleLink w:val="RTF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DAA248E"/>
    <w:multiLevelType w:val="multilevel"/>
    <w:tmpl w:val="33E42198"/>
    <w:styleLink w:val="RTF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C5DD2"/>
    <w:rsid w:val="001A10B0"/>
    <w:rsid w:val="001C4F40"/>
    <w:rsid w:val="009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84BF7-D142-4FF5-966F-5AF83A91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ormale">
    <w:name w:val="Normale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stofumetto">
    <w:name w:val="Testo fumetto"/>
    <w:basedOn w:val="Normale"/>
    <w:rPr>
      <w:rFonts w:ascii="Tahoma" w:hAnsi="Tahoma"/>
      <w:sz w:val="16"/>
      <w:szCs w:val="14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Carpredefinitoparagrafo">
    <w:name w:val="Car. predefinito 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numbering" w:customStyle="1" w:styleId="RTFNum3">
    <w:name w:val="RTF_Num 3"/>
    <w:basedOn w:val="NoList"/>
    <w:pPr>
      <w:numPr>
        <w:numId w:val="2"/>
      </w:numPr>
    </w:pPr>
  </w:style>
  <w:style w:type="numbering" w:customStyle="1" w:styleId="RTFNum4">
    <w:name w:val="RTF_Num 4"/>
    <w:basedOn w:val="NoList"/>
    <w:pPr>
      <w:numPr>
        <w:numId w:val="3"/>
      </w:numPr>
    </w:pPr>
  </w:style>
  <w:style w:type="numbering" w:customStyle="1" w:styleId="RTFNum5">
    <w:name w:val="RTF_Num 5"/>
    <w:basedOn w:val="NoList"/>
    <w:pPr>
      <w:numPr>
        <w:numId w:val="4"/>
      </w:numPr>
    </w:pPr>
  </w:style>
  <w:style w:type="numbering" w:customStyle="1" w:styleId="RTFNum6">
    <w:name w:val="RTF_Num 6"/>
    <w:basedOn w:val="NoList"/>
    <w:pPr>
      <w:numPr>
        <w:numId w:val="5"/>
      </w:numPr>
    </w:pPr>
  </w:style>
  <w:style w:type="numbering" w:customStyle="1" w:styleId="RTFNum7">
    <w:name w:val="RTF_Num 7"/>
    <w:basedOn w:val="NoList"/>
    <w:pPr>
      <w:numPr>
        <w:numId w:val="6"/>
      </w:numPr>
    </w:pPr>
  </w:style>
  <w:style w:type="numbering" w:customStyle="1" w:styleId="RTFNum8">
    <w:name w:val="RTF_Num 8"/>
    <w:basedOn w:val="NoList"/>
    <w:pPr>
      <w:numPr>
        <w:numId w:val="7"/>
      </w:numPr>
    </w:pPr>
  </w:style>
  <w:style w:type="numbering" w:customStyle="1" w:styleId="RTFNum9">
    <w:name w:val="RTF_Num 9"/>
    <w:basedOn w:val="NoList"/>
    <w:pPr>
      <w:numPr>
        <w:numId w:val="8"/>
      </w:numPr>
    </w:pPr>
  </w:style>
  <w:style w:type="numbering" w:customStyle="1" w:styleId="RTFNum10">
    <w:name w:val="RTF_Num 10"/>
    <w:basedOn w:val="NoList"/>
    <w:pPr>
      <w:numPr>
        <w:numId w:val="9"/>
      </w:numPr>
    </w:pPr>
  </w:style>
  <w:style w:type="numbering" w:customStyle="1" w:styleId="RTFNum11">
    <w:name w:val="RTF_Num 11"/>
    <w:basedOn w:val="NoList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Cocco, Claudia</dc:creator>
  <cp:lastModifiedBy>Cocco, Claudia</cp:lastModifiedBy>
  <cp:revision>2</cp:revision>
  <cp:lastPrinted>2018-04-26T09:05:00Z</cp:lastPrinted>
  <dcterms:created xsi:type="dcterms:W3CDTF">2018-04-26T10:46:00Z</dcterms:created>
  <dcterms:modified xsi:type="dcterms:W3CDTF">2018-04-26T10:46:00Z</dcterms:modified>
</cp:coreProperties>
</file>