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3"/>
        <w:gridCol w:w="181"/>
        <w:gridCol w:w="6131"/>
      </w:tblGrid>
      <w:tr w:rsidR="004439B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9B9" w:rsidRDefault="00381FD3">
            <w:pPr>
              <w:pStyle w:val="Standard"/>
              <w:spacing w:line="240" w:lineRule="auto"/>
              <w:jc w:val="center"/>
              <w:rPr>
                <w:rFonts w:cs="Arial"/>
                <w:b/>
                <w:bCs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</w:rPr>
              <w:t>AVVISO PUBBLICO DI SELEZIONE</w:t>
            </w:r>
          </w:p>
        </w:tc>
      </w:tr>
      <w:tr w:rsidR="004439B9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9B9" w:rsidRDefault="00381FD3">
            <w:pPr>
              <w:pStyle w:val="Standard"/>
              <w:spacing w:line="240" w:lineRule="auto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9B9" w:rsidRDefault="004439B9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9B9" w:rsidRDefault="00381FD3">
            <w:pPr>
              <w:pStyle w:val="Standard"/>
              <w:spacing w:line="240" w:lineRule="auto"/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4439B9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9B9" w:rsidRDefault="00381FD3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9B9" w:rsidRDefault="004439B9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9B9" w:rsidRDefault="00381FD3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11906</w:t>
            </w:r>
          </w:p>
          <w:p w:rsidR="004439B9" w:rsidRDefault="004439B9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439B9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9B9" w:rsidRDefault="00381FD3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presentazione al CPI: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9B9" w:rsidRDefault="004439B9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9B9" w:rsidRDefault="00381FD3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11/04/2018</w:t>
            </w:r>
          </w:p>
        </w:tc>
      </w:tr>
      <w:tr w:rsidR="004439B9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9B9" w:rsidRDefault="00381FD3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scadenza: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9B9" w:rsidRDefault="004439B9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9B9" w:rsidRDefault="00381FD3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17/04/2018</w:t>
            </w:r>
          </w:p>
        </w:tc>
      </w:tr>
      <w:tr w:rsidR="004439B9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9B9" w:rsidRDefault="00381FD3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Ente pubblico: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9B9" w:rsidRDefault="004439B9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78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83"/>
            </w:tblGrid>
            <w:tr w:rsidR="004439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439B9" w:rsidRDefault="004439B9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4439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439B9" w:rsidRDefault="00381FD3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Comune di Capoterra</w:t>
                  </w:r>
                </w:p>
                <w:p w:rsidR="004439B9" w:rsidRDefault="00381FD3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Via Cagliari</w:t>
                  </w:r>
                </w:p>
                <w:p w:rsidR="004439B9" w:rsidRDefault="00381FD3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09012 Capoterra</w:t>
                  </w:r>
                </w:p>
              </w:tc>
            </w:tr>
            <w:tr w:rsidR="004439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439B9" w:rsidRDefault="00381FD3">
                  <w:pPr>
                    <w:pStyle w:val="Standard"/>
                    <w:spacing w:line="240" w:lineRule="auto"/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Recapiti: </w:t>
                  </w:r>
                  <w:bookmarkStart w:id="1" w:name="lblRecapitiImpresa"/>
                  <w:bookmarkEnd w:id="1"/>
                  <w:r>
                    <w:t>Telefono: 07072391 - Fax: 0707239206 -</w:t>
                  </w:r>
                </w:p>
                <w:p w:rsidR="004439B9" w:rsidRDefault="00381FD3">
                  <w:pPr>
                    <w:pStyle w:val="Standard"/>
                    <w:spacing w:line="240" w:lineRule="auto"/>
                  </w:pPr>
                  <w:r>
                    <w:t>E-Mail: personale@comune.capoterra.ca.it  </w:t>
                  </w:r>
                </w:p>
                <w:p w:rsidR="004439B9" w:rsidRDefault="004439B9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4439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439B9" w:rsidRDefault="00381FD3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Sede Operativa del Bando:COMUNE DI CAPOTERRA</w:t>
                  </w:r>
                </w:p>
              </w:tc>
            </w:tr>
            <w:tr w:rsidR="004439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439B9" w:rsidRDefault="00381FD3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Indirizzo: VIA CAGLIARI</w:t>
                  </w:r>
                </w:p>
              </w:tc>
            </w:tr>
            <w:tr w:rsidR="004439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439B9" w:rsidRDefault="00381FD3">
                  <w:pPr>
                    <w:pStyle w:val="Standard"/>
                    <w:spacing w:line="240" w:lineRule="auto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Recapiti: Telefono: 07072391 - Fax: 0707239206 -</w:t>
                  </w:r>
                </w:p>
                <w:p w:rsidR="004439B9" w:rsidRDefault="00381FD3">
                  <w:pPr>
                    <w:pStyle w:val="Standard"/>
                    <w:spacing w:line="240" w:lineRule="auto"/>
                  </w:pPr>
                  <w:r>
                    <w:t>E-Mail: personale@comune.capoterra.ca.it  </w:t>
                  </w:r>
                </w:p>
              </w:tc>
            </w:tr>
          </w:tbl>
          <w:p w:rsidR="004439B9" w:rsidRDefault="004439B9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439B9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9B9" w:rsidRDefault="00381FD3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N° Lavoratori: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9B9" w:rsidRDefault="004439B9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9B9" w:rsidRDefault="00381FD3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4439B9">
        <w:tblPrEx>
          <w:tblCellMar>
            <w:top w:w="0" w:type="dxa"/>
            <w:bottom w:w="0" w:type="dxa"/>
          </w:tblCellMar>
        </w:tblPrEx>
        <w:tc>
          <w:tcPr>
            <w:tcW w:w="3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9B9" w:rsidRDefault="00381FD3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Qualifica/Titolo di studio:</w:t>
            </w:r>
          </w:p>
        </w:tc>
        <w:tc>
          <w:tcPr>
            <w:tcW w:w="18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39B9" w:rsidRDefault="004439B9">
            <w:pPr>
              <w:pStyle w:val="Standard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1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39B9" w:rsidRDefault="00381FD3">
            <w:pPr>
              <w:pStyle w:val="Standard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IDRAULICO SPECIALIZZATO</w:t>
            </w:r>
          </w:p>
        </w:tc>
      </w:tr>
    </w:tbl>
    <w:p w:rsidR="004439B9" w:rsidRDefault="00381FD3">
      <w:pPr>
        <w:pStyle w:val="Standard"/>
        <w:jc w:val="center"/>
      </w:pPr>
      <w:r>
        <w:t xml:space="preserve">GRADUATORIA </w:t>
      </w:r>
      <w:r>
        <w:t>PROVVISORIA</w:t>
      </w:r>
    </w:p>
    <w:tbl>
      <w:tblPr>
        <w:tblW w:w="10090" w:type="dxa"/>
        <w:tblInd w:w="-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270"/>
        <w:gridCol w:w="2270"/>
        <w:gridCol w:w="1420"/>
        <w:gridCol w:w="2250"/>
        <w:gridCol w:w="1420"/>
      </w:tblGrid>
      <w:tr w:rsidR="004439B9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</w:tc>
        <w:tc>
          <w:tcPr>
            <w:tcW w:w="22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1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Nascita</w:t>
            </w:r>
          </w:p>
        </w:tc>
        <w:tc>
          <w:tcPr>
            <w:tcW w:w="22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</w:t>
            </w:r>
          </w:p>
        </w:tc>
        <w:tc>
          <w:tcPr>
            <w:tcW w:w="1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Intestazionetabella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Punteggio</w:t>
            </w:r>
          </w:p>
        </w:tc>
      </w:tr>
      <w:tr w:rsidR="004439B9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TableContents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CARRUCCIU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SANDRO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XX/XX/1960</w:t>
            </w:r>
          </w:p>
        </w:tc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IDRAULICO SPECIALIZZATO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79,25(*)</w:t>
            </w:r>
          </w:p>
        </w:tc>
      </w:tr>
      <w:tr w:rsidR="004439B9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FARIGU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VINICIO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XX/XX/1956</w:t>
            </w:r>
          </w:p>
        </w:tc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IDRAULICO SPECIALIZZATO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100,89</w:t>
            </w:r>
          </w:p>
        </w:tc>
      </w:tr>
      <w:tr w:rsidR="004439B9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CAO</w:t>
            </w:r>
          </w:p>
        </w:tc>
        <w:tc>
          <w:tcPr>
            <w:tcW w:w="227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SANDRINO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XX/XX/1964</w:t>
            </w:r>
          </w:p>
        </w:tc>
        <w:tc>
          <w:tcPr>
            <w:tcW w:w="225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IDRAULICO SPECIALIZZATO</w:t>
            </w:r>
          </w:p>
        </w:tc>
        <w:tc>
          <w:tcPr>
            <w:tcW w:w="142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439B9" w:rsidRDefault="00381FD3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100,81</w:t>
            </w:r>
          </w:p>
        </w:tc>
      </w:tr>
    </w:tbl>
    <w:p w:rsidR="004439B9" w:rsidRDefault="004439B9">
      <w:pPr>
        <w:pStyle w:val="Standard"/>
        <w:widowControl w:val="0"/>
        <w:autoSpaceDE w:val="0"/>
        <w:spacing w:line="200" w:lineRule="atLeast"/>
        <w:ind w:left="1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439B9" w:rsidRDefault="00381FD3">
      <w:pPr>
        <w:pStyle w:val="Standard"/>
        <w:widowControl w:val="0"/>
        <w:autoSpaceDE w:val="0"/>
        <w:spacing w:line="200" w:lineRule="atLeast"/>
        <w:ind w:left="14"/>
        <w:jc w:val="both"/>
      </w:pPr>
      <w:r>
        <w:rPr>
          <w:rFonts w:ascii="Arial" w:hAnsi="Arial" w:cs="Arial"/>
          <w:b/>
          <w:bCs/>
          <w:color w:val="000000"/>
          <w:sz w:val="16"/>
          <w:szCs w:val="16"/>
        </w:rPr>
        <w:t>*) In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attuazione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della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deliberazione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33/19 del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08.08.2013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tutti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cittadini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che non hanno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mai partecipato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negli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ultimi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24 mesi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cantieri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comunali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e ad altre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esperienze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lavorative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della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durata complessiva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almeno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tre mesi,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hanno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precedenza su quelli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che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vi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hanno partecipato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a prescindere dal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punt</w:t>
      </w:r>
      <w:r>
        <w:rPr>
          <w:rFonts w:ascii="Arial" w:hAnsi="Arial" w:cs="Arial"/>
          <w:b/>
          <w:bCs/>
          <w:color w:val="000000"/>
          <w:sz w:val="16"/>
          <w:szCs w:val="16"/>
        </w:rPr>
        <w:t>eggio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ottenuto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dall'applicazione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dei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criteri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validi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in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caso di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priorità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di punteggio.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Tale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disposizione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è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valida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solo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cantieri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con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data della chiamata pari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successiva 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>al 1 settembre 2013.</w:t>
      </w:r>
    </w:p>
    <w:p w:rsidR="004439B9" w:rsidRDefault="00381FD3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Contro il presente “Elenco ammessi e punteggi provvisori assegnati” sono ammesse, entro dieci giorni dalla pubblicazione:</w:t>
      </w:r>
    </w:p>
    <w:p w:rsidR="004439B9" w:rsidRDefault="00381FD3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- Istanza di riesame,</w:t>
      </w:r>
    </w:p>
    <w:p w:rsidR="004439B9" w:rsidRDefault="00381FD3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- Osservazioni,</w:t>
      </w:r>
    </w:p>
    <w:p w:rsidR="004439B9" w:rsidRDefault="00381FD3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- Segnalazioni.</w:t>
      </w:r>
    </w:p>
    <w:p w:rsidR="004439B9" w:rsidRDefault="00381FD3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Le richieste di 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riesame, osservazioni e/o segnalazioni dovranno essere presentate in modo formale, ed essere adeguatamente circostanziate, chiare e precise, e dovranno essere indirizzate all’ASPAL – CPI  Assemini Via Lisbona 3/5- 09032 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lastRenderedPageBreak/>
        <w:t>Assemini, e per conoscenza all’ASPAL</w:t>
      </w:r>
      <w:r>
        <w:rPr>
          <w:rFonts w:ascii="Arial" w:hAnsi="Arial" w:cs="Arial"/>
          <w:b/>
          <w:bCs/>
          <w:iCs/>
          <w:color w:val="000000"/>
          <w:sz w:val="16"/>
          <w:szCs w:val="16"/>
        </w:rPr>
        <w:t xml:space="preserve"> – Servizio Coordinamento Servizi Territoriali e Governance, Via Is Mirrionis 195 – 09122 Cagliari.</w:t>
      </w:r>
    </w:p>
    <w:p w:rsidR="004439B9" w:rsidRDefault="00381FD3">
      <w:pPr>
        <w:pStyle w:val="Standard"/>
        <w:widowControl w:val="0"/>
        <w:autoSpaceDE w:val="0"/>
        <w:spacing w:after="0" w:line="240" w:lineRule="auto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Cs/>
          <w:color w:val="000000"/>
          <w:sz w:val="16"/>
          <w:szCs w:val="16"/>
        </w:rPr>
        <w:t>Le istanze generiche saranno rigettate.</w:t>
      </w:r>
    </w:p>
    <w:p w:rsidR="004439B9" w:rsidRDefault="004439B9">
      <w:pPr>
        <w:pStyle w:val="Standard"/>
        <w:widowControl w:val="0"/>
        <w:autoSpaceDE w:val="0"/>
        <w:spacing w:line="200" w:lineRule="atLeast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4439B9" w:rsidRDefault="004439B9">
      <w:pPr>
        <w:pStyle w:val="Standard"/>
        <w:widowControl w:val="0"/>
        <w:autoSpaceDE w:val="0"/>
        <w:spacing w:line="200" w:lineRule="atLeast"/>
        <w:ind w:left="14"/>
        <w:jc w:val="both"/>
        <w:rPr>
          <w:rFonts w:ascii="Arial" w:hAnsi="Arial" w:cs="Arial"/>
          <w:b/>
          <w:bCs/>
          <w:iCs/>
          <w:color w:val="000000"/>
          <w:sz w:val="16"/>
          <w:szCs w:val="16"/>
        </w:rPr>
      </w:pPr>
    </w:p>
    <w:p w:rsidR="004439B9" w:rsidRDefault="00381FD3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F.to IL Coordinatore del C.P.I.</w:t>
      </w:r>
    </w:p>
    <w:p w:rsidR="004439B9" w:rsidRDefault="00381FD3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Responsabile del Procedimento</w:t>
      </w:r>
    </w:p>
    <w:p w:rsidR="004439B9" w:rsidRDefault="00381FD3">
      <w:pPr>
        <w:pStyle w:val="visto"/>
        <w:spacing w:after="0" w:line="227" w:lineRule="exact"/>
        <w:ind w:left="0" w:firstLine="0"/>
        <w:jc w:val="right"/>
        <w:rPr>
          <w:b/>
          <w:bCs/>
          <w:iCs/>
          <w:sz w:val="16"/>
          <w:szCs w:val="16"/>
        </w:rPr>
      </w:pPr>
      <w:r>
        <w:rPr>
          <w:b/>
          <w:bCs/>
          <w:iCs/>
          <w:sz w:val="16"/>
          <w:szCs w:val="16"/>
        </w:rPr>
        <w:t>Dottor Alberto Loddo</w:t>
      </w:r>
    </w:p>
    <w:p w:rsidR="004439B9" w:rsidRDefault="004439B9">
      <w:pPr>
        <w:pStyle w:val="visto"/>
        <w:spacing w:after="120" w:line="240" w:lineRule="auto"/>
        <w:ind w:left="0" w:firstLine="0"/>
        <w:rPr>
          <w:b/>
          <w:bCs/>
          <w:iCs/>
          <w:sz w:val="16"/>
          <w:szCs w:val="16"/>
        </w:rPr>
      </w:pPr>
    </w:p>
    <w:p w:rsidR="004439B9" w:rsidRDefault="004439B9">
      <w:pPr>
        <w:pStyle w:val="visto"/>
        <w:spacing w:after="120" w:line="240" w:lineRule="auto"/>
        <w:rPr>
          <w:b/>
          <w:bCs/>
          <w:iCs/>
          <w:sz w:val="16"/>
          <w:szCs w:val="16"/>
        </w:rPr>
      </w:pPr>
    </w:p>
    <w:p w:rsidR="004439B9" w:rsidRDefault="00381FD3">
      <w:pPr>
        <w:pStyle w:val="Standard"/>
        <w:overflowPunct w:val="0"/>
        <w:autoSpaceDE w:val="0"/>
        <w:spacing w:after="60"/>
        <w:jc w:val="both"/>
        <w:rPr>
          <w:rFonts w:ascii="Arial" w:eastAsia="Arial" w:hAnsi="Arial" w:cs="Arial"/>
          <w:bCs/>
          <w:i/>
          <w:iCs/>
          <w:sz w:val="16"/>
          <w:szCs w:val="16"/>
        </w:rPr>
      </w:pPr>
      <w:r>
        <w:rPr>
          <w:rFonts w:ascii="Arial" w:eastAsia="Arial" w:hAnsi="Arial" w:cs="Arial"/>
          <w:bCs/>
          <w:i/>
          <w:iCs/>
          <w:sz w:val="16"/>
          <w:szCs w:val="16"/>
        </w:rPr>
        <w:t xml:space="preserve">                             </w:t>
      </w:r>
      <w:r>
        <w:rPr>
          <w:rFonts w:ascii="Arial" w:eastAsia="Arial" w:hAnsi="Arial" w:cs="Arial"/>
          <w:bCs/>
          <w:i/>
          <w:iCs/>
          <w:sz w:val="16"/>
          <w:szCs w:val="16"/>
        </w:rPr>
        <w:t xml:space="preserve">                                                </w:t>
      </w:r>
    </w:p>
    <w:p w:rsidR="004439B9" w:rsidRDefault="00381FD3">
      <w:pPr>
        <w:pStyle w:val="Standard"/>
        <w:tabs>
          <w:tab w:val="left" w:pos="402"/>
          <w:tab w:val="left" w:pos="432"/>
        </w:tabs>
        <w:overflowPunct w:val="0"/>
        <w:autoSpaceDE w:val="0"/>
        <w:spacing w:line="36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L’incaricato dell’istruttoria: F.to Sig.ra  Rosanna Onidi</w:t>
      </w:r>
    </w:p>
    <w:p w:rsidR="004439B9" w:rsidRDefault="004439B9">
      <w:pPr>
        <w:pStyle w:val="Standard"/>
        <w:tabs>
          <w:tab w:val="left" w:pos="402"/>
          <w:tab w:val="left" w:pos="432"/>
        </w:tabs>
        <w:overflowPunct w:val="0"/>
        <w:autoSpaceDE w:val="0"/>
        <w:spacing w:line="360" w:lineRule="atLeast"/>
        <w:jc w:val="both"/>
        <w:rPr>
          <w:rFonts w:ascii="Arial" w:hAnsi="Arial" w:cs="Arial"/>
          <w:sz w:val="16"/>
          <w:szCs w:val="16"/>
        </w:rPr>
      </w:pPr>
    </w:p>
    <w:sectPr w:rsidR="004439B9">
      <w:headerReference w:type="default" r:id="rId6"/>
      <w:footerReference w:type="default" r:id="rId7"/>
      <w:pgSz w:w="11906" w:h="16838"/>
      <w:pgMar w:top="709" w:right="1134" w:bottom="907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FD3" w:rsidRDefault="00381FD3">
      <w:pPr>
        <w:spacing w:after="0" w:line="240" w:lineRule="auto"/>
      </w:pPr>
      <w:r>
        <w:separator/>
      </w:r>
    </w:p>
  </w:endnote>
  <w:endnote w:type="continuationSeparator" w:id="0">
    <w:p w:rsidR="00381FD3" w:rsidRDefault="0038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643"/>
      <w:gridCol w:w="1919"/>
      <w:gridCol w:w="3378"/>
      <w:gridCol w:w="901"/>
      <w:gridCol w:w="466"/>
      <w:gridCol w:w="316"/>
      <w:gridCol w:w="590"/>
    </w:tblGrid>
    <w:tr w:rsidR="00CE6A8F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CE6A8F" w:rsidRDefault="00381FD3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CE6A8F" w:rsidRDefault="00381FD3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CE6A8F" w:rsidRDefault="00381FD3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CE6A8F" w:rsidRDefault="00381FD3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CE6A8F" w:rsidRDefault="00381FD3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CE6A8F" w:rsidRDefault="00381FD3">
          <w:pPr>
            <w:pStyle w:val="Footer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CE6A8F">
      <w:tblPrEx>
        <w:tblCellMar>
          <w:top w:w="0" w:type="dxa"/>
          <w:bottom w:w="0" w:type="dxa"/>
        </w:tblCellMar>
      </w:tblPrEx>
      <w:tc>
        <w:tcPr>
          <w:tcW w:w="1643" w:type="dxa"/>
          <w:tcBorders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CE6A8F" w:rsidRDefault="00381FD3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Via Lisbona, 3</w:t>
          </w:r>
        </w:p>
        <w:p w:rsidR="00CE6A8F" w:rsidRDefault="00381FD3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09032 Assemini | Italy</w:t>
          </w:r>
        </w:p>
      </w:tc>
      <w:tc>
        <w:tcPr>
          <w:tcW w:w="1919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CE6A8F" w:rsidRDefault="00381FD3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Tel. +39 0709485106</w:t>
          </w:r>
        </w:p>
      </w:tc>
      <w:tc>
        <w:tcPr>
          <w:tcW w:w="3378" w:type="dxa"/>
          <w:tcBorders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CE6A8F" w:rsidRPr="003C2569" w:rsidRDefault="00381FD3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 w:rsidRPr="003C2569">
            <w:rPr>
              <w:rFonts w:ascii="Arial" w:hAnsi="Arial" w:cs="Arial"/>
              <w:sz w:val="14"/>
              <w:szCs w:val="14"/>
              <w:lang w:val="en-US"/>
            </w:rPr>
            <w:t xml:space="preserve">email: aspal.cpiassemini@regione.sardegna.it  </w:t>
          </w:r>
        </w:p>
        <w:p w:rsidR="00CE6A8F" w:rsidRDefault="00381FD3">
          <w:pPr>
            <w:pStyle w:val="Footer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lef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CE6A8F" w:rsidRDefault="00381FD3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www.aspalsardegna.it</w:t>
          </w:r>
        </w:p>
        <w:p w:rsidR="00CE6A8F" w:rsidRDefault="00381FD3">
          <w:pPr>
            <w:pStyle w:val="Footer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Mar>
            <w:top w:w="0" w:type="dxa"/>
            <w:left w:w="108" w:type="dxa"/>
            <w:bottom w:w="0" w:type="dxa"/>
            <w:right w:w="108" w:type="dxa"/>
          </w:tcMar>
        </w:tcPr>
        <w:p w:rsidR="00CE6A8F" w:rsidRDefault="00381FD3">
          <w:pPr>
            <w:pStyle w:val="Footer"/>
            <w:spacing w:line="276" w:lineRule="auto"/>
            <w:jc w:val="right"/>
          </w:pPr>
          <w:r>
            <w:rPr>
              <w:rStyle w:val="Carpredefinitoparagrafo"/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>
                <wp:extent cx="237600" cy="146160"/>
                <wp:effectExtent l="0" t="0" r="0" b="6240"/>
                <wp:docPr id="2" name="Immagi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00" cy="14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6A8F" w:rsidRDefault="00381FD3">
    <w:pPr>
      <w:pStyle w:val="Footer"/>
      <w:jc w:val="right"/>
    </w:pPr>
    <w:r>
      <w:rPr>
        <w:rStyle w:val="Carpredefinitoparagrafo"/>
        <w:rFonts w:ascii="Arial" w:hAnsi="Arial" w:cs="Arial"/>
        <w:sz w:val="13"/>
        <w:szCs w:val="13"/>
      </w:rPr>
      <w:t>Pag.</w:t>
    </w:r>
    <w:r>
      <w:rPr>
        <w:rStyle w:val="Carpredefinitoparagrafo"/>
        <w:rFonts w:ascii="Arial" w:hAnsi="Arial" w:cs="Arial"/>
        <w:sz w:val="13"/>
        <w:szCs w:val="13"/>
      </w:rPr>
      <w:fldChar w:fldCharType="begin"/>
    </w:r>
    <w:r>
      <w:rPr>
        <w:rStyle w:val="Carpredefinitoparagrafo"/>
        <w:rFonts w:ascii="Arial" w:hAnsi="Arial" w:cs="Arial"/>
        <w:sz w:val="13"/>
        <w:szCs w:val="13"/>
      </w:rPr>
      <w:instrText xml:space="preserve"> PAGE </w:instrText>
    </w:r>
    <w:r>
      <w:rPr>
        <w:rStyle w:val="Carpredefinitoparagrafo"/>
        <w:rFonts w:ascii="Arial" w:hAnsi="Arial" w:cs="Arial"/>
        <w:sz w:val="13"/>
        <w:szCs w:val="13"/>
      </w:rPr>
      <w:fldChar w:fldCharType="separate"/>
    </w:r>
    <w:r>
      <w:rPr>
        <w:rStyle w:val="Carpredefinitoparagrafo"/>
        <w:rFonts w:ascii="Arial" w:hAnsi="Arial" w:cs="Arial"/>
        <w:noProof/>
        <w:sz w:val="13"/>
        <w:szCs w:val="13"/>
      </w:rPr>
      <w:t>1</w:t>
    </w:r>
    <w:r>
      <w:rPr>
        <w:rStyle w:val="Carpredefinitoparagrafo"/>
        <w:rFonts w:ascii="Arial" w:hAnsi="Arial" w:cs="Arial"/>
        <w:sz w:val="13"/>
        <w:szCs w:val="13"/>
      </w:rPr>
      <w:fldChar w:fldCharType="end"/>
    </w:r>
    <w:r>
      <w:rPr>
        <w:rStyle w:val="Carpredefinitoparagrafo"/>
        <w:rFonts w:ascii="Arial" w:hAnsi="Arial" w:cs="Arial"/>
        <w:sz w:val="13"/>
        <w:szCs w:val="13"/>
      </w:rPr>
      <w:t xml:space="preserve"> di </w:t>
    </w:r>
    <w:r>
      <w:rPr>
        <w:rStyle w:val="Carpredefinitoparagrafo"/>
        <w:rFonts w:ascii="Arial" w:hAnsi="Arial" w:cs="Arial"/>
        <w:sz w:val="13"/>
        <w:szCs w:val="13"/>
      </w:rPr>
      <w:fldChar w:fldCharType="begin"/>
    </w:r>
    <w:r>
      <w:rPr>
        <w:rStyle w:val="Carpredefinitoparagrafo"/>
        <w:rFonts w:ascii="Arial" w:hAnsi="Arial" w:cs="Arial"/>
        <w:sz w:val="13"/>
        <w:szCs w:val="13"/>
      </w:rPr>
      <w:instrText xml:space="preserve"> NUMPAGES </w:instrText>
    </w:r>
    <w:r>
      <w:rPr>
        <w:rStyle w:val="Carpredefinitoparagrafo"/>
        <w:rFonts w:ascii="Arial" w:hAnsi="Arial" w:cs="Arial"/>
        <w:sz w:val="13"/>
        <w:szCs w:val="13"/>
      </w:rPr>
      <w:fldChar w:fldCharType="separate"/>
    </w:r>
    <w:r>
      <w:rPr>
        <w:rStyle w:val="Carpredefinitoparagrafo"/>
        <w:rFonts w:ascii="Arial" w:hAnsi="Arial" w:cs="Arial"/>
        <w:noProof/>
        <w:sz w:val="13"/>
        <w:szCs w:val="13"/>
      </w:rPr>
      <w:t>1</w:t>
    </w:r>
    <w:r>
      <w:rPr>
        <w:rStyle w:val="Carpredefinitoparagrafo"/>
        <w:rFonts w:ascii="Arial" w:hAnsi="Arial" w:cs="Arial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FD3" w:rsidRDefault="00381FD3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381FD3" w:rsidRDefault="0038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3" w:type="dxa"/>
      <w:tblInd w:w="-14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213"/>
    </w:tblGrid>
    <w:tr w:rsidR="00CE6A8F">
      <w:tblPrEx>
        <w:tblCellMar>
          <w:top w:w="0" w:type="dxa"/>
          <w:bottom w:w="0" w:type="dxa"/>
        </w:tblCellMar>
      </w:tblPrEx>
      <w:tc>
        <w:tcPr>
          <w:tcW w:w="921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E6A8F" w:rsidRDefault="00381FD3">
          <w:pPr>
            <w:pStyle w:val="Heading"/>
            <w:jc w:val="both"/>
          </w:pPr>
          <w:r>
            <w:rPr>
              <w:rStyle w:val="Carpredefinitoparagrafo"/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480" cy="792360"/>
                <wp:effectExtent l="0" t="0" r="0" b="7740"/>
                <wp:docPr id="1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480" cy="79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6A8F" w:rsidRDefault="00381FD3">
    <w:pPr>
      <w:pStyle w:val="Head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439B9"/>
    <w:rsid w:val="00381FD3"/>
    <w:rsid w:val="003C2569"/>
    <w:rsid w:val="0044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97767-ABBB-4790-87D3-7830FE5B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Normale">
    <w:name w:val="Normale"/>
    <w:pPr>
      <w:suppressAutoHyphens/>
      <w:spacing w:after="0" w:line="360" w:lineRule="exact"/>
    </w:pPr>
    <w:rPr>
      <w:rFonts w:ascii="Arial" w:eastAsia="Times New Roman" w:hAnsi="Arial"/>
      <w:sz w:val="24"/>
      <w:szCs w:val="24"/>
      <w:lang w:eastAsia="it-IT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Standard"/>
    <w:pPr>
      <w:spacing w:after="120"/>
    </w:pPr>
  </w:style>
  <w:style w:type="paragraph" w:styleId="Footer">
    <w:name w:val="footer"/>
    <w:basedOn w:val="Normale"/>
    <w:pPr>
      <w:tabs>
        <w:tab w:val="center" w:pos="4819"/>
        <w:tab w:val="right" w:pos="9638"/>
      </w:tabs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Nessunaspaziatura">
    <w:name w:val="Nessuna spaziatura"/>
    <w:pPr>
      <w:suppressAutoHyphens/>
      <w:spacing w:after="0" w:line="240" w:lineRule="auto"/>
    </w:pPr>
  </w:style>
  <w:style w:type="paragraph" w:customStyle="1" w:styleId="NormaleWeb">
    <w:name w:val="Normale (Web)"/>
    <w:basedOn w:val="Normale"/>
    <w:pPr>
      <w:spacing w:before="100" w:after="100" w:line="240" w:lineRule="auto"/>
    </w:pPr>
    <w:rPr>
      <w:rFonts w:ascii="Times New Roman" w:hAnsi="Times New Roman"/>
    </w:rPr>
  </w:style>
  <w:style w:type="paragraph" w:customStyle="1" w:styleId="Testofumetto">
    <w:name w:val="Testo fumetto"/>
    <w:basedOn w:val="Normale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oSpacing">
    <w:name w:val="No Spacing"/>
    <w:pPr>
      <w:spacing w:after="0" w:line="240" w:lineRule="auto"/>
    </w:pPr>
    <w:rPr>
      <w:color w:val="00000A"/>
      <w:sz w:val="24"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visto">
    <w:name w:val="visto"/>
    <w:basedOn w:val="Standard"/>
    <w:pPr>
      <w:spacing w:after="240" w:line="360" w:lineRule="exact"/>
      <w:ind w:left="1701" w:hanging="1701"/>
      <w:jc w:val="both"/>
    </w:pPr>
    <w:rPr>
      <w:rFonts w:ascii="Arial" w:eastAsia="Arial" w:hAnsi="Arial" w:cs="Arial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rpredefinitoparagrafo">
    <w:name w:val="Car. predefinito paragrafo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SottoIntestazione">
    <w:name w:val="Sotto Intestazione"/>
    <w:rPr>
      <w:rFonts w:ascii="Arial" w:eastAsia="Arial" w:hAnsi="Arial" w:cs="Arial"/>
      <w:color w:val="auto"/>
      <w:sz w:val="18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llegamentoipertestuale">
    <w:name w:val="Collegamento ipertestuale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Microsoft/Windows/Temporary%20Internet%20Files/Content.IE5/F7H2JFQB/Format%20lettera%20coordinatore.odt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Cubeddu</dc:creator>
  <dc:description/>
  <cp:lastModifiedBy>Cocco, Claudia</cp:lastModifiedBy>
  <cp:revision>2</cp:revision>
  <cp:lastPrinted>2018-02-14T12:50:00Z</cp:lastPrinted>
  <dcterms:created xsi:type="dcterms:W3CDTF">2018-04-23T14:01:00Z</dcterms:created>
  <dcterms:modified xsi:type="dcterms:W3CDTF">2018-04-23T14:01:00Z</dcterms:modified>
</cp:coreProperties>
</file>