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A2" w:rsidRDefault="001B5FA2">
      <w:pPr>
        <w:pStyle w:val="Nessunaspaziatura"/>
        <w:jc w:val="center"/>
      </w:pPr>
      <w:bookmarkStart w:id="0" w:name="_GoBack"/>
      <w:bookmarkEnd w:id="0"/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1"/>
        <w:gridCol w:w="6131"/>
      </w:tblGrid>
      <w:tr w:rsidR="001B5FA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7653CB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11908</w:t>
            </w:r>
          </w:p>
          <w:p w:rsidR="001B5FA2" w:rsidRDefault="001B5FA2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3"/>
            </w:tblGrid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1B5FA2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7653CB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1B5FA2" w:rsidRDefault="007653CB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1B5FA2" w:rsidRDefault="001B5FA2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1B5F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5FA2" w:rsidRDefault="007653CB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1B5FA2" w:rsidRDefault="007653CB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1B5FA2" w:rsidRDefault="001B5FA2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A2" w:rsidRDefault="001B5FA2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FA2" w:rsidRDefault="007653CB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MANOVALE EDILE QUALIFICATO</w:t>
            </w:r>
          </w:p>
        </w:tc>
      </w:tr>
    </w:tbl>
    <w:p w:rsidR="001B5FA2" w:rsidRDefault="007653CB">
      <w:pPr>
        <w:pStyle w:val="Standard"/>
        <w:jc w:val="center"/>
      </w:pPr>
      <w:r>
        <w:t xml:space="preserve">ELENCO </w:t>
      </w:r>
      <w:r>
        <w:t>AMMESSI IN ORDINE ALFABETICO</w:t>
      </w:r>
    </w:p>
    <w:tbl>
      <w:tblPr>
        <w:tblW w:w="9251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2270"/>
        <w:gridCol w:w="1420"/>
        <w:gridCol w:w="2831"/>
      </w:tblGrid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2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ATZORI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XX/XX/1967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Standard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BAIRE  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Standard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COCCO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GEMILIANO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CONGIU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IGNAZIO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CONGIU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ANTHONY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XX/XX/1987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CRISPONI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XX/XX/1970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DESSI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XX/XX/1962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FADDA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XX/XX/1969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FABRIZIO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FARIGU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FARIGU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XX/XX/1965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GAMBELLA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XX/XX/1980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IGNAZIO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LOCCI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MARRAS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XX/XX/1958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MATTANA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MEREU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XX/XX/1956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PANDINO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XX/XX/1985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XX/XX1968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XX/XX/1977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PIGA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XX/XX/1966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XX/XX/1953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PINNA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PINNA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XX/XX/1966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PINNA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GIANCARLO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XX/XX/1976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PIREDDU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PISANO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XX/XX/1967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PREFUMO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XX/XX/1968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  <w:tr w:rsidR="001B5FA2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SARRITZU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FA2" w:rsidRDefault="007653CB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MANOVALE EDILE</w:t>
            </w:r>
          </w:p>
        </w:tc>
      </w:tr>
    </w:tbl>
    <w:p w:rsidR="001B5FA2" w:rsidRDefault="007653CB">
      <w:pPr>
        <w:pStyle w:val="Standard"/>
        <w:widowControl w:val="0"/>
        <w:autoSpaceDE w:val="0"/>
        <w:spacing w:line="200" w:lineRule="atLeast"/>
        <w:ind w:left="14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*) 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attuazione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deliberazione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33/19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08.08.2013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tutti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cittadini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 non 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mai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negli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ultimi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24 mesi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comunali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 ad altre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esperienze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lavorative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durata complessiva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almeno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tre mesi,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precedenza su quelli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 prescindere dal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punteggio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ottenuto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dall'applicazione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criteri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caso 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priorità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 punteggio.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Tale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disposizione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è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data della chiamata pari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successiva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al 1 sette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mbre 2013.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Contro il presente “Elenco ammessi e punteggi provvisori assegnati” sono ammesse, entro dieci giorni dalla pubblicazione: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Istanza di riesame,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Le richieste di riesame, osservazioni e/o segnalazioni dovranno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essere presentate in modo formale, ed essere adeguatamente circostanziate, chiare e precise, e dovranno essere indirizzate all’ASPAL – CPI  Assemini Via Lisbona 3/5- 09032 Assemini, e per conoscenza all’ASPAL – Servizio Coordinamento Servizi Territoriali e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Governance, Via Is Mirrionis 195 – 09122 Cagliari.</w:t>
      </w:r>
    </w:p>
    <w:p w:rsidR="001B5FA2" w:rsidRDefault="007653CB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1B5FA2" w:rsidRDefault="001B5FA2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B5FA2" w:rsidRDefault="001B5FA2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B5FA2" w:rsidRDefault="001B5FA2">
      <w:pPr>
        <w:pStyle w:val="visto"/>
        <w:spacing w:after="0"/>
        <w:ind w:left="0" w:firstLine="0"/>
        <w:rPr>
          <w:b/>
          <w:bCs/>
          <w:iCs/>
          <w:sz w:val="16"/>
          <w:szCs w:val="16"/>
        </w:rPr>
      </w:pPr>
    </w:p>
    <w:p w:rsidR="001B5FA2" w:rsidRDefault="001B5FA2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1B5FA2" w:rsidRDefault="007653CB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</w:t>
      </w:r>
    </w:p>
    <w:p w:rsidR="001B5FA2" w:rsidRDefault="007653C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F.to IL Coordinatore del C.P.I.</w:t>
      </w:r>
    </w:p>
    <w:p w:rsidR="001B5FA2" w:rsidRDefault="007653C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Procedimento</w:t>
      </w:r>
    </w:p>
    <w:p w:rsidR="001B5FA2" w:rsidRDefault="007653CB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Dottor Alberto </w:t>
      </w:r>
      <w:r>
        <w:rPr>
          <w:b/>
          <w:bCs/>
          <w:iCs/>
          <w:sz w:val="16"/>
          <w:szCs w:val="16"/>
        </w:rPr>
        <w:t>Loddo</w:t>
      </w:r>
    </w:p>
    <w:p w:rsidR="001B5FA2" w:rsidRDefault="001B5FA2">
      <w:pPr>
        <w:pStyle w:val="visto"/>
        <w:spacing w:after="120" w:line="240" w:lineRule="auto"/>
        <w:ind w:left="0" w:firstLine="0"/>
        <w:rPr>
          <w:b/>
          <w:bCs/>
          <w:iCs/>
          <w:sz w:val="16"/>
          <w:szCs w:val="16"/>
        </w:rPr>
      </w:pPr>
    </w:p>
    <w:p w:rsidR="001B5FA2" w:rsidRDefault="001B5FA2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1B5FA2" w:rsidRDefault="007653CB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</w:t>
      </w:r>
    </w:p>
    <w:p w:rsidR="001B5FA2" w:rsidRDefault="007653CB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</w:t>
      </w:r>
      <w:r>
        <w:rPr>
          <w:rFonts w:ascii="Arial" w:hAnsi="Arial" w:cs="Arial"/>
          <w:sz w:val="16"/>
          <w:szCs w:val="16"/>
        </w:rPr>
        <w:t xml:space="preserve">  Sig.ra  Rosanna Onidi</w:t>
      </w:r>
    </w:p>
    <w:sectPr w:rsidR="001B5FA2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CB" w:rsidRDefault="007653CB">
      <w:pPr>
        <w:spacing w:after="0" w:line="240" w:lineRule="auto"/>
      </w:pPr>
      <w:r>
        <w:separator/>
      </w:r>
    </w:p>
  </w:endnote>
  <w:endnote w:type="continuationSeparator" w:id="0">
    <w:p w:rsidR="007653CB" w:rsidRDefault="0076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187A5D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187A5D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187A5D" w:rsidRDefault="007653C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Pr="00705E63" w:rsidRDefault="007653C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05E63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187A5D" w:rsidRDefault="007653CB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187A5D" w:rsidRDefault="007653CB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187A5D" w:rsidRDefault="007653CB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A5D" w:rsidRDefault="007653CB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CB" w:rsidRDefault="007653CB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653CB" w:rsidRDefault="0076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8"/>
      <w:gridCol w:w="4315"/>
    </w:tblGrid>
    <w:tr w:rsidR="00187A5D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87A5D" w:rsidRDefault="007653CB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7A5D">
      <w:tblPrEx>
        <w:tblCellMar>
          <w:top w:w="0" w:type="dxa"/>
          <w:bottom w:w="0" w:type="dxa"/>
        </w:tblCellMar>
      </w:tblPrEx>
      <w:tc>
        <w:tcPr>
          <w:tcW w:w="489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87A5D" w:rsidRDefault="007653CB">
          <w:pPr>
            <w:pStyle w:val="Heading"/>
            <w:rPr>
              <w:rFonts w:cs="Arial"/>
              <w:sz w:val="12"/>
              <w:szCs w:val="18"/>
            </w:rPr>
          </w:pPr>
        </w:p>
      </w:tc>
      <w:tc>
        <w:tcPr>
          <w:tcW w:w="43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87A5D" w:rsidRDefault="007653CB">
          <w:pPr>
            <w:pStyle w:val="Heading"/>
            <w:rPr>
              <w:rFonts w:cs="Arial"/>
              <w:sz w:val="18"/>
              <w:szCs w:val="18"/>
            </w:rPr>
          </w:pPr>
        </w:p>
      </w:tc>
    </w:tr>
  </w:tbl>
  <w:p w:rsidR="00187A5D" w:rsidRDefault="007653CB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5FA2"/>
    <w:rsid w:val="001B5FA2"/>
    <w:rsid w:val="00705E63"/>
    <w:rsid w:val="007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4E991-20F9-48EF-99BC-80EA76F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2018-04-23T14:18:00Z</dcterms:created>
  <dcterms:modified xsi:type="dcterms:W3CDTF">2018-04-23T14:18:00Z</dcterms:modified>
</cp:coreProperties>
</file>