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50F" w:rsidRDefault="0065750F">
      <w:pPr>
        <w:pStyle w:val="Nessunaspaziatura"/>
        <w:jc w:val="center"/>
      </w:pPr>
      <w:bookmarkStart w:id="0" w:name="_GoBack"/>
      <w:bookmarkEnd w:id="0"/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81"/>
        <w:gridCol w:w="6131"/>
      </w:tblGrid>
      <w:tr w:rsidR="0065750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0F7705">
            <w:pPr>
              <w:pStyle w:val="Standard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AVVISO PUBBLICO DI SELEZIONE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65750F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65750F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11908</w:t>
            </w:r>
          </w:p>
          <w:p w:rsidR="0065750F" w:rsidRDefault="0065750F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presentazione al CPI: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65750F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11/04/2018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scadenza: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65750F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17/04/2018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pubblico: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65750F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7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3"/>
            </w:tblGrid>
            <w:tr w:rsidR="006575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5750F" w:rsidRDefault="0065750F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575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5750F" w:rsidRDefault="000F7705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Comune di Capoterra</w:t>
                  </w:r>
                </w:p>
                <w:p w:rsidR="0065750F" w:rsidRDefault="000F7705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Via Cagliari</w:t>
                  </w:r>
                </w:p>
                <w:p w:rsidR="0065750F" w:rsidRDefault="000F7705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09012 Capoterra</w:t>
                  </w:r>
                </w:p>
              </w:tc>
            </w:tr>
            <w:tr w:rsidR="006575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5750F" w:rsidRDefault="000F7705">
                  <w:pPr>
                    <w:pStyle w:val="Standard"/>
                    <w:spacing w:line="240" w:lineRule="auto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Recapiti: </w:t>
                  </w:r>
                  <w:bookmarkStart w:id="1" w:name="lblRecapitiImpresa"/>
                  <w:bookmarkEnd w:id="1"/>
                  <w:r>
                    <w:t>Telefono: 07072391 - Fax: 0707239206 -</w:t>
                  </w:r>
                </w:p>
                <w:p w:rsidR="0065750F" w:rsidRDefault="000F7705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  <w:p w:rsidR="0065750F" w:rsidRDefault="0065750F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575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5750F" w:rsidRDefault="000F7705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Sede Operativa del Bando:COMUNE DI CAPOTERRA</w:t>
                  </w:r>
                </w:p>
              </w:tc>
            </w:tr>
            <w:tr w:rsidR="006575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5750F" w:rsidRDefault="000F7705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Indirizzo: VIA CAGLIARI</w:t>
                  </w:r>
                </w:p>
              </w:tc>
            </w:tr>
            <w:tr w:rsidR="006575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5750F" w:rsidRDefault="000F7705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Recapiti: Telefono: 07072391 - Fax: 0707239206 -</w:t>
                  </w:r>
                </w:p>
                <w:p w:rsidR="0065750F" w:rsidRDefault="000F7705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</w:tc>
            </w:tr>
          </w:tbl>
          <w:p w:rsidR="0065750F" w:rsidRDefault="0065750F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Lavoratori: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65750F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Qualifica/Titolo di studio: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0F" w:rsidRDefault="0065750F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0F" w:rsidRDefault="000F7705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MANOVALE EDILE QUALIFICATO</w:t>
            </w:r>
          </w:p>
        </w:tc>
      </w:tr>
    </w:tbl>
    <w:p w:rsidR="0065750F" w:rsidRDefault="000F7705">
      <w:pPr>
        <w:pStyle w:val="Standard"/>
        <w:jc w:val="center"/>
      </w:pPr>
      <w:r>
        <w:t xml:space="preserve">ELENCO </w:t>
      </w:r>
      <w:r>
        <w:t>ESCLUSI  IN ORDINE ALFABETICO</w:t>
      </w:r>
    </w:p>
    <w:tbl>
      <w:tblPr>
        <w:tblW w:w="9251" w:type="dxa"/>
        <w:tblInd w:w="-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2270"/>
        <w:gridCol w:w="1420"/>
        <w:gridCol w:w="2831"/>
      </w:tblGrid>
      <w:tr w:rsidR="0065750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Nascita</w:t>
            </w:r>
          </w:p>
        </w:tc>
        <w:tc>
          <w:tcPr>
            <w:tcW w:w="28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INCONIS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XX/XX/1972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Privo dei requisiti richiesti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MUSINO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OTTAVIO VALTER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XX/XX/1961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Privo dei requisiti richiesti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PANDUCCIO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XX/XX/1979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Privo dei requisiti richiesti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PIRAS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XX/XX/1964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Privo dei requisiti richiesti</w:t>
            </w:r>
          </w:p>
        </w:tc>
      </w:tr>
      <w:tr w:rsidR="0065750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PIRODDI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XX/XX/1974</w:t>
            </w:r>
          </w:p>
        </w:tc>
        <w:tc>
          <w:tcPr>
            <w:tcW w:w="28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50F" w:rsidRDefault="000F7705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Privo dei requisiti richiesti</w:t>
            </w:r>
          </w:p>
        </w:tc>
      </w:tr>
    </w:tbl>
    <w:p w:rsidR="0065750F" w:rsidRDefault="0065750F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5750F" w:rsidRDefault="0065750F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65750F" w:rsidRDefault="000F7705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Contro il presente “Elenco provvisorio domande non ammesse”</w:t>
      </w:r>
    </w:p>
    <w:p w:rsidR="0065750F" w:rsidRDefault="000F7705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sono ammesse, entro dieci giorni dalla pubblicazione:</w:t>
      </w:r>
    </w:p>
    <w:p w:rsidR="0065750F" w:rsidRDefault="000F7705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lastRenderedPageBreak/>
        <w:t>- Istanza di riesame,</w:t>
      </w:r>
    </w:p>
    <w:p w:rsidR="0065750F" w:rsidRDefault="000F7705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Osservazioni,</w:t>
      </w:r>
    </w:p>
    <w:p w:rsidR="0065750F" w:rsidRDefault="000F7705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Segnalazioni.</w:t>
      </w:r>
    </w:p>
    <w:p w:rsidR="0065750F" w:rsidRDefault="000F7705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richieste di riesame, osservazioni e/o segnalazioni dovranno essere presentate in modo formale, ed essere adeguatamente circostanziate, chiare e precise, e dovranno essere indirizzate all’ASPAL – CPI  Assemini Via Lisbona 3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/5- 09032 Assemini, e per conoscenza all’ASPAL – Servizio Coordinamento Servizi Territoriali e Governance, Via Is Mirrionis 195 – 09122 Cagliari.</w:t>
      </w:r>
    </w:p>
    <w:p w:rsidR="0065750F" w:rsidRDefault="000F7705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istanze generiche saranno rigettate.</w:t>
      </w:r>
    </w:p>
    <w:p w:rsidR="0065750F" w:rsidRDefault="0065750F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65750F" w:rsidRDefault="0065750F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65750F" w:rsidRDefault="000F7705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F.to IL Coordinatore del C.P.I.</w:t>
      </w:r>
    </w:p>
    <w:p w:rsidR="0065750F" w:rsidRDefault="000F7705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Responsabile del Procedimento</w:t>
      </w:r>
    </w:p>
    <w:p w:rsidR="0065750F" w:rsidRDefault="000F7705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Dottor</w:t>
      </w:r>
      <w:r>
        <w:rPr>
          <w:b/>
          <w:bCs/>
          <w:iCs/>
          <w:sz w:val="16"/>
          <w:szCs w:val="16"/>
        </w:rPr>
        <w:t xml:space="preserve"> Alberto Loddo</w:t>
      </w:r>
    </w:p>
    <w:p w:rsidR="0065750F" w:rsidRDefault="0065750F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65750F" w:rsidRDefault="000F7705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</w:t>
      </w:r>
    </w:p>
    <w:p w:rsidR="0065750F" w:rsidRDefault="0065750F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</w:p>
    <w:p w:rsidR="0065750F" w:rsidRDefault="000F7705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L’incaricato dell’istruttoria: F.to Sig.ra  Rosanna Onidi</w:t>
      </w:r>
    </w:p>
    <w:p w:rsidR="0065750F" w:rsidRDefault="000F7705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</w:p>
    <w:sectPr w:rsidR="0065750F">
      <w:headerReference w:type="default" r:id="rId6"/>
      <w:footerReference w:type="default" r:id="rId7"/>
      <w:pgSz w:w="11906" w:h="16838"/>
      <w:pgMar w:top="709" w:right="1134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05" w:rsidRDefault="000F7705">
      <w:pPr>
        <w:spacing w:after="0" w:line="240" w:lineRule="auto"/>
      </w:pPr>
      <w:r>
        <w:separator/>
      </w:r>
    </w:p>
  </w:endnote>
  <w:endnote w:type="continuationSeparator" w:id="0">
    <w:p w:rsidR="000F7705" w:rsidRDefault="000F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2353C1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2353C1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Lisbona, 3</w:t>
          </w:r>
        </w:p>
        <w:p w:rsidR="002353C1" w:rsidRDefault="000F7705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09032 Assemini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0709485106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Pr="00B061CC" w:rsidRDefault="000F7705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B061CC">
            <w:rPr>
              <w:rFonts w:ascii="Arial" w:hAnsi="Arial" w:cs="Arial"/>
              <w:sz w:val="14"/>
              <w:szCs w:val="14"/>
              <w:lang w:val="en-US"/>
            </w:rPr>
            <w:t xml:space="preserve">email: aspal.cpiassemini@regione.sardegna.it  </w:t>
          </w:r>
        </w:p>
        <w:p w:rsidR="002353C1" w:rsidRDefault="000F7705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2353C1" w:rsidRDefault="000F7705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2353C1" w:rsidRDefault="000F7705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53C1" w:rsidRDefault="000F7705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05" w:rsidRDefault="000F7705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0F7705" w:rsidRDefault="000F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98"/>
      <w:gridCol w:w="4315"/>
    </w:tblGrid>
    <w:tr w:rsidR="002353C1">
      <w:tblPrEx>
        <w:tblCellMar>
          <w:top w:w="0" w:type="dxa"/>
          <w:bottom w:w="0" w:type="dxa"/>
        </w:tblCellMar>
      </w:tblPrEx>
      <w:tc>
        <w:tcPr>
          <w:tcW w:w="9213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353C1" w:rsidRDefault="000F7705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53C1">
      <w:tblPrEx>
        <w:tblCellMar>
          <w:top w:w="0" w:type="dxa"/>
          <w:bottom w:w="0" w:type="dxa"/>
        </w:tblCellMar>
      </w:tblPrEx>
      <w:tc>
        <w:tcPr>
          <w:tcW w:w="489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353C1" w:rsidRDefault="000F7705">
          <w:pPr>
            <w:pStyle w:val="Heading"/>
            <w:rPr>
              <w:rFonts w:cs="Arial"/>
              <w:sz w:val="12"/>
              <w:szCs w:val="18"/>
            </w:rPr>
          </w:pPr>
        </w:p>
      </w:tc>
      <w:tc>
        <w:tcPr>
          <w:tcW w:w="431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353C1" w:rsidRDefault="000F7705">
          <w:pPr>
            <w:pStyle w:val="Heading"/>
            <w:rPr>
              <w:rFonts w:cs="Arial"/>
              <w:sz w:val="18"/>
              <w:szCs w:val="18"/>
            </w:rPr>
          </w:pPr>
        </w:p>
      </w:tc>
    </w:tr>
  </w:tbl>
  <w:p w:rsidR="002353C1" w:rsidRDefault="000F7705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750F"/>
    <w:rsid w:val="000F7705"/>
    <w:rsid w:val="0065750F"/>
    <w:rsid w:val="00B0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7117B-0619-4876-8747-B5CE39A8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uppressAutoHyphens/>
      <w:spacing w:after="0" w:line="360" w:lineRule="exact"/>
    </w:pPr>
    <w:rPr>
      <w:rFonts w:ascii="Arial" w:eastAsia="Times New Roman" w:hAnsi="Arial"/>
      <w:sz w:val="24"/>
      <w:szCs w:val="24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spacing w:after="0" w:line="240" w:lineRule="auto"/>
    </w:pPr>
    <w:rPr>
      <w:color w:val="00000A"/>
      <w:sz w:val="24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Microsoft/Windows/Temporary%20Internet%20Files/Content.IE5/F7H2JFQB/Format%20lettera%20coordinatore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2018-02-14T12:50:00Z</cp:lastPrinted>
  <dcterms:created xsi:type="dcterms:W3CDTF">2018-04-23T14:13:00Z</dcterms:created>
  <dcterms:modified xsi:type="dcterms:W3CDTF">2018-04-23T14:13:00Z</dcterms:modified>
</cp:coreProperties>
</file>